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B52B4" w14:textId="77777777" w:rsidR="00185F42" w:rsidRPr="00780759" w:rsidRDefault="000B0245">
      <w:pPr>
        <w:pStyle w:val="BodyText"/>
        <w:spacing w:before="6"/>
        <w:rPr>
          <w:rFonts w:ascii="Times New Roman"/>
          <w:sz w:val="17"/>
          <w:lang w:val="en-AU"/>
        </w:rPr>
      </w:pPr>
      <w:r>
        <w:rPr>
          <w:rFonts w:ascii="Times New Roman"/>
          <w:noProof/>
          <w:lang w:val="en-AU" w:eastAsia="en-AU" w:bidi="ar-SA"/>
        </w:rPr>
        <w:drawing>
          <wp:anchor distT="0" distB="0" distL="114300" distR="114300" simplePos="0" relativeHeight="503301240" behindDoc="1" locked="0" layoutInCell="1" allowOverlap="1" wp14:anchorId="4870E6E5" wp14:editId="2E56AEFE">
            <wp:simplePos x="0" y="0"/>
            <wp:positionH relativeFrom="column">
              <wp:posOffset>1189355</wp:posOffset>
            </wp:positionH>
            <wp:positionV relativeFrom="paragraph">
              <wp:posOffset>0</wp:posOffset>
            </wp:positionV>
            <wp:extent cx="4276725" cy="2619375"/>
            <wp:effectExtent l="0" t="0" r="9525" b="9525"/>
            <wp:wrapTight wrapText="bothSides">
              <wp:wrapPolygon edited="0">
                <wp:start x="0" y="0"/>
                <wp:lineTo x="0" y="21521"/>
                <wp:lineTo x="21552" y="21521"/>
                <wp:lineTo x="21552" y="0"/>
                <wp:lineTo x="0" y="0"/>
              </wp:wrapPolygon>
            </wp:wrapTight>
            <wp:docPr id="18" name="Picture 18" descr="\\psrfp01\folderredirection$\linnetl\Desktop\PSR - Stacked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rfp01\folderredirection$\linnetl\Desktop\PSR - Stacked -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109AAF" w14:textId="77777777" w:rsidR="00185F42" w:rsidRPr="00780759" w:rsidRDefault="00185F42" w:rsidP="000B0245">
      <w:pPr>
        <w:pStyle w:val="BodyText"/>
        <w:ind w:left="3477"/>
        <w:jc w:val="center"/>
        <w:rPr>
          <w:rFonts w:ascii="Times New Roman"/>
          <w:lang w:val="en-AU"/>
        </w:rPr>
      </w:pPr>
    </w:p>
    <w:p w14:paraId="120AF681" w14:textId="77777777" w:rsidR="00185F42" w:rsidRDefault="00185F42">
      <w:pPr>
        <w:pStyle w:val="BodyText"/>
        <w:rPr>
          <w:rFonts w:ascii="Times New Roman"/>
          <w:lang w:val="en-AU"/>
        </w:rPr>
      </w:pPr>
    </w:p>
    <w:p w14:paraId="499F7EEA" w14:textId="77777777" w:rsidR="000B0245" w:rsidRDefault="000B0245">
      <w:pPr>
        <w:pStyle w:val="BodyText"/>
        <w:rPr>
          <w:rFonts w:ascii="Times New Roman"/>
          <w:lang w:val="en-AU"/>
        </w:rPr>
      </w:pPr>
    </w:p>
    <w:p w14:paraId="06D4BEDD" w14:textId="77777777" w:rsidR="000B0245" w:rsidRDefault="000B0245">
      <w:pPr>
        <w:pStyle w:val="BodyText"/>
        <w:rPr>
          <w:rFonts w:ascii="Times New Roman"/>
          <w:lang w:val="en-AU"/>
        </w:rPr>
      </w:pPr>
    </w:p>
    <w:p w14:paraId="2AAACE52" w14:textId="77777777" w:rsidR="000B0245" w:rsidRDefault="000B0245">
      <w:pPr>
        <w:pStyle w:val="BodyText"/>
        <w:rPr>
          <w:rFonts w:ascii="Times New Roman"/>
          <w:lang w:val="en-AU"/>
        </w:rPr>
      </w:pPr>
    </w:p>
    <w:p w14:paraId="75B9F5CE" w14:textId="77777777" w:rsidR="000B0245" w:rsidRDefault="000B0245">
      <w:pPr>
        <w:pStyle w:val="BodyText"/>
        <w:rPr>
          <w:rFonts w:ascii="Times New Roman"/>
          <w:lang w:val="en-AU"/>
        </w:rPr>
      </w:pPr>
    </w:p>
    <w:p w14:paraId="7A17CDC1" w14:textId="77777777" w:rsidR="000B0245" w:rsidRDefault="000B0245">
      <w:pPr>
        <w:pStyle w:val="BodyText"/>
        <w:rPr>
          <w:rFonts w:ascii="Times New Roman"/>
          <w:lang w:val="en-AU"/>
        </w:rPr>
      </w:pPr>
    </w:p>
    <w:p w14:paraId="7E3D50EE" w14:textId="77777777" w:rsidR="000B0245" w:rsidRDefault="000B0245">
      <w:pPr>
        <w:pStyle w:val="BodyText"/>
        <w:rPr>
          <w:rFonts w:ascii="Times New Roman"/>
          <w:lang w:val="en-AU"/>
        </w:rPr>
      </w:pPr>
    </w:p>
    <w:p w14:paraId="1156C95A" w14:textId="77777777" w:rsidR="000B0245" w:rsidRDefault="000B0245">
      <w:pPr>
        <w:pStyle w:val="BodyText"/>
        <w:rPr>
          <w:rFonts w:ascii="Times New Roman"/>
          <w:lang w:val="en-AU"/>
        </w:rPr>
      </w:pPr>
    </w:p>
    <w:p w14:paraId="49774428" w14:textId="77777777" w:rsidR="000B0245" w:rsidRDefault="000B0245">
      <w:pPr>
        <w:pStyle w:val="BodyText"/>
        <w:rPr>
          <w:rFonts w:ascii="Times New Roman"/>
          <w:lang w:val="en-AU"/>
        </w:rPr>
      </w:pPr>
    </w:p>
    <w:p w14:paraId="7F7E90CA" w14:textId="77777777" w:rsidR="000B0245" w:rsidRDefault="000B0245">
      <w:pPr>
        <w:pStyle w:val="BodyText"/>
        <w:rPr>
          <w:rFonts w:ascii="Times New Roman"/>
          <w:lang w:val="en-AU"/>
        </w:rPr>
      </w:pPr>
    </w:p>
    <w:p w14:paraId="3585828E" w14:textId="77777777" w:rsidR="000B0245" w:rsidRDefault="000B0245">
      <w:pPr>
        <w:pStyle w:val="BodyText"/>
        <w:rPr>
          <w:rFonts w:ascii="Times New Roman"/>
          <w:lang w:val="en-AU"/>
        </w:rPr>
      </w:pPr>
    </w:p>
    <w:p w14:paraId="5DEE4E16" w14:textId="77777777" w:rsidR="000B0245" w:rsidRDefault="000B0245">
      <w:pPr>
        <w:pStyle w:val="BodyText"/>
        <w:rPr>
          <w:rFonts w:ascii="Times New Roman"/>
          <w:lang w:val="en-AU"/>
        </w:rPr>
      </w:pPr>
    </w:p>
    <w:p w14:paraId="1A368D4B" w14:textId="77777777" w:rsidR="000B0245" w:rsidRDefault="000B0245">
      <w:pPr>
        <w:pStyle w:val="BodyText"/>
        <w:rPr>
          <w:rFonts w:ascii="Times New Roman"/>
          <w:lang w:val="en-AU"/>
        </w:rPr>
      </w:pPr>
    </w:p>
    <w:p w14:paraId="39D72DEB" w14:textId="77777777" w:rsidR="000B0245" w:rsidRDefault="000B0245">
      <w:pPr>
        <w:pStyle w:val="BodyText"/>
        <w:rPr>
          <w:rFonts w:ascii="Times New Roman"/>
          <w:lang w:val="en-AU"/>
        </w:rPr>
      </w:pPr>
    </w:p>
    <w:p w14:paraId="0F0968A4" w14:textId="77777777" w:rsidR="000B0245" w:rsidRDefault="000B0245">
      <w:pPr>
        <w:pStyle w:val="BodyText"/>
        <w:rPr>
          <w:rFonts w:ascii="Times New Roman"/>
          <w:lang w:val="en-AU"/>
        </w:rPr>
      </w:pPr>
    </w:p>
    <w:p w14:paraId="77000E00" w14:textId="77777777" w:rsidR="000B0245" w:rsidRPr="00780759" w:rsidRDefault="000B0245">
      <w:pPr>
        <w:pStyle w:val="BodyText"/>
        <w:rPr>
          <w:rFonts w:ascii="Times New Roman"/>
          <w:lang w:val="en-AU"/>
        </w:rPr>
      </w:pPr>
    </w:p>
    <w:p w14:paraId="58261F91" w14:textId="77777777" w:rsidR="00185F42" w:rsidRPr="00780759" w:rsidRDefault="000B0245">
      <w:pPr>
        <w:pStyle w:val="BodyText"/>
        <w:rPr>
          <w:rFonts w:ascii="Times New Roman"/>
          <w:lang w:val="en-AU"/>
        </w:rPr>
      </w:pPr>
      <w:r w:rsidRPr="00780759">
        <w:rPr>
          <w:noProof/>
          <w:lang w:val="en-AU" w:eastAsia="en-AU" w:bidi="ar-SA"/>
        </w:rPr>
        <mc:AlternateContent>
          <mc:Choice Requires="wpg">
            <w:drawing>
              <wp:anchor distT="0" distB="0" distL="114300" distR="114300" simplePos="0" relativeHeight="503287424" behindDoc="1" locked="0" layoutInCell="1" allowOverlap="1" wp14:anchorId="4E840AE8" wp14:editId="3AA34ECF">
                <wp:simplePos x="0" y="0"/>
                <wp:positionH relativeFrom="page">
                  <wp:posOffset>0</wp:posOffset>
                </wp:positionH>
                <wp:positionV relativeFrom="paragraph">
                  <wp:posOffset>145415</wp:posOffset>
                </wp:positionV>
                <wp:extent cx="7620000" cy="6285865"/>
                <wp:effectExtent l="0" t="0" r="0" b="635"/>
                <wp:wrapNone/>
                <wp:docPr id="163"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0" cy="6285865"/>
                          <a:chOff x="0" y="-675"/>
                          <a:chExt cx="9978" cy="9899"/>
                        </a:xfrm>
                      </wpg:grpSpPr>
                      <pic:pic xmlns:pic="http://schemas.openxmlformats.org/drawingml/2006/picture">
                        <pic:nvPicPr>
                          <pic:cNvPr id="164" name="Picture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675"/>
                            <a:ext cx="9978" cy="9326"/>
                          </a:xfrm>
                          <a:prstGeom prst="rect">
                            <a:avLst/>
                          </a:prstGeom>
                          <a:noFill/>
                          <a:extLst>
                            <a:ext uri="{909E8E84-426E-40DD-AFC4-6F175D3DCCD1}">
                              <a14:hiddenFill xmlns:a14="http://schemas.microsoft.com/office/drawing/2010/main">
                                <a:solidFill>
                                  <a:srgbClr val="FFFFFF"/>
                                </a:solidFill>
                              </a14:hiddenFill>
                            </a:ext>
                          </a:extLst>
                        </pic:spPr>
                      </pic:pic>
                      <wps:wsp>
                        <wps:cNvPr id="165" name="Rectangle 126"/>
                        <wps:cNvSpPr>
                          <a:spLocks noChangeArrowheads="1"/>
                        </wps:cNvSpPr>
                        <wps:spPr bwMode="auto">
                          <a:xfrm>
                            <a:off x="0" y="393"/>
                            <a:ext cx="5114" cy="1404"/>
                          </a:xfrm>
                          <a:prstGeom prst="rect">
                            <a:avLst/>
                          </a:prstGeom>
                          <a:solidFill>
                            <a:srgbClr val="5D5B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Freeform 125"/>
                        <wps:cNvSpPr>
                          <a:spLocks/>
                        </wps:cNvSpPr>
                        <wps:spPr bwMode="auto">
                          <a:xfrm>
                            <a:off x="2256" y="738"/>
                            <a:ext cx="7722" cy="2416"/>
                          </a:xfrm>
                          <a:custGeom>
                            <a:avLst/>
                            <a:gdLst>
                              <a:gd name="T0" fmla="+- 0 9978 2256"/>
                              <a:gd name="T1" fmla="*/ T0 w 7722"/>
                              <a:gd name="T2" fmla="+- 0 1797 739"/>
                              <a:gd name="T3" fmla="*/ 1797 h 2416"/>
                              <a:gd name="T4" fmla="+- 0 9403 2256"/>
                              <a:gd name="T5" fmla="*/ T4 w 7722"/>
                              <a:gd name="T6" fmla="+- 0 1797 739"/>
                              <a:gd name="T7" fmla="*/ 1797 h 2416"/>
                              <a:gd name="T8" fmla="+- 0 9755 2256"/>
                              <a:gd name="T9" fmla="*/ T8 w 7722"/>
                              <a:gd name="T10" fmla="+- 0 1594 739"/>
                              <a:gd name="T11" fmla="*/ 1594 h 2416"/>
                              <a:gd name="T12" fmla="+- 0 9755 2256"/>
                              <a:gd name="T13" fmla="*/ T12 w 7722"/>
                              <a:gd name="T14" fmla="+- 0 1024 739"/>
                              <a:gd name="T15" fmla="*/ 1024 h 2416"/>
                              <a:gd name="T16" fmla="+- 0 9261 2256"/>
                              <a:gd name="T17" fmla="*/ T16 w 7722"/>
                              <a:gd name="T18" fmla="+- 0 739 739"/>
                              <a:gd name="T19" fmla="*/ 739 h 2416"/>
                              <a:gd name="T20" fmla="+- 0 8767 2256"/>
                              <a:gd name="T21" fmla="*/ T20 w 7722"/>
                              <a:gd name="T22" fmla="+- 0 1024 739"/>
                              <a:gd name="T23" fmla="*/ 1024 h 2416"/>
                              <a:gd name="T24" fmla="+- 0 8767 2256"/>
                              <a:gd name="T25" fmla="*/ T24 w 7722"/>
                              <a:gd name="T26" fmla="+- 0 1594 739"/>
                              <a:gd name="T27" fmla="*/ 1594 h 2416"/>
                              <a:gd name="T28" fmla="+- 0 9118 2256"/>
                              <a:gd name="T29" fmla="*/ T28 w 7722"/>
                              <a:gd name="T30" fmla="+- 0 1797 739"/>
                              <a:gd name="T31" fmla="*/ 1797 h 2416"/>
                              <a:gd name="T32" fmla="+- 0 2256 2256"/>
                              <a:gd name="T33" fmla="*/ T32 w 7722"/>
                              <a:gd name="T34" fmla="+- 0 1797 739"/>
                              <a:gd name="T35" fmla="*/ 1797 h 2416"/>
                              <a:gd name="T36" fmla="+- 0 2256 2256"/>
                              <a:gd name="T37" fmla="*/ T36 w 7722"/>
                              <a:gd name="T38" fmla="+- 0 3154 739"/>
                              <a:gd name="T39" fmla="*/ 3154 h 2416"/>
                              <a:gd name="T40" fmla="+- 0 9978 2256"/>
                              <a:gd name="T41" fmla="*/ T40 w 7722"/>
                              <a:gd name="T42" fmla="+- 0 3154 739"/>
                              <a:gd name="T43" fmla="*/ 3154 h 2416"/>
                              <a:gd name="T44" fmla="+- 0 9978 2256"/>
                              <a:gd name="T45" fmla="*/ T44 w 7722"/>
                              <a:gd name="T46" fmla="+- 0 1797 739"/>
                              <a:gd name="T47" fmla="*/ 1797 h 2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722" h="2416">
                                <a:moveTo>
                                  <a:pt x="7722" y="1058"/>
                                </a:moveTo>
                                <a:lnTo>
                                  <a:pt x="7147" y="1058"/>
                                </a:lnTo>
                                <a:lnTo>
                                  <a:pt x="7499" y="855"/>
                                </a:lnTo>
                                <a:lnTo>
                                  <a:pt x="7499" y="285"/>
                                </a:lnTo>
                                <a:lnTo>
                                  <a:pt x="7005" y="0"/>
                                </a:lnTo>
                                <a:lnTo>
                                  <a:pt x="6511" y="285"/>
                                </a:lnTo>
                                <a:lnTo>
                                  <a:pt x="6511" y="855"/>
                                </a:lnTo>
                                <a:lnTo>
                                  <a:pt x="6862" y="1058"/>
                                </a:lnTo>
                                <a:lnTo>
                                  <a:pt x="0" y="1058"/>
                                </a:lnTo>
                                <a:lnTo>
                                  <a:pt x="0" y="2415"/>
                                </a:lnTo>
                                <a:lnTo>
                                  <a:pt x="7722" y="2415"/>
                                </a:lnTo>
                                <a:lnTo>
                                  <a:pt x="7722" y="1058"/>
                                </a:lnTo>
                              </a:path>
                            </a:pathLst>
                          </a:custGeom>
                          <a:solidFill>
                            <a:srgbClr val="005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7" name="Picture 1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766" y="738"/>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68" name="Freeform 123"/>
                        <wps:cNvSpPr>
                          <a:spLocks/>
                        </wps:cNvSpPr>
                        <wps:spPr bwMode="auto">
                          <a:xfrm>
                            <a:off x="8766" y="739"/>
                            <a:ext cx="988" cy="856"/>
                          </a:xfrm>
                          <a:custGeom>
                            <a:avLst/>
                            <a:gdLst>
                              <a:gd name="T0" fmla="+- 0 9260 8766"/>
                              <a:gd name="T1" fmla="*/ T0 w 988"/>
                              <a:gd name="T2" fmla="+- 0 739 739"/>
                              <a:gd name="T3" fmla="*/ 739 h 856"/>
                              <a:gd name="T4" fmla="+- 0 8766 8766"/>
                              <a:gd name="T5" fmla="*/ T4 w 988"/>
                              <a:gd name="T6" fmla="+- 0 1024 739"/>
                              <a:gd name="T7" fmla="*/ 1024 h 856"/>
                              <a:gd name="T8" fmla="+- 0 9754 8766"/>
                              <a:gd name="T9" fmla="*/ T8 w 988"/>
                              <a:gd name="T10" fmla="+- 0 1595 739"/>
                              <a:gd name="T11" fmla="*/ 1595 h 856"/>
                              <a:gd name="T12" fmla="+- 0 9754 8766"/>
                              <a:gd name="T13" fmla="*/ T12 w 988"/>
                              <a:gd name="T14" fmla="+- 0 1024 739"/>
                              <a:gd name="T15" fmla="*/ 1024 h 856"/>
                              <a:gd name="T16" fmla="+- 0 9260 8766"/>
                              <a:gd name="T17" fmla="*/ T16 w 988"/>
                              <a:gd name="T18" fmla="+- 0 739 739"/>
                              <a:gd name="T19" fmla="*/ 739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6"/>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22"/>
                        <wps:cNvSpPr>
                          <a:spLocks/>
                        </wps:cNvSpPr>
                        <wps:spPr bwMode="auto">
                          <a:xfrm>
                            <a:off x="8766" y="1024"/>
                            <a:ext cx="988" cy="856"/>
                          </a:xfrm>
                          <a:custGeom>
                            <a:avLst/>
                            <a:gdLst>
                              <a:gd name="T0" fmla="+- 0 9754 8766"/>
                              <a:gd name="T1" fmla="*/ T0 w 988"/>
                              <a:gd name="T2" fmla="+- 0 1024 1024"/>
                              <a:gd name="T3" fmla="*/ 1024 h 856"/>
                              <a:gd name="T4" fmla="+- 0 8766 8766"/>
                              <a:gd name="T5" fmla="*/ T4 w 988"/>
                              <a:gd name="T6" fmla="+- 0 1595 1024"/>
                              <a:gd name="T7" fmla="*/ 1595 h 856"/>
                              <a:gd name="T8" fmla="+- 0 9260 8766"/>
                              <a:gd name="T9" fmla="*/ T8 w 988"/>
                              <a:gd name="T10" fmla="+- 0 1880 1024"/>
                              <a:gd name="T11" fmla="*/ 1880 h 856"/>
                              <a:gd name="T12" fmla="+- 0 9754 8766"/>
                              <a:gd name="T13" fmla="*/ T12 w 988"/>
                              <a:gd name="T14" fmla="+- 0 1595 1024"/>
                              <a:gd name="T15" fmla="*/ 1595 h 856"/>
                              <a:gd name="T16" fmla="+- 0 9754 8766"/>
                              <a:gd name="T17" fmla="*/ T16 w 988"/>
                              <a:gd name="T18" fmla="+- 0 1024 1024"/>
                              <a:gd name="T19" fmla="*/ 1024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21"/>
                        <wps:cNvSpPr>
                          <a:spLocks/>
                        </wps:cNvSpPr>
                        <wps:spPr bwMode="auto">
                          <a:xfrm>
                            <a:off x="8765" y="740"/>
                            <a:ext cx="494" cy="1141"/>
                          </a:xfrm>
                          <a:custGeom>
                            <a:avLst/>
                            <a:gdLst>
                              <a:gd name="T0" fmla="+- 0 9260 8766"/>
                              <a:gd name="T1" fmla="*/ T0 w 494"/>
                              <a:gd name="T2" fmla="+- 0 741 741"/>
                              <a:gd name="T3" fmla="*/ 741 h 1141"/>
                              <a:gd name="T4" fmla="+- 0 8766 8766"/>
                              <a:gd name="T5" fmla="*/ T4 w 494"/>
                              <a:gd name="T6" fmla="+- 0 1026 741"/>
                              <a:gd name="T7" fmla="*/ 1026 h 1141"/>
                              <a:gd name="T8" fmla="+- 0 8766 8766"/>
                              <a:gd name="T9" fmla="*/ T8 w 494"/>
                              <a:gd name="T10" fmla="+- 0 1596 741"/>
                              <a:gd name="T11" fmla="*/ 1596 h 1141"/>
                              <a:gd name="T12" fmla="+- 0 9260 8766"/>
                              <a:gd name="T13" fmla="*/ T12 w 494"/>
                              <a:gd name="T14" fmla="+- 0 1882 741"/>
                              <a:gd name="T15" fmla="*/ 1882 h 1141"/>
                              <a:gd name="T16" fmla="+- 0 9260 8766"/>
                              <a:gd name="T17" fmla="*/ T16 w 494"/>
                              <a:gd name="T18" fmla="+- 0 741 741"/>
                              <a:gd name="T19" fmla="*/ 741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5"/>
                                </a:lnTo>
                                <a:lnTo>
                                  <a:pt x="494" y="1141"/>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20"/>
                        <wps:cNvSpPr>
                          <a:spLocks/>
                        </wps:cNvSpPr>
                        <wps:spPr bwMode="auto">
                          <a:xfrm>
                            <a:off x="397" y="8081"/>
                            <a:ext cx="988" cy="1141"/>
                          </a:xfrm>
                          <a:custGeom>
                            <a:avLst/>
                            <a:gdLst>
                              <a:gd name="T0" fmla="+- 0 892 398"/>
                              <a:gd name="T1" fmla="*/ T0 w 988"/>
                              <a:gd name="T2" fmla="+- 0 8081 8081"/>
                              <a:gd name="T3" fmla="*/ 8081 h 1141"/>
                              <a:gd name="T4" fmla="+- 0 398 398"/>
                              <a:gd name="T5" fmla="*/ T4 w 988"/>
                              <a:gd name="T6" fmla="+- 0 8366 8081"/>
                              <a:gd name="T7" fmla="*/ 8366 h 1141"/>
                              <a:gd name="T8" fmla="+- 0 398 398"/>
                              <a:gd name="T9" fmla="*/ T8 w 988"/>
                              <a:gd name="T10" fmla="+- 0 8937 8081"/>
                              <a:gd name="T11" fmla="*/ 8937 h 1141"/>
                              <a:gd name="T12" fmla="+- 0 892 398"/>
                              <a:gd name="T13" fmla="*/ T12 w 988"/>
                              <a:gd name="T14" fmla="+- 0 9222 8081"/>
                              <a:gd name="T15" fmla="*/ 9222 h 1141"/>
                              <a:gd name="T16" fmla="+- 0 1386 398"/>
                              <a:gd name="T17" fmla="*/ T16 w 988"/>
                              <a:gd name="T18" fmla="+- 0 8937 8081"/>
                              <a:gd name="T19" fmla="*/ 8937 h 1141"/>
                              <a:gd name="T20" fmla="+- 0 1386 398"/>
                              <a:gd name="T21" fmla="*/ T20 w 988"/>
                              <a:gd name="T22" fmla="+- 0 8366 8081"/>
                              <a:gd name="T23" fmla="*/ 8366 h 1141"/>
                              <a:gd name="T24" fmla="+- 0 892 398"/>
                              <a:gd name="T25" fmla="*/ T24 w 988"/>
                              <a:gd name="T26" fmla="+- 0 8081 8081"/>
                              <a:gd name="T27" fmla="*/ 8081 h 1141"/>
                            </a:gdLst>
                            <a:ahLst/>
                            <a:cxnLst>
                              <a:cxn ang="0">
                                <a:pos x="T1" y="T3"/>
                              </a:cxn>
                              <a:cxn ang="0">
                                <a:pos x="T5" y="T7"/>
                              </a:cxn>
                              <a:cxn ang="0">
                                <a:pos x="T9" y="T11"/>
                              </a:cxn>
                              <a:cxn ang="0">
                                <a:pos x="T13" y="T15"/>
                              </a:cxn>
                              <a:cxn ang="0">
                                <a:pos x="T17" y="T19"/>
                              </a:cxn>
                              <a:cxn ang="0">
                                <a:pos x="T21" y="T23"/>
                              </a:cxn>
                              <a:cxn ang="0">
                                <a:pos x="T25" y="T27"/>
                              </a:cxn>
                            </a:cxnLst>
                            <a:rect l="0" t="0" r="r" b="b"/>
                            <a:pathLst>
                              <a:path w="988" h="1141">
                                <a:moveTo>
                                  <a:pt x="494" y="0"/>
                                </a:moveTo>
                                <a:lnTo>
                                  <a:pt x="0" y="285"/>
                                </a:lnTo>
                                <a:lnTo>
                                  <a:pt x="0" y="856"/>
                                </a:lnTo>
                                <a:lnTo>
                                  <a:pt x="494" y="1141"/>
                                </a:lnTo>
                                <a:lnTo>
                                  <a:pt x="988" y="856"/>
                                </a:lnTo>
                                <a:lnTo>
                                  <a:pt x="988" y="285"/>
                                </a:lnTo>
                                <a:lnTo>
                                  <a:pt x="494" y="0"/>
                                </a:lnTo>
                                <a:close/>
                              </a:path>
                            </a:pathLst>
                          </a:custGeom>
                          <a:solidFill>
                            <a:srgbClr val="005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2"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7" y="8081"/>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73" name="Freeform 118"/>
                        <wps:cNvSpPr>
                          <a:spLocks/>
                        </wps:cNvSpPr>
                        <wps:spPr bwMode="auto">
                          <a:xfrm>
                            <a:off x="397" y="8081"/>
                            <a:ext cx="988" cy="856"/>
                          </a:xfrm>
                          <a:custGeom>
                            <a:avLst/>
                            <a:gdLst>
                              <a:gd name="T0" fmla="+- 0 891 397"/>
                              <a:gd name="T1" fmla="*/ T0 w 988"/>
                              <a:gd name="T2" fmla="+- 0 8082 8082"/>
                              <a:gd name="T3" fmla="*/ 8082 h 856"/>
                              <a:gd name="T4" fmla="+- 0 397 397"/>
                              <a:gd name="T5" fmla="*/ T4 w 988"/>
                              <a:gd name="T6" fmla="+- 0 8367 8082"/>
                              <a:gd name="T7" fmla="*/ 8367 h 856"/>
                              <a:gd name="T8" fmla="+- 0 1385 397"/>
                              <a:gd name="T9" fmla="*/ T8 w 988"/>
                              <a:gd name="T10" fmla="+- 0 8937 8082"/>
                              <a:gd name="T11" fmla="*/ 8937 h 856"/>
                              <a:gd name="T12" fmla="+- 0 1385 397"/>
                              <a:gd name="T13" fmla="*/ T12 w 988"/>
                              <a:gd name="T14" fmla="+- 0 8367 8082"/>
                              <a:gd name="T15" fmla="*/ 8367 h 856"/>
                              <a:gd name="T16" fmla="+- 0 891 397"/>
                              <a:gd name="T17" fmla="*/ T16 w 988"/>
                              <a:gd name="T18" fmla="+- 0 8082 8082"/>
                              <a:gd name="T19" fmla="*/ 8082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5"/>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17"/>
                        <wps:cNvSpPr>
                          <a:spLocks/>
                        </wps:cNvSpPr>
                        <wps:spPr bwMode="auto">
                          <a:xfrm>
                            <a:off x="397" y="8366"/>
                            <a:ext cx="988" cy="856"/>
                          </a:xfrm>
                          <a:custGeom>
                            <a:avLst/>
                            <a:gdLst>
                              <a:gd name="T0" fmla="+- 0 1385 397"/>
                              <a:gd name="T1" fmla="*/ T0 w 988"/>
                              <a:gd name="T2" fmla="+- 0 8367 8367"/>
                              <a:gd name="T3" fmla="*/ 8367 h 856"/>
                              <a:gd name="T4" fmla="+- 0 397 397"/>
                              <a:gd name="T5" fmla="*/ T4 w 988"/>
                              <a:gd name="T6" fmla="+- 0 8937 8367"/>
                              <a:gd name="T7" fmla="*/ 8937 h 856"/>
                              <a:gd name="T8" fmla="+- 0 891 397"/>
                              <a:gd name="T9" fmla="*/ T8 w 988"/>
                              <a:gd name="T10" fmla="+- 0 9222 8367"/>
                              <a:gd name="T11" fmla="*/ 9222 h 856"/>
                              <a:gd name="T12" fmla="+- 0 1385 397"/>
                              <a:gd name="T13" fmla="*/ T12 w 988"/>
                              <a:gd name="T14" fmla="+- 0 8937 8367"/>
                              <a:gd name="T15" fmla="*/ 8937 h 856"/>
                              <a:gd name="T16" fmla="+- 0 1385 397"/>
                              <a:gd name="T17" fmla="*/ T16 w 988"/>
                              <a:gd name="T18" fmla="+- 0 8367 8367"/>
                              <a:gd name="T19" fmla="*/ 8367 h 856"/>
                            </a:gdLst>
                            <a:ahLst/>
                            <a:cxnLst>
                              <a:cxn ang="0">
                                <a:pos x="T1" y="T3"/>
                              </a:cxn>
                              <a:cxn ang="0">
                                <a:pos x="T5" y="T7"/>
                              </a:cxn>
                              <a:cxn ang="0">
                                <a:pos x="T9" y="T11"/>
                              </a:cxn>
                              <a:cxn ang="0">
                                <a:pos x="T13" y="T15"/>
                              </a:cxn>
                              <a:cxn ang="0">
                                <a:pos x="T17" y="T19"/>
                              </a:cxn>
                            </a:cxnLst>
                            <a:rect l="0" t="0" r="r" b="b"/>
                            <a:pathLst>
                              <a:path w="988" h="856">
                                <a:moveTo>
                                  <a:pt x="988" y="0"/>
                                </a:moveTo>
                                <a:lnTo>
                                  <a:pt x="0" y="570"/>
                                </a:lnTo>
                                <a:lnTo>
                                  <a:pt x="494" y="855"/>
                                </a:lnTo>
                                <a:lnTo>
                                  <a:pt x="988" y="570"/>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16"/>
                        <wps:cNvSpPr>
                          <a:spLocks/>
                        </wps:cNvSpPr>
                        <wps:spPr bwMode="auto">
                          <a:xfrm>
                            <a:off x="396" y="8083"/>
                            <a:ext cx="494" cy="1141"/>
                          </a:xfrm>
                          <a:custGeom>
                            <a:avLst/>
                            <a:gdLst>
                              <a:gd name="T0" fmla="+- 0 891 397"/>
                              <a:gd name="T1" fmla="*/ T0 w 494"/>
                              <a:gd name="T2" fmla="+- 0 8083 8083"/>
                              <a:gd name="T3" fmla="*/ 8083 h 1141"/>
                              <a:gd name="T4" fmla="+- 0 397 397"/>
                              <a:gd name="T5" fmla="*/ T4 w 494"/>
                              <a:gd name="T6" fmla="+- 0 8368 8083"/>
                              <a:gd name="T7" fmla="*/ 8368 h 1141"/>
                              <a:gd name="T8" fmla="+- 0 397 397"/>
                              <a:gd name="T9" fmla="*/ T8 w 494"/>
                              <a:gd name="T10" fmla="+- 0 8939 8083"/>
                              <a:gd name="T11" fmla="*/ 8939 h 1141"/>
                              <a:gd name="T12" fmla="+- 0 891 397"/>
                              <a:gd name="T13" fmla="*/ T12 w 494"/>
                              <a:gd name="T14" fmla="+- 0 9224 8083"/>
                              <a:gd name="T15" fmla="*/ 9224 h 1141"/>
                              <a:gd name="T16" fmla="+- 0 891 397"/>
                              <a:gd name="T17" fmla="*/ T16 w 494"/>
                              <a:gd name="T18" fmla="+- 0 8083 8083"/>
                              <a:gd name="T19" fmla="*/ 8083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6"/>
                                </a:lnTo>
                                <a:lnTo>
                                  <a:pt x="494" y="1141"/>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15"/>
                        <wps:cNvSpPr>
                          <a:spLocks/>
                        </wps:cNvSpPr>
                        <wps:spPr bwMode="auto">
                          <a:xfrm>
                            <a:off x="8765" y="1879"/>
                            <a:ext cx="988" cy="1141"/>
                          </a:xfrm>
                          <a:custGeom>
                            <a:avLst/>
                            <a:gdLst>
                              <a:gd name="T0" fmla="+- 0 9261 8766"/>
                              <a:gd name="T1" fmla="*/ T0 w 988"/>
                              <a:gd name="T2" fmla="+- 0 1879 1879"/>
                              <a:gd name="T3" fmla="*/ 1879 h 1141"/>
                              <a:gd name="T4" fmla="+- 0 9251 8766"/>
                              <a:gd name="T5" fmla="*/ T4 w 988"/>
                              <a:gd name="T6" fmla="+- 0 1879 1879"/>
                              <a:gd name="T7" fmla="*/ 1879 h 1141"/>
                              <a:gd name="T8" fmla="+- 0 8766 8766"/>
                              <a:gd name="T9" fmla="*/ T8 w 988"/>
                              <a:gd name="T10" fmla="+- 0 2159 1879"/>
                              <a:gd name="T11" fmla="*/ 2159 h 1141"/>
                              <a:gd name="T12" fmla="+- 0 8766 8766"/>
                              <a:gd name="T13" fmla="*/ T12 w 988"/>
                              <a:gd name="T14" fmla="+- 0 2743 1879"/>
                              <a:gd name="T15" fmla="*/ 2743 h 1141"/>
                              <a:gd name="T16" fmla="+- 0 9247 8766"/>
                              <a:gd name="T17" fmla="*/ T16 w 988"/>
                              <a:gd name="T18" fmla="+- 0 3020 1879"/>
                              <a:gd name="T19" fmla="*/ 3020 h 1141"/>
                              <a:gd name="T20" fmla="+- 0 9266 8766"/>
                              <a:gd name="T21" fmla="*/ T20 w 988"/>
                              <a:gd name="T22" fmla="+- 0 3020 1879"/>
                              <a:gd name="T23" fmla="*/ 3020 h 1141"/>
                              <a:gd name="T24" fmla="+- 0 9754 8766"/>
                              <a:gd name="T25" fmla="*/ T24 w 988"/>
                              <a:gd name="T26" fmla="+- 0 2738 1879"/>
                              <a:gd name="T27" fmla="*/ 2738 h 1141"/>
                              <a:gd name="T28" fmla="+- 0 9754 8766"/>
                              <a:gd name="T29" fmla="*/ T28 w 988"/>
                              <a:gd name="T30" fmla="+- 0 2164 1879"/>
                              <a:gd name="T31" fmla="*/ 2164 h 1141"/>
                              <a:gd name="T32" fmla="+- 0 9261 8766"/>
                              <a:gd name="T33" fmla="*/ T32 w 988"/>
                              <a:gd name="T34" fmla="+- 0 1879 1879"/>
                              <a:gd name="T35" fmla="*/ 1879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8" h="1141">
                                <a:moveTo>
                                  <a:pt x="495" y="0"/>
                                </a:moveTo>
                                <a:lnTo>
                                  <a:pt x="485" y="0"/>
                                </a:lnTo>
                                <a:lnTo>
                                  <a:pt x="0" y="280"/>
                                </a:lnTo>
                                <a:lnTo>
                                  <a:pt x="0" y="864"/>
                                </a:lnTo>
                                <a:lnTo>
                                  <a:pt x="481" y="1141"/>
                                </a:lnTo>
                                <a:lnTo>
                                  <a:pt x="500" y="1141"/>
                                </a:lnTo>
                                <a:lnTo>
                                  <a:pt x="988" y="859"/>
                                </a:lnTo>
                                <a:lnTo>
                                  <a:pt x="988" y="285"/>
                                </a:lnTo>
                                <a:lnTo>
                                  <a:pt x="495" y="0"/>
                                </a:lnTo>
                                <a:close/>
                              </a:path>
                            </a:pathLst>
                          </a:custGeom>
                          <a:solidFill>
                            <a:srgbClr val="838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765" y="1879"/>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78" name="Freeform 113"/>
                        <wps:cNvSpPr>
                          <a:spLocks/>
                        </wps:cNvSpPr>
                        <wps:spPr bwMode="auto">
                          <a:xfrm>
                            <a:off x="8765" y="1879"/>
                            <a:ext cx="989" cy="853"/>
                          </a:xfrm>
                          <a:custGeom>
                            <a:avLst/>
                            <a:gdLst>
                              <a:gd name="T0" fmla="+- 0 9265 8766"/>
                              <a:gd name="T1" fmla="*/ T0 w 989"/>
                              <a:gd name="T2" fmla="+- 0 1879 1879"/>
                              <a:gd name="T3" fmla="*/ 1879 h 853"/>
                              <a:gd name="T4" fmla="+- 0 9248 8766"/>
                              <a:gd name="T5" fmla="*/ T4 w 989"/>
                              <a:gd name="T6" fmla="+- 0 1879 1879"/>
                              <a:gd name="T7" fmla="*/ 1879 h 853"/>
                              <a:gd name="T8" fmla="+- 0 8766 8766"/>
                              <a:gd name="T9" fmla="*/ T8 w 989"/>
                              <a:gd name="T10" fmla="+- 0 2158 1879"/>
                              <a:gd name="T11" fmla="*/ 2158 h 853"/>
                              <a:gd name="T12" fmla="+- 0 8766 8766"/>
                              <a:gd name="T13" fmla="*/ T12 w 989"/>
                              <a:gd name="T14" fmla="+- 0 2732 1879"/>
                              <a:gd name="T15" fmla="*/ 2732 h 853"/>
                              <a:gd name="T16" fmla="+- 0 9754 8766"/>
                              <a:gd name="T17" fmla="*/ T16 w 989"/>
                              <a:gd name="T18" fmla="+- 0 2162 1879"/>
                              <a:gd name="T19" fmla="*/ 2162 h 853"/>
                              <a:gd name="T20" fmla="+- 0 9265 8766"/>
                              <a:gd name="T21" fmla="*/ T20 w 989"/>
                              <a:gd name="T22" fmla="+- 0 1879 1879"/>
                              <a:gd name="T23" fmla="*/ 1879 h 853"/>
                            </a:gdLst>
                            <a:ahLst/>
                            <a:cxnLst>
                              <a:cxn ang="0">
                                <a:pos x="T1" y="T3"/>
                              </a:cxn>
                              <a:cxn ang="0">
                                <a:pos x="T5" y="T7"/>
                              </a:cxn>
                              <a:cxn ang="0">
                                <a:pos x="T9" y="T11"/>
                              </a:cxn>
                              <a:cxn ang="0">
                                <a:pos x="T13" y="T15"/>
                              </a:cxn>
                              <a:cxn ang="0">
                                <a:pos x="T17" y="T19"/>
                              </a:cxn>
                              <a:cxn ang="0">
                                <a:pos x="T21" y="T23"/>
                              </a:cxn>
                            </a:cxnLst>
                            <a:rect l="0" t="0" r="r" b="b"/>
                            <a:pathLst>
                              <a:path w="989" h="853">
                                <a:moveTo>
                                  <a:pt x="499" y="0"/>
                                </a:moveTo>
                                <a:lnTo>
                                  <a:pt x="482" y="0"/>
                                </a:lnTo>
                                <a:lnTo>
                                  <a:pt x="0" y="279"/>
                                </a:lnTo>
                                <a:lnTo>
                                  <a:pt x="0" y="853"/>
                                </a:lnTo>
                                <a:lnTo>
                                  <a:pt x="988" y="283"/>
                                </a:lnTo>
                                <a:lnTo>
                                  <a:pt x="499"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12"/>
                        <wps:cNvSpPr>
                          <a:spLocks/>
                        </wps:cNvSpPr>
                        <wps:spPr bwMode="auto">
                          <a:xfrm>
                            <a:off x="8765" y="2165"/>
                            <a:ext cx="989" cy="855"/>
                          </a:xfrm>
                          <a:custGeom>
                            <a:avLst/>
                            <a:gdLst>
                              <a:gd name="T0" fmla="+- 0 8766 8766"/>
                              <a:gd name="T1" fmla="*/ T0 w 989"/>
                              <a:gd name="T2" fmla="+- 0 2166 2166"/>
                              <a:gd name="T3" fmla="*/ 2166 h 855"/>
                              <a:gd name="T4" fmla="+- 0 8766 8766"/>
                              <a:gd name="T5" fmla="*/ T4 w 989"/>
                              <a:gd name="T6" fmla="+- 0 2740 2166"/>
                              <a:gd name="T7" fmla="*/ 2740 h 855"/>
                              <a:gd name="T8" fmla="+- 0 9251 8766"/>
                              <a:gd name="T9" fmla="*/ T8 w 989"/>
                              <a:gd name="T10" fmla="+- 0 3020 2166"/>
                              <a:gd name="T11" fmla="*/ 3020 h 855"/>
                              <a:gd name="T12" fmla="+- 0 9262 8766"/>
                              <a:gd name="T13" fmla="*/ T12 w 989"/>
                              <a:gd name="T14" fmla="+- 0 3020 2166"/>
                              <a:gd name="T15" fmla="*/ 3020 h 855"/>
                              <a:gd name="T16" fmla="+- 0 9754 8766"/>
                              <a:gd name="T17" fmla="*/ T16 w 989"/>
                              <a:gd name="T18" fmla="+- 0 2736 2166"/>
                              <a:gd name="T19" fmla="*/ 2736 h 855"/>
                              <a:gd name="T20" fmla="+- 0 8766 8766"/>
                              <a:gd name="T21" fmla="*/ T20 w 989"/>
                              <a:gd name="T22" fmla="+- 0 2166 2166"/>
                              <a:gd name="T23" fmla="*/ 2166 h 855"/>
                            </a:gdLst>
                            <a:ahLst/>
                            <a:cxnLst>
                              <a:cxn ang="0">
                                <a:pos x="T1" y="T3"/>
                              </a:cxn>
                              <a:cxn ang="0">
                                <a:pos x="T5" y="T7"/>
                              </a:cxn>
                              <a:cxn ang="0">
                                <a:pos x="T9" y="T11"/>
                              </a:cxn>
                              <a:cxn ang="0">
                                <a:pos x="T13" y="T15"/>
                              </a:cxn>
                              <a:cxn ang="0">
                                <a:pos x="T17" y="T19"/>
                              </a:cxn>
                              <a:cxn ang="0">
                                <a:pos x="T21" y="T23"/>
                              </a:cxn>
                            </a:cxnLst>
                            <a:rect l="0" t="0" r="r" b="b"/>
                            <a:pathLst>
                              <a:path w="989" h="855">
                                <a:moveTo>
                                  <a:pt x="0" y="0"/>
                                </a:moveTo>
                                <a:lnTo>
                                  <a:pt x="0" y="574"/>
                                </a:lnTo>
                                <a:lnTo>
                                  <a:pt x="485" y="854"/>
                                </a:lnTo>
                                <a:lnTo>
                                  <a:pt x="496" y="854"/>
                                </a:lnTo>
                                <a:lnTo>
                                  <a:pt x="988" y="570"/>
                                </a:lnTo>
                                <a:lnTo>
                                  <a:pt x="0"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11"/>
                        <wps:cNvSpPr>
                          <a:spLocks/>
                        </wps:cNvSpPr>
                        <wps:spPr bwMode="auto">
                          <a:xfrm>
                            <a:off x="9257" y="1879"/>
                            <a:ext cx="498" cy="1141"/>
                          </a:xfrm>
                          <a:custGeom>
                            <a:avLst/>
                            <a:gdLst>
                              <a:gd name="T0" fmla="+- 0 9257 9257"/>
                              <a:gd name="T1" fmla="*/ T0 w 498"/>
                              <a:gd name="T2" fmla="+- 0 1879 1879"/>
                              <a:gd name="T3" fmla="*/ 1879 h 1141"/>
                              <a:gd name="T4" fmla="+- 0 9257 9257"/>
                              <a:gd name="T5" fmla="*/ T4 w 498"/>
                              <a:gd name="T6" fmla="+- 0 3020 1879"/>
                              <a:gd name="T7" fmla="*/ 3020 h 1141"/>
                              <a:gd name="T8" fmla="+- 0 9272 9257"/>
                              <a:gd name="T9" fmla="*/ T8 w 498"/>
                              <a:gd name="T10" fmla="+- 0 3020 1879"/>
                              <a:gd name="T11" fmla="*/ 3020 h 1141"/>
                              <a:gd name="T12" fmla="+- 0 9755 9257"/>
                              <a:gd name="T13" fmla="*/ T12 w 498"/>
                              <a:gd name="T14" fmla="+- 0 2741 1879"/>
                              <a:gd name="T15" fmla="*/ 2741 h 1141"/>
                              <a:gd name="T16" fmla="+- 0 9755 9257"/>
                              <a:gd name="T17" fmla="*/ T16 w 498"/>
                              <a:gd name="T18" fmla="+- 0 2167 1879"/>
                              <a:gd name="T19" fmla="*/ 2167 h 1141"/>
                              <a:gd name="T20" fmla="+- 0 9257 9257"/>
                              <a:gd name="T21" fmla="*/ T20 w 498"/>
                              <a:gd name="T22" fmla="+- 0 1879 1879"/>
                              <a:gd name="T23" fmla="*/ 1879 h 1141"/>
                            </a:gdLst>
                            <a:ahLst/>
                            <a:cxnLst>
                              <a:cxn ang="0">
                                <a:pos x="T1" y="T3"/>
                              </a:cxn>
                              <a:cxn ang="0">
                                <a:pos x="T5" y="T7"/>
                              </a:cxn>
                              <a:cxn ang="0">
                                <a:pos x="T9" y="T11"/>
                              </a:cxn>
                              <a:cxn ang="0">
                                <a:pos x="T13" y="T15"/>
                              </a:cxn>
                              <a:cxn ang="0">
                                <a:pos x="T17" y="T19"/>
                              </a:cxn>
                              <a:cxn ang="0">
                                <a:pos x="T21" y="T23"/>
                              </a:cxn>
                            </a:cxnLst>
                            <a:rect l="0" t="0" r="r" b="b"/>
                            <a:pathLst>
                              <a:path w="498" h="1141">
                                <a:moveTo>
                                  <a:pt x="0" y="0"/>
                                </a:moveTo>
                                <a:lnTo>
                                  <a:pt x="0" y="1141"/>
                                </a:lnTo>
                                <a:lnTo>
                                  <a:pt x="15" y="1141"/>
                                </a:lnTo>
                                <a:lnTo>
                                  <a:pt x="498" y="862"/>
                                </a:lnTo>
                                <a:lnTo>
                                  <a:pt x="498" y="288"/>
                                </a:lnTo>
                                <a:lnTo>
                                  <a:pt x="0"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10"/>
                        <wps:cNvSpPr>
                          <a:spLocks/>
                        </wps:cNvSpPr>
                        <wps:spPr bwMode="auto">
                          <a:xfrm>
                            <a:off x="1385" y="8081"/>
                            <a:ext cx="988" cy="1141"/>
                          </a:xfrm>
                          <a:custGeom>
                            <a:avLst/>
                            <a:gdLst>
                              <a:gd name="T0" fmla="+- 0 1881 1386"/>
                              <a:gd name="T1" fmla="*/ T0 w 988"/>
                              <a:gd name="T2" fmla="+- 0 8081 8081"/>
                              <a:gd name="T3" fmla="*/ 8081 h 1141"/>
                              <a:gd name="T4" fmla="+- 0 1871 1386"/>
                              <a:gd name="T5" fmla="*/ T4 w 988"/>
                              <a:gd name="T6" fmla="+- 0 8081 8081"/>
                              <a:gd name="T7" fmla="*/ 8081 h 1141"/>
                              <a:gd name="T8" fmla="+- 0 1386 1386"/>
                              <a:gd name="T9" fmla="*/ T8 w 988"/>
                              <a:gd name="T10" fmla="+- 0 8361 8081"/>
                              <a:gd name="T11" fmla="*/ 8361 h 1141"/>
                              <a:gd name="T12" fmla="+- 0 1386 1386"/>
                              <a:gd name="T13" fmla="*/ T12 w 988"/>
                              <a:gd name="T14" fmla="+- 0 8944 8081"/>
                              <a:gd name="T15" fmla="*/ 8944 h 1141"/>
                              <a:gd name="T16" fmla="+- 0 1866 1386"/>
                              <a:gd name="T17" fmla="*/ T16 w 988"/>
                              <a:gd name="T18" fmla="+- 0 9222 8081"/>
                              <a:gd name="T19" fmla="*/ 9222 h 1141"/>
                              <a:gd name="T20" fmla="+- 0 1885 1386"/>
                              <a:gd name="T21" fmla="*/ T20 w 988"/>
                              <a:gd name="T22" fmla="+- 0 9222 8081"/>
                              <a:gd name="T23" fmla="*/ 9222 h 1141"/>
                              <a:gd name="T24" fmla="+- 0 2374 1386"/>
                              <a:gd name="T25" fmla="*/ T24 w 988"/>
                              <a:gd name="T26" fmla="+- 0 8940 8081"/>
                              <a:gd name="T27" fmla="*/ 8940 h 1141"/>
                              <a:gd name="T28" fmla="+- 0 2374 1386"/>
                              <a:gd name="T29" fmla="*/ T28 w 988"/>
                              <a:gd name="T30" fmla="+- 0 8365 8081"/>
                              <a:gd name="T31" fmla="*/ 8365 h 1141"/>
                              <a:gd name="T32" fmla="+- 0 1881 1386"/>
                              <a:gd name="T33" fmla="*/ T32 w 988"/>
                              <a:gd name="T34" fmla="+- 0 8081 8081"/>
                              <a:gd name="T35" fmla="*/ 8081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8" h="1141">
                                <a:moveTo>
                                  <a:pt x="495" y="0"/>
                                </a:moveTo>
                                <a:lnTo>
                                  <a:pt x="485" y="0"/>
                                </a:lnTo>
                                <a:lnTo>
                                  <a:pt x="0" y="280"/>
                                </a:lnTo>
                                <a:lnTo>
                                  <a:pt x="0" y="863"/>
                                </a:lnTo>
                                <a:lnTo>
                                  <a:pt x="480" y="1141"/>
                                </a:lnTo>
                                <a:lnTo>
                                  <a:pt x="499" y="1141"/>
                                </a:lnTo>
                                <a:lnTo>
                                  <a:pt x="988" y="859"/>
                                </a:lnTo>
                                <a:lnTo>
                                  <a:pt x="988" y="284"/>
                                </a:lnTo>
                                <a:lnTo>
                                  <a:pt x="495" y="0"/>
                                </a:lnTo>
                                <a:close/>
                              </a:path>
                            </a:pathLst>
                          </a:custGeom>
                          <a:solidFill>
                            <a:srgbClr val="838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85" y="8081"/>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83" name="Freeform 108"/>
                        <wps:cNvSpPr>
                          <a:spLocks/>
                        </wps:cNvSpPr>
                        <wps:spPr bwMode="auto">
                          <a:xfrm>
                            <a:off x="1385" y="8081"/>
                            <a:ext cx="989" cy="853"/>
                          </a:xfrm>
                          <a:custGeom>
                            <a:avLst/>
                            <a:gdLst>
                              <a:gd name="T0" fmla="+- 0 1885 1386"/>
                              <a:gd name="T1" fmla="*/ T0 w 989"/>
                              <a:gd name="T2" fmla="+- 0 8081 8081"/>
                              <a:gd name="T3" fmla="*/ 8081 h 853"/>
                              <a:gd name="T4" fmla="+- 0 1867 1386"/>
                              <a:gd name="T5" fmla="*/ T4 w 989"/>
                              <a:gd name="T6" fmla="+- 0 8081 8081"/>
                              <a:gd name="T7" fmla="*/ 8081 h 853"/>
                              <a:gd name="T8" fmla="+- 0 1386 1386"/>
                              <a:gd name="T9" fmla="*/ T8 w 989"/>
                              <a:gd name="T10" fmla="+- 0 8359 8081"/>
                              <a:gd name="T11" fmla="*/ 8359 h 853"/>
                              <a:gd name="T12" fmla="+- 0 1386 1386"/>
                              <a:gd name="T13" fmla="*/ T12 w 989"/>
                              <a:gd name="T14" fmla="+- 0 8934 8081"/>
                              <a:gd name="T15" fmla="*/ 8934 h 853"/>
                              <a:gd name="T16" fmla="+- 0 2374 1386"/>
                              <a:gd name="T17" fmla="*/ T16 w 989"/>
                              <a:gd name="T18" fmla="+- 0 8363 8081"/>
                              <a:gd name="T19" fmla="*/ 8363 h 853"/>
                              <a:gd name="T20" fmla="+- 0 1885 1386"/>
                              <a:gd name="T21" fmla="*/ T20 w 989"/>
                              <a:gd name="T22" fmla="+- 0 8081 8081"/>
                              <a:gd name="T23" fmla="*/ 8081 h 853"/>
                            </a:gdLst>
                            <a:ahLst/>
                            <a:cxnLst>
                              <a:cxn ang="0">
                                <a:pos x="T1" y="T3"/>
                              </a:cxn>
                              <a:cxn ang="0">
                                <a:pos x="T5" y="T7"/>
                              </a:cxn>
                              <a:cxn ang="0">
                                <a:pos x="T9" y="T11"/>
                              </a:cxn>
                              <a:cxn ang="0">
                                <a:pos x="T13" y="T15"/>
                              </a:cxn>
                              <a:cxn ang="0">
                                <a:pos x="T17" y="T19"/>
                              </a:cxn>
                              <a:cxn ang="0">
                                <a:pos x="T21" y="T23"/>
                              </a:cxn>
                            </a:cxnLst>
                            <a:rect l="0" t="0" r="r" b="b"/>
                            <a:pathLst>
                              <a:path w="989" h="853">
                                <a:moveTo>
                                  <a:pt x="499" y="0"/>
                                </a:moveTo>
                                <a:lnTo>
                                  <a:pt x="481" y="0"/>
                                </a:lnTo>
                                <a:lnTo>
                                  <a:pt x="0" y="278"/>
                                </a:lnTo>
                                <a:lnTo>
                                  <a:pt x="0" y="853"/>
                                </a:lnTo>
                                <a:lnTo>
                                  <a:pt x="988" y="282"/>
                                </a:lnTo>
                                <a:lnTo>
                                  <a:pt x="499"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07"/>
                        <wps:cNvSpPr>
                          <a:spLocks/>
                        </wps:cNvSpPr>
                        <wps:spPr bwMode="auto">
                          <a:xfrm>
                            <a:off x="1385" y="8367"/>
                            <a:ext cx="989" cy="855"/>
                          </a:xfrm>
                          <a:custGeom>
                            <a:avLst/>
                            <a:gdLst>
                              <a:gd name="T0" fmla="+- 0 1386 1386"/>
                              <a:gd name="T1" fmla="*/ T0 w 989"/>
                              <a:gd name="T2" fmla="+- 0 8367 8367"/>
                              <a:gd name="T3" fmla="*/ 8367 h 855"/>
                              <a:gd name="T4" fmla="+- 0 1386 1386"/>
                              <a:gd name="T5" fmla="*/ T4 w 989"/>
                              <a:gd name="T6" fmla="+- 0 8942 8367"/>
                              <a:gd name="T7" fmla="*/ 8942 h 855"/>
                              <a:gd name="T8" fmla="+- 0 1870 1386"/>
                              <a:gd name="T9" fmla="*/ T8 w 989"/>
                              <a:gd name="T10" fmla="+- 0 9222 8367"/>
                              <a:gd name="T11" fmla="*/ 9222 h 855"/>
                              <a:gd name="T12" fmla="+- 0 1882 1386"/>
                              <a:gd name="T13" fmla="*/ T12 w 989"/>
                              <a:gd name="T14" fmla="+- 0 9222 8367"/>
                              <a:gd name="T15" fmla="*/ 9222 h 855"/>
                              <a:gd name="T16" fmla="+- 0 2374 1386"/>
                              <a:gd name="T17" fmla="*/ T16 w 989"/>
                              <a:gd name="T18" fmla="+- 0 8938 8367"/>
                              <a:gd name="T19" fmla="*/ 8938 h 855"/>
                              <a:gd name="T20" fmla="+- 0 1386 1386"/>
                              <a:gd name="T21" fmla="*/ T20 w 989"/>
                              <a:gd name="T22" fmla="+- 0 8367 8367"/>
                              <a:gd name="T23" fmla="*/ 8367 h 855"/>
                            </a:gdLst>
                            <a:ahLst/>
                            <a:cxnLst>
                              <a:cxn ang="0">
                                <a:pos x="T1" y="T3"/>
                              </a:cxn>
                              <a:cxn ang="0">
                                <a:pos x="T5" y="T7"/>
                              </a:cxn>
                              <a:cxn ang="0">
                                <a:pos x="T9" y="T11"/>
                              </a:cxn>
                              <a:cxn ang="0">
                                <a:pos x="T13" y="T15"/>
                              </a:cxn>
                              <a:cxn ang="0">
                                <a:pos x="T17" y="T19"/>
                              </a:cxn>
                              <a:cxn ang="0">
                                <a:pos x="T21" y="T23"/>
                              </a:cxn>
                            </a:cxnLst>
                            <a:rect l="0" t="0" r="r" b="b"/>
                            <a:pathLst>
                              <a:path w="989" h="855">
                                <a:moveTo>
                                  <a:pt x="0" y="0"/>
                                </a:moveTo>
                                <a:lnTo>
                                  <a:pt x="0" y="575"/>
                                </a:lnTo>
                                <a:lnTo>
                                  <a:pt x="484" y="855"/>
                                </a:lnTo>
                                <a:lnTo>
                                  <a:pt x="496" y="855"/>
                                </a:lnTo>
                                <a:lnTo>
                                  <a:pt x="988" y="571"/>
                                </a:lnTo>
                                <a:lnTo>
                                  <a:pt x="0"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06"/>
                        <wps:cNvSpPr>
                          <a:spLocks/>
                        </wps:cNvSpPr>
                        <wps:spPr bwMode="auto">
                          <a:xfrm>
                            <a:off x="1876" y="8081"/>
                            <a:ext cx="498" cy="1141"/>
                          </a:xfrm>
                          <a:custGeom>
                            <a:avLst/>
                            <a:gdLst>
                              <a:gd name="T0" fmla="+- 0 1877 1877"/>
                              <a:gd name="T1" fmla="*/ T0 w 498"/>
                              <a:gd name="T2" fmla="+- 0 8081 8081"/>
                              <a:gd name="T3" fmla="*/ 8081 h 1141"/>
                              <a:gd name="T4" fmla="+- 0 1877 1877"/>
                              <a:gd name="T5" fmla="*/ T4 w 498"/>
                              <a:gd name="T6" fmla="+- 0 9222 8081"/>
                              <a:gd name="T7" fmla="*/ 9222 h 1141"/>
                              <a:gd name="T8" fmla="+- 0 1892 1877"/>
                              <a:gd name="T9" fmla="*/ T8 w 498"/>
                              <a:gd name="T10" fmla="+- 0 9222 8081"/>
                              <a:gd name="T11" fmla="*/ 9222 h 1141"/>
                              <a:gd name="T12" fmla="+- 0 2375 1877"/>
                              <a:gd name="T13" fmla="*/ T12 w 498"/>
                              <a:gd name="T14" fmla="+- 0 8943 8081"/>
                              <a:gd name="T15" fmla="*/ 8943 h 1141"/>
                              <a:gd name="T16" fmla="+- 0 2375 1877"/>
                              <a:gd name="T17" fmla="*/ T16 w 498"/>
                              <a:gd name="T18" fmla="+- 0 8368 8081"/>
                              <a:gd name="T19" fmla="*/ 8368 h 1141"/>
                              <a:gd name="T20" fmla="+- 0 1877 1877"/>
                              <a:gd name="T21" fmla="*/ T20 w 498"/>
                              <a:gd name="T22" fmla="+- 0 8081 8081"/>
                              <a:gd name="T23" fmla="*/ 8081 h 1141"/>
                            </a:gdLst>
                            <a:ahLst/>
                            <a:cxnLst>
                              <a:cxn ang="0">
                                <a:pos x="T1" y="T3"/>
                              </a:cxn>
                              <a:cxn ang="0">
                                <a:pos x="T5" y="T7"/>
                              </a:cxn>
                              <a:cxn ang="0">
                                <a:pos x="T9" y="T11"/>
                              </a:cxn>
                              <a:cxn ang="0">
                                <a:pos x="T13" y="T15"/>
                              </a:cxn>
                              <a:cxn ang="0">
                                <a:pos x="T17" y="T19"/>
                              </a:cxn>
                              <a:cxn ang="0">
                                <a:pos x="T21" y="T23"/>
                              </a:cxn>
                            </a:cxnLst>
                            <a:rect l="0" t="0" r="r" b="b"/>
                            <a:pathLst>
                              <a:path w="498" h="1141">
                                <a:moveTo>
                                  <a:pt x="0" y="0"/>
                                </a:moveTo>
                                <a:lnTo>
                                  <a:pt x="0" y="1141"/>
                                </a:lnTo>
                                <a:lnTo>
                                  <a:pt x="15" y="1141"/>
                                </a:lnTo>
                                <a:lnTo>
                                  <a:pt x="498" y="862"/>
                                </a:lnTo>
                                <a:lnTo>
                                  <a:pt x="498" y="287"/>
                                </a:lnTo>
                                <a:lnTo>
                                  <a:pt x="0"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05"/>
                        <wps:cNvSpPr>
                          <a:spLocks/>
                        </wps:cNvSpPr>
                        <wps:spPr bwMode="auto">
                          <a:xfrm>
                            <a:off x="8766" y="3020"/>
                            <a:ext cx="988" cy="1141"/>
                          </a:xfrm>
                          <a:custGeom>
                            <a:avLst/>
                            <a:gdLst>
                              <a:gd name="T0" fmla="+- 0 9261 8767"/>
                              <a:gd name="T1" fmla="*/ T0 w 988"/>
                              <a:gd name="T2" fmla="+- 0 3020 3020"/>
                              <a:gd name="T3" fmla="*/ 3020 h 1141"/>
                              <a:gd name="T4" fmla="+- 0 8767 8767"/>
                              <a:gd name="T5" fmla="*/ T4 w 988"/>
                              <a:gd name="T6" fmla="+- 0 3306 3020"/>
                              <a:gd name="T7" fmla="*/ 3306 h 1141"/>
                              <a:gd name="T8" fmla="+- 0 8767 8767"/>
                              <a:gd name="T9" fmla="*/ T8 w 988"/>
                              <a:gd name="T10" fmla="+- 0 3876 3020"/>
                              <a:gd name="T11" fmla="*/ 3876 h 1141"/>
                              <a:gd name="T12" fmla="+- 0 9260 8767"/>
                              <a:gd name="T13" fmla="*/ T12 w 988"/>
                              <a:gd name="T14" fmla="+- 0 4161 3020"/>
                              <a:gd name="T15" fmla="*/ 4161 h 1141"/>
                              <a:gd name="T16" fmla="+- 0 9262 8767"/>
                              <a:gd name="T17" fmla="*/ T16 w 988"/>
                              <a:gd name="T18" fmla="+- 0 4161 3020"/>
                              <a:gd name="T19" fmla="*/ 4161 h 1141"/>
                              <a:gd name="T20" fmla="+- 0 9755 8767"/>
                              <a:gd name="T21" fmla="*/ T20 w 988"/>
                              <a:gd name="T22" fmla="+- 0 3876 3020"/>
                              <a:gd name="T23" fmla="*/ 3876 h 1141"/>
                              <a:gd name="T24" fmla="+- 0 9755 8767"/>
                              <a:gd name="T25" fmla="*/ T24 w 988"/>
                              <a:gd name="T26" fmla="+- 0 3306 3020"/>
                              <a:gd name="T27" fmla="*/ 3306 h 1141"/>
                              <a:gd name="T28" fmla="+- 0 9261 8767"/>
                              <a:gd name="T29" fmla="*/ T28 w 988"/>
                              <a:gd name="T30" fmla="+- 0 3020 3020"/>
                              <a:gd name="T31" fmla="*/ 3020 h 11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8" h="1141">
                                <a:moveTo>
                                  <a:pt x="494" y="0"/>
                                </a:moveTo>
                                <a:lnTo>
                                  <a:pt x="0" y="286"/>
                                </a:lnTo>
                                <a:lnTo>
                                  <a:pt x="0" y="856"/>
                                </a:lnTo>
                                <a:lnTo>
                                  <a:pt x="493" y="1141"/>
                                </a:lnTo>
                                <a:lnTo>
                                  <a:pt x="495" y="1141"/>
                                </a:lnTo>
                                <a:lnTo>
                                  <a:pt x="988" y="856"/>
                                </a:lnTo>
                                <a:lnTo>
                                  <a:pt x="988" y="286"/>
                                </a:lnTo>
                                <a:lnTo>
                                  <a:pt x="494" y="0"/>
                                </a:lnTo>
                                <a:close/>
                              </a:path>
                            </a:pathLst>
                          </a:custGeom>
                          <a:solidFill>
                            <a:srgbClr val="557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7" name="Picture 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66" y="3020"/>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88" name="Freeform 103"/>
                        <wps:cNvSpPr>
                          <a:spLocks/>
                        </wps:cNvSpPr>
                        <wps:spPr bwMode="auto">
                          <a:xfrm>
                            <a:off x="8766" y="3020"/>
                            <a:ext cx="988" cy="856"/>
                          </a:xfrm>
                          <a:custGeom>
                            <a:avLst/>
                            <a:gdLst>
                              <a:gd name="T0" fmla="+- 0 9260 8766"/>
                              <a:gd name="T1" fmla="*/ T0 w 988"/>
                              <a:gd name="T2" fmla="+- 0 3020 3020"/>
                              <a:gd name="T3" fmla="*/ 3020 h 856"/>
                              <a:gd name="T4" fmla="+- 0 8766 8766"/>
                              <a:gd name="T5" fmla="*/ T4 w 988"/>
                              <a:gd name="T6" fmla="+- 0 3306 3020"/>
                              <a:gd name="T7" fmla="*/ 3306 h 856"/>
                              <a:gd name="T8" fmla="+- 0 9754 8766"/>
                              <a:gd name="T9" fmla="*/ T8 w 988"/>
                              <a:gd name="T10" fmla="+- 0 3876 3020"/>
                              <a:gd name="T11" fmla="*/ 3876 h 856"/>
                              <a:gd name="T12" fmla="+- 0 9754 8766"/>
                              <a:gd name="T13" fmla="*/ T12 w 988"/>
                              <a:gd name="T14" fmla="+- 0 3306 3020"/>
                              <a:gd name="T15" fmla="*/ 3306 h 856"/>
                              <a:gd name="T16" fmla="+- 0 9260 8766"/>
                              <a:gd name="T17" fmla="*/ T16 w 988"/>
                              <a:gd name="T18" fmla="+- 0 3020 3020"/>
                              <a:gd name="T19" fmla="*/ 3020 h 856"/>
                            </a:gdLst>
                            <a:ahLst/>
                            <a:cxnLst>
                              <a:cxn ang="0">
                                <a:pos x="T1" y="T3"/>
                              </a:cxn>
                              <a:cxn ang="0">
                                <a:pos x="T5" y="T7"/>
                              </a:cxn>
                              <a:cxn ang="0">
                                <a:pos x="T9" y="T11"/>
                              </a:cxn>
                              <a:cxn ang="0">
                                <a:pos x="T13" y="T15"/>
                              </a:cxn>
                              <a:cxn ang="0">
                                <a:pos x="T17" y="T19"/>
                              </a:cxn>
                            </a:cxnLst>
                            <a:rect l="0" t="0" r="r" b="b"/>
                            <a:pathLst>
                              <a:path w="988" h="856">
                                <a:moveTo>
                                  <a:pt x="494" y="0"/>
                                </a:moveTo>
                                <a:lnTo>
                                  <a:pt x="0" y="286"/>
                                </a:lnTo>
                                <a:lnTo>
                                  <a:pt x="988" y="856"/>
                                </a:lnTo>
                                <a:lnTo>
                                  <a:pt x="988" y="286"/>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02"/>
                        <wps:cNvSpPr>
                          <a:spLocks/>
                        </wps:cNvSpPr>
                        <wps:spPr bwMode="auto">
                          <a:xfrm>
                            <a:off x="8766" y="3305"/>
                            <a:ext cx="988" cy="856"/>
                          </a:xfrm>
                          <a:custGeom>
                            <a:avLst/>
                            <a:gdLst>
                              <a:gd name="T0" fmla="+- 0 9754 8766"/>
                              <a:gd name="T1" fmla="*/ T0 w 988"/>
                              <a:gd name="T2" fmla="+- 0 3305 3305"/>
                              <a:gd name="T3" fmla="*/ 3305 h 856"/>
                              <a:gd name="T4" fmla="+- 0 8766 8766"/>
                              <a:gd name="T5" fmla="*/ T4 w 988"/>
                              <a:gd name="T6" fmla="+- 0 3876 3305"/>
                              <a:gd name="T7" fmla="*/ 3876 h 856"/>
                              <a:gd name="T8" fmla="+- 0 9260 8766"/>
                              <a:gd name="T9" fmla="*/ T8 w 988"/>
                              <a:gd name="T10" fmla="+- 0 4161 3305"/>
                              <a:gd name="T11" fmla="*/ 4161 h 856"/>
                              <a:gd name="T12" fmla="+- 0 9754 8766"/>
                              <a:gd name="T13" fmla="*/ T12 w 988"/>
                              <a:gd name="T14" fmla="+- 0 3876 3305"/>
                              <a:gd name="T15" fmla="*/ 3876 h 856"/>
                              <a:gd name="T16" fmla="+- 0 9754 8766"/>
                              <a:gd name="T17" fmla="*/ T16 w 988"/>
                              <a:gd name="T18" fmla="+- 0 3305 3305"/>
                              <a:gd name="T19" fmla="*/ 3305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01"/>
                        <wps:cNvSpPr>
                          <a:spLocks/>
                        </wps:cNvSpPr>
                        <wps:spPr bwMode="auto">
                          <a:xfrm>
                            <a:off x="8765" y="3020"/>
                            <a:ext cx="494" cy="1141"/>
                          </a:xfrm>
                          <a:custGeom>
                            <a:avLst/>
                            <a:gdLst>
                              <a:gd name="T0" fmla="+- 0 9260 8766"/>
                              <a:gd name="T1" fmla="*/ T0 w 494"/>
                              <a:gd name="T2" fmla="+- 0 3020 3020"/>
                              <a:gd name="T3" fmla="*/ 3020 h 1141"/>
                              <a:gd name="T4" fmla="+- 0 8766 8766"/>
                              <a:gd name="T5" fmla="*/ T4 w 494"/>
                              <a:gd name="T6" fmla="+- 0 3305 3020"/>
                              <a:gd name="T7" fmla="*/ 3305 h 1141"/>
                              <a:gd name="T8" fmla="+- 0 8766 8766"/>
                              <a:gd name="T9" fmla="*/ T8 w 494"/>
                              <a:gd name="T10" fmla="+- 0 3876 3020"/>
                              <a:gd name="T11" fmla="*/ 3876 h 1141"/>
                              <a:gd name="T12" fmla="+- 0 9260 8766"/>
                              <a:gd name="T13" fmla="*/ T12 w 494"/>
                              <a:gd name="T14" fmla="+- 0 4161 3020"/>
                              <a:gd name="T15" fmla="*/ 4161 h 1141"/>
                              <a:gd name="T16" fmla="+- 0 9260 8766"/>
                              <a:gd name="T17" fmla="*/ T16 w 494"/>
                              <a:gd name="T18" fmla="+- 0 3020 3020"/>
                              <a:gd name="T19" fmla="*/ 3020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6"/>
                                </a:lnTo>
                                <a:lnTo>
                                  <a:pt x="494" y="1141"/>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00"/>
                        <wps:cNvSpPr>
                          <a:spLocks/>
                        </wps:cNvSpPr>
                        <wps:spPr bwMode="auto">
                          <a:xfrm>
                            <a:off x="2375" y="8081"/>
                            <a:ext cx="988" cy="1141"/>
                          </a:xfrm>
                          <a:custGeom>
                            <a:avLst/>
                            <a:gdLst>
                              <a:gd name="T0" fmla="+- 0 2870 2376"/>
                              <a:gd name="T1" fmla="*/ T0 w 988"/>
                              <a:gd name="T2" fmla="+- 0 8081 8081"/>
                              <a:gd name="T3" fmla="*/ 8081 h 1141"/>
                              <a:gd name="T4" fmla="+- 0 2376 2376"/>
                              <a:gd name="T5" fmla="*/ T4 w 988"/>
                              <a:gd name="T6" fmla="+- 0 8367 8081"/>
                              <a:gd name="T7" fmla="*/ 8367 h 1141"/>
                              <a:gd name="T8" fmla="+- 0 2376 2376"/>
                              <a:gd name="T9" fmla="*/ T8 w 988"/>
                              <a:gd name="T10" fmla="+- 0 8937 8081"/>
                              <a:gd name="T11" fmla="*/ 8937 h 1141"/>
                              <a:gd name="T12" fmla="+- 0 2869 2376"/>
                              <a:gd name="T13" fmla="*/ T12 w 988"/>
                              <a:gd name="T14" fmla="+- 0 9222 8081"/>
                              <a:gd name="T15" fmla="*/ 9222 h 1141"/>
                              <a:gd name="T16" fmla="+- 0 2870 2376"/>
                              <a:gd name="T17" fmla="*/ T16 w 988"/>
                              <a:gd name="T18" fmla="+- 0 9222 8081"/>
                              <a:gd name="T19" fmla="*/ 9222 h 1141"/>
                              <a:gd name="T20" fmla="+- 0 3363 2376"/>
                              <a:gd name="T21" fmla="*/ T20 w 988"/>
                              <a:gd name="T22" fmla="+- 0 8937 8081"/>
                              <a:gd name="T23" fmla="*/ 8937 h 1141"/>
                              <a:gd name="T24" fmla="+- 0 3363 2376"/>
                              <a:gd name="T25" fmla="*/ T24 w 988"/>
                              <a:gd name="T26" fmla="+- 0 8367 8081"/>
                              <a:gd name="T27" fmla="*/ 8367 h 1141"/>
                              <a:gd name="T28" fmla="+- 0 2870 2376"/>
                              <a:gd name="T29" fmla="*/ T28 w 988"/>
                              <a:gd name="T30" fmla="+- 0 8081 8081"/>
                              <a:gd name="T31" fmla="*/ 8081 h 11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8" h="1141">
                                <a:moveTo>
                                  <a:pt x="494" y="0"/>
                                </a:moveTo>
                                <a:lnTo>
                                  <a:pt x="0" y="286"/>
                                </a:lnTo>
                                <a:lnTo>
                                  <a:pt x="0" y="856"/>
                                </a:lnTo>
                                <a:lnTo>
                                  <a:pt x="493" y="1141"/>
                                </a:lnTo>
                                <a:lnTo>
                                  <a:pt x="494" y="1141"/>
                                </a:lnTo>
                                <a:lnTo>
                                  <a:pt x="987" y="856"/>
                                </a:lnTo>
                                <a:lnTo>
                                  <a:pt x="987" y="286"/>
                                </a:lnTo>
                                <a:lnTo>
                                  <a:pt x="494" y="0"/>
                                </a:lnTo>
                                <a:close/>
                              </a:path>
                            </a:pathLst>
                          </a:custGeom>
                          <a:solidFill>
                            <a:srgbClr val="557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2"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375" y="8081"/>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93" name="Freeform 98"/>
                        <wps:cNvSpPr>
                          <a:spLocks/>
                        </wps:cNvSpPr>
                        <wps:spPr bwMode="auto">
                          <a:xfrm>
                            <a:off x="2375" y="8081"/>
                            <a:ext cx="988" cy="856"/>
                          </a:xfrm>
                          <a:custGeom>
                            <a:avLst/>
                            <a:gdLst>
                              <a:gd name="T0" fmla="+- 0 2869 2375"/>
                              <a:gd name="T1" fmla="*/ T0 w 988"/>
                              <a:gd name="T2" fmla="+- 0 8081 8081"/>
                              <a:gd name="T3" fmla="*/ 8081 h 856"/>
                              <a:gd name="T4" fmla="+- 0 2375 2375"/>
                              <a:gd name="T5" fmla="*/ T4 w 988"/>
                              <a:gd name="T6" fmla="+- 0 8366 8081"/>
                              <a:gd name="T7" fmla="*/ 8366 h 856"/>
                              <a:gd name="T8" fmla="+- 0 3363 2375"/>
                              <a:gd name="T9" fmla="*/ T8 w 988"/>
                              <a:gd name="T10" fmla="+- 0 8937 8081"/>
                              <a:gd name="T11" fmla="*/ 8937 h 856"/>
                              <a:gd name="T12" fmla="+- 0 3363 2375"/>
                              <a:gd name="T13" fmla="*/ T12 w 988"/>
                              <a:gd name="T14" fmla="+- 0 8366 8081"/>
                              <a:gd name="T15" fmla="*/ 8366 h 856"/>
                              <a:gd name="T16" fmla="+- 0 2869 2375"/>
                              <a:gd name="T17" fmla="*/ T16 w 988"/>
                              <a:gd name="T18" fmla="+- 0 8081 8081"/>
                              <a:gd name="T19" fmla="*/ 8081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6"/>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97"/>
                        <wps:cNvSpPr>
                          <a:spLocks/>
                        </wps:cNvSpPr>
                        <wps:spPr bwMode="auto">
                          <a:xfrm>
                            <a:off x="2375" y="8366"/>
                            <a:ext cx="988" cy="856"/>
                          </a:xfrm>
                          <a:custGeom>
                            <a:avLst/>
                            <a:gdLst>
                              <a:gd name="T0" fmla="+- 0 3363 2375"/>
                              <a:gd name="T1" fmla="*/ T0 w 988"/>
                              <a:gd name="T2" fmla="+- 0 8366 8366"/>
                              <a:gd name="T3" fmla="*/ 8366 h 856"/>
                              <a:gd name="T4" fmla="+- 0 2375 2375"/>
                              <a:gd name="T5" fmla="*/ T4 w 988"/>
                              <a:gd name="T6" fmla="+- 0 8937 8366"/>
                              <a:gd name="T7" fmla="*/ 8937 h 856"/>
                              <a:gd name="T8" fmla="+- 0 2869 2375"/>
                              <a:gd name="T9" fmla="*/ T8 w 988"/>
                              <a:gd name="T10" fmla="+- 0 9222 8366"/>
                              <a:gd name="T11" fmla="*/ 9222 h 856"/>
                              <a:gd name="T12" fmla="+- 0 3363 2375"/>
                              <a:gd name="T13" fmla="*/ T12 w 988"/>
                              <a:gd name="T14" fmla="+- 0 8937 8366"/>
                              <a:gd name="T15" fmla="*/ 8937 h 856"/>
                              <a:gd name="T16" fmla="+- 0 3363 2375"/>
                              <a:gd name="T17" fmla="*/ T16 w 988"/>
                              <a:gd name="T18" fmla="+- 0 8366 8366"/>
                              <a:gd name="T19" fmla="*/ 8366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96"/>
                        <wps:cNvSpPr>
                          <a:spLocks/>
                        </wps:cNvSpPr>
                        <wps:spPr bwMode="auto">
                          <a:xfrm>
                            <a:off x="2374" y="8081"/>
                            <a:ext cx="494" cy="1141"/>
                          </a:xfrm>
                          <a:custGeom>
                            <a:avLst/>
                            <a:gdLst>
                              <a:gd name="T0" fmla="+- 0 2868 2375"/>
                              <a:gd name="T1" fmla="*/ T0 w 494"/>
                              <a:gd name="T2" fmla="+- 0 8081 8081"/>
                              <a:gd name="T3" fmla="*/ 8081 h 1141"/>
                              <a:gd name="T4" fmla="+- 0 2375 2375"/>
                              <a:gd name="T5" fmla="*/ T4 w 494"/>
                              <a:gd name="T6" fmla="+- 0 8366 8081"/>
                              <a:gd name="T7" fmla="*/ 8366 h 1141"/>
                              <a:gd name="T8" fmla="+- 0 2375 2375"/>
                              <a:gd name="T9" fmla="*/ T8 w 494"/>
                              <a:gd name="T10" fmla="+- 0 8937 8081"/>
                              <a:gd name="T11" fmla="*/ 8937 h 1141"/>
                              <a:gd name="T12" fmla="+- 0 2868 2375"/>
                              <a:gd name="T13" fmla="*/ T12 w 494"/>
                              <a:gd name="T14" fmla="+- 0 9222 8081"/>
                              <a:gd name="T15" fmla="*/ 9222 h 1141"/>
                              <a:gd name="T16" fmla="+- 0 2868 2375"/>
                              <a:gd name="T17" fmla="*/ T16 w 494"/>
                              <a:gd name="T18" fmla="+- 0 8081 8081"/>
                              <a:gd name="T19" fmla="*/ 8081 h 1141"/>
                            </a:gdLst>
                            <a:ahLst/>
                            <a:cxnLst>
                              <a:cxn ang="0">
                                <a:pos x="T1" y="T3"/>
                              </a:cxn>
                              <a:cxn ang="0">
                                <a:pos x="T5" y="T7"/>
                              </a:cxn>
                              <a:cxn ang="0">
                                <a:pos x="T9" y="T11"/>
                              </a:cxn>
                              <a:cxn ang="0">
                                <a:pos x="T13" y="T15"/>
                              </a:cxn>
                              <a:cxn ang="0">
                                <a:pos x="T17" y="T19"/>
                              </a:cxn>
                            </a:cxnLst>
                            <a:rect l="0" t="0" r="r" b="b"/>
                            <a:pathLst>
                              <a:path w="494" h="1141">
                                <a:moveTo>
                                  <a:pt x="493" y="0"/>
                                </a:moveTo>
                                <a:lnTo>
                                  <a:pt x="0" y="285"/>
                                </a:lnTo>
                                <a:lnTo>
                                  <a:pt x="0" y="856"/>
                                </a:lnTo>
                                <a:lnTo>
                                  <a:pt x="493" y="1141"/>
                                </a:lnTo>
                                <a:lnTo>
                                  <a:pt x="493"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E77CA" id="Group 95" o:spid="_x0000_s1026" style="position:absolute;margin-left:0;margin-top:11.45pt;width:600pt;height:494.95pt;z-index:-29056;mso-position-horizontal-relative:page" coordorigin=",-675" coordsize="9978,9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7" type="#_x0000_t75" style="position:absolute;top:-675;width:9978;height:9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">
                  <v:imagedata r:id="rId16" o:title=""/>
                </v:shape>
                <v:rect id="Rectangle 126" o:spid="_x0000_s1028" style="position:absolute;top:393;width:5114;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" fillcolor="#5d5b68" stroked="f"/>
                <v:shape id="Freeform 125" o:spid="_x0000_s1029" style="position:absolute;left:2256;top:738;width:7722;height:2416;visibility:visible;mso-wrap-style:square;v-text-anchor:top" coordsize="7722,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" path="m7722,1058r-575,l7499,855r,-570l7005,,6511,285r,570l6862,1058,,1058,,2415r7722,l7722,1058e" fillcolor="#005c8d" stroked="f">
                  <v:path arrowok="t" o:connecttype="custom" o:connectlocs="7722,1797;7147,1797;7499,1594;7499,1024;7005,739;6511,1024;6511,1594;6862,1797;0,1797;0,3154;7722,3154;7722,1797" o:connectangles="0,0,0,0,0,0,0,0,0,0,0,0"/>
                </v:shape>
                <v:shape id="Picture 124" o:spid="_x0000_s1030" type="#_x0000_t75" style="position:absolute;left:8766;top:738;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">
                  <v:imagedata r:id="rId17" o:title=""/>
                </v:shape>
                <v:shape id="Freeform 123" o:spid="_x0000_s1031" style="position:absolute;left:8766;top:739;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" path="m494,l,285,988,856r,-571l494,xe" fillcolor="#f1f1f2" stroked="f">
                  <v:fill opacity="16448f"/>
                  <v:path arrowok="t" o:connecttype="custom" o:connectlocs="494,739;0,1024;988,1595;988,1024;494,739" o:connectangles="0,0,0,0,0"/>
                </v:shape>
                <v:shape id="Freeform 122" o:spid="_x0000_s1032" style="position:absolute;left:8766;top:1024;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" path="m988,l,571,494,856,988,571,988,xe" fillcolor="#636466" stroked="f">
                  <v:fill opacity="16448f"/>
                  <v:path arrowok="t" o:connecttype="custom" o:connectlocs="988,1024;0,1595;494,1880;988,1595;988,1024" o:connectangles="0,0,0,0,0"/>
                </v:shape>
                <v:shape id="Freeform 121" o:spid="_x0000_s1033" style="position:absolute;left:8765;top:740;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" path="m494,l,285,,855r494,286l494,xe" fillcolor="black" stroked="f">
                  <v:fill opacity="16448f"/>
                  <v:path arrowok="t" o:connecttype="custom" o:connectlocs="494,741;0,1026;0,1596;494,1882;494,741" o:connectangles="0,0,0,0,0"/>
                </v:shape>
                <v:shape id="Freeform 120" o:spid="_x0000_s1034" style="position:absolute;left:397;top:8081;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" path="m494,l,285,,856r494,285l988,856r,-571l494,xe" fillcolor="#005c8d" stroked="f">
                  <v:path arrowok="t" o:connecttype="custom" o:connectlocs="494,8081;0,8366;0,8937;494,9222;988,8937;988,8366;494,8081" o:connectangles="0,0,0,0,0,0,0"/>
                </v:shape>
                <v:shape id="Picture 119" o:spid="_x0000_s1035" type="#_x0000_t75" style="position:absolute;left:397;top:8081;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">
                  <v:imagedata r:id="rId18" o:title=""/>
                </v:shape>
                <v:shape id="Freeform 118" o:spid="_x0000_s1036" style="position:absolute;left:397;top:8081;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" path="m494,l,285,988,855r,-570l494,xe" fillcolor="#f1f1f2" stroked="f">
                  <v:fill opacity="16448f"/>
                  <v:path arrowok="t" o:connecttype="custom" o:connectlocs="494,8082;0,8367;988,8937;988,8367;494,8082" o:connectangles="0,0,0,0,0"/>
                </v:shape>
                <v:shape id="Freeform 117" o:spid="_x0000_s1037" style="position:absolute;left:397;top:8366;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" path="m988,l,570,494,855,988,570,988,xe" fillcolor="#636466" stroked="f">
                  <v:fill opacity="16448f"/>
                  <v:path arrowok="t" o:connecttype="custom" o:connectlocs="988,8367;0,8937;494,9222;988,8937;988,8367" o:connectangles="0,0,0,0,0"/>
                </v:shape>
                <v:shape id="Freeform 116" o:spid="_x0000_s1038" style="position:absolute;left:396;top:8083;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" path="m494,l,285,,856r494,285l494,xe" fillcolor="black" stroked="f">
                  <v:fill opacity="16448f"/>
                  <v:path arrowok="t" o:connecttype="custom" o:connectlocs="494,8083;0,8368;0,8939;494,9224;494,8083" o:connectangles="0,0,0,0,0"/>
                </v:shape>
                <v:shape id="Freeform 115" o:spid="_x0000_s1039" style="position:absolute;left:8765;top:1879;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" path="m495,l485,,,280,,864r481,277l500,1141,988,859r,-574l495,xe" fillcolor="#838591" stroked="f">
                  <v:path arrowok="t" o:connecttype="custom" o:connectlocs="495,1879;485,1879;0,2159;0,2743;481,3020;500,3020;988,2738;988,2164;495,1879" o:connectangles="0,0,0,0,0,0,0,0,0"/>
                </v:shape>
                <v:shape id="Picture 114" o:spid="_x0000_s1040" type="#_x0000_t75" style="position:absolute;left:8765;top:1879;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">
                  <v:imagedata r:id="rId19" o:title=""/>
                </v:shape>
                <v:shape id="Freeform 113" o:spid="_x0000_s1041" style="position:absolute;left:8765;top:1879;width:989;height:853;visibility:visible;mso-wrap-style:square;v-text-anchor:top" coordsize="98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" path="m499,l482,,,279,,853,988,283,499,xe" fillcolor="#f1f1f2" stroked="f">
                  <v:fill opacity="16448f"/>
                  <v:path arrowok="t" o:connecttype="custom" o:connectlocs="499,1879;482,1879;0,2158;0,2732;988,2162;499,1879" o:connectangles="0,0,0,0,0,0"/>
                </v:shape>
                <v:shape id="Freeform 112" o:spid="_x0000_s1042" style="position:absolute;left:8765;top:2165;width:989;height:855;visibility:visible;mso-wrap-style:square;v-text-anchor:top" coordsize="9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" path="m,l,574,485,854r11,l988,570,,xe" fillcolor="#636466" stroked="f">
                  <v:fill opacity="16448f"/>
                  <v:path arrowok="t" o:connecttype="custom" o:connectlocs="0,2166;0,2740;485,3020;496,3020;988,2736;0,2166" o:connectangles="0,0,0,0,0,0"/>
                </v:shape>
                <v:shape id="Freeform 111" o:spid="_x0000_s1043" style="position:absolute;left:9257;top:1879;width:498;height:1141;visibility:visible;mso-wrap-style:square;v-text-anchor:top" coordsize="49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" path="m,l,1141r15,l498,862r,-574l,xe" fillcolor="black" stroked="f">
                  <v:fill opacity="16448f"/>
                  <v:path arrowok="t" o:connecttype="custom" o:connectlocs="0,1879;0,3020;15,3020;498,2741;498,2167;0,1879" o:connectangles="0,0,0,0,0,0"/>
                </v:shape>
                <v:shape id="Freeform 110" o:spid="_x0000_s1044" style="position:absolute;left:1385;top:8081;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" path="m495,l485,,,280,,863r480,278l499,1141,988,859r,-575l495,xe" fillcolor="#838591" stroked="f">
                  <v:path arrowok="t" o:connecttype="custom" o:connectlocs="495,8081;485,8081;0,8361;0,8944;480,9222;499,9222;988,8940;988,8365;495,8081" o:connectangles="0,0,0,0,0,0,0,0,0"/>
                </v:shape>
                <v:shape id="Picture 109" o:spid="_x0000_s1045" type="#_x0000_t75" style="position:absolute;left:1385;top:8081;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">
                  <v:imagedata r:id="rId20" o:title=""/>
                </v:shape>
                <v:shape id="Freeform 108" o:spid="_x0000_s1046" style="position:absolute;left:1385;top:8081;width:989;height:853;visibility:visible;mso-wrap-style:square;v-text-anchor:top" coordsize="98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" path="m499,l481,,,278,,853,988,282,499,xe" fillcolor="#f1f1f2" stroked="f">
                  <v:fill opacity="16448f"/>
                  <v:path arrowok="t" o:connecttype="custom" o:connectlocs="499,8081;481,8081;0,8359;0,8934;988,8363;499,8081" o:connectangles="0,0,0,0,0,0"/>
                </v:shape>
                <v:shape id="Freeform 107" o:spid="_x0000_s1047" style="position:absolute;left:1385;top:8367;width:989;height:855;visibility:visible;mso-wrap-style:square;v-text-anchor:top" coordsize="9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" path="m,l,575,484,855r12,l988,571,,xe" fillcolor="#636466" stroked="f">
                  <v:fill opacity="16448f"/>
                  <v:path arrowok="t" o:connecttype="custom" o:connectlocs="0,8367;0,8942;484,9222;496,9222;988,8938;0,8367" o:connectangles="0,0,0,0,0,0"/>
                </v:shape>
                <v:shape id="Freeform 106" o:spid="_x0000_s1048" style="position:absolute;left:1876;top:8081;width:498;height:1141;visibility:visible;mso-wrap-style:square;v-text-anchor:top" coordsize="49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" path="m,l,1141r15,l498,862r,-575l,xe" fillcolor="black" stroked="f">
                  <v:fill opacity="16448f"/>
                  <v:path arrowok="t" o:connecttype="custom" o:connectlocs="0,8081;0,9222;15,9222;498,8943;498,8368;0,8081" o:connectangles="0,0,0,0,0,0"/>
                </v:shape>
                <v:shape id="Freeform 105" o:spid="_x0000_s1049" style="position:absolute;left:8766;top:3020;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" path="m494,l,286,,856r493,285l495,1141,988,856r,-570l494,xe" fillcolor="#557996" stroked="f">
                  <v:path arrowok="t" o:connecttype="custom" o:connectlocs="494,3020;0,3306;0,3876;493,4161;495,4161;988,3876;988,3306;494,3020" o:connectangles="0,0,0,0,0,0,0,0"/>
                </v:shape>
                <v:shape id="Picture 104" o:spid="_x0000_s1050" type="#_x0000_t75" style="position:absolute;left:8766;top:3020;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">
                  <v:imagedata r:id="rId21" o:title=""/>
                </v:shape>
                <v:shape id="Freeform 103" o:spid="_x0000_s1051" style="position:absolute;left:8766;top:3020;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" path="m494,l,286,988,856r,-570l494,xe" fillcolor="#f1f1f2" stroked="f">
                  <v:fill opacity="16448f"/>
                  <v:path arrowok="t" o:connecttype="custom" o:connectlocs="494,3020;0,3306;988,3876;988,3306;494,3020" o:connectangles="0,0,0,0,0"/>
                </v:shape>
                <v:shape id="Freeform 102" o:spid="_x0000_s1052" style="position:absolute;left:8766;top:3305;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" path="m988,l,571,494,856,988,571,988,xe" fillcolor="#636466" stroked="f">
                  <v:fill opacity="16448f"/>
                  <v:path arrowok="t" o:connecttype="custom" o:connectlocs="988,3305;0,3876;494,4161;988,3876;988,3305" o:connectangles="0,0,0,0,0"/>
                </v:shape>
                <v:shape id="Freeform 101" o:spid="_x0000_s1053" style="position:absolute;left:8765;top:3020;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" path="m494,l,285,,856r494,285l494,xe" fillcolor="black" stroked="f">
                  <v:fill opacity="16448f"/>
                  <v:path arrowok="t" o:connecttype="custom" o:connectlocs="494,3020;0,3305;0,3876;494,4161;494,3020" o:connectangles="0,0,0,0,0"/>
                </v:shape>
                <v:shape id="Freeform 100" o:spid="_x0000_s1054" style="position:absolute;left:2375;top:8081;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" path="m494,l,286,,856r493,285l494,1141,987,856r,-570l494,xe" fillcolor="#557996" stroked="f">
                  <v:path arrowok="t" o:connecttype="custom" o:connectlocs="494,8081;0,8367;0,8937;493,9222;494,9222;987,8937;987,8367;494,8081" o:connectangles="0,0,0,0,0,0,0,0"/>
                </v:shape>
                <v:shape id="Picture 99" o:spid="_x0000_s1055" type="#_x0000_t75" style="position:absolute;left:2375;top:8081;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">
                  <v:imagedata r:id="rId22" o:title=""/>
                </v:shape>
                <v:shape id="Freeform 98" o:spid="_x0000_s1056" style="position:absolute;left:2375;top:8081;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" path="m494,l,285,988,856r,-571l494,xe" fillcolor="#f1f1f2" stroked="f">
                  <v:fill opacity="16448f"/>
                  <v:path arrowok="t" o:connecttype="custom" o:connectlocs="494,8081;0,8366;988,8937;988,8366;494,8081" o:connectangles="0,0,0,0,0"/>
                </v:shape>
                <v:shape id="Freeform 97" o:spid="_x0000_s1057" style="position:absolute;left:2375;top:8366;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" path="m988,l,571,494,856,988,571,988,xe" fillcolor="#636466" stroked="f">
                  <v:fill opacity="16448f"/>
                  <v:path arrowok="t" o:connecttype="custom" o:connectlocs="988,8366;0,8937;494,9222;988,8937;988,8366" o:connectangles="0,0,0,0,0"/>
                </v:shape>
                <v:shape id="Freeform 96" o:spid="_x0000_s1058" style="position:absolute;left:2374;top:8081;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" path="m493,l,285,,856r493,285l493,xe" fillcolor="black" stroked="f">
                  <v:fill opacity="16448f"/>
                  <v:path arrowok="t" o:connecttype="custom" o:connectlocs="493,8081;0,8366;0,8937;493,9222;493,8081" o:connectangles="0,0,0,0,0"/>
                </v:shape>
                <w10:wrap anchorx="page"/>
              </v:group>
            </w:pict>
          </mc:Fallback>
        </mc:AlternateContent>
      </w:r>
    </w:p>
    <w:p w14:paraId="4995EA65" w14:textId="77777777" w:rsidR="00185F42" w:rsidRPr="00780759" w:rsidRDefault="00185F42">
      <w:pPr>
        <w:pStyle w:val="BodyText"/>
        <w:rPr>
          <w:rFonts w:ascii="Times New Roman"/>
          <w:lang w:val="en-AU"/>
        </w:rPr>
      </w:pPr>
    </w:p>
    <w:p w14:paraId="174E140A" w14:textId="77777777" w:rsidR="00185F42" w:rsidRPr="00780759" w:rsidRDefault="00185F42">
      <w:pPr>
        <w:pStyle w:val="BodyText"/>
        <w:rPr>
          <w:rFonts w:ascii="Times New Roman"/>
          <w:lang w:val="en-AU"/>
        </w:rPr>
      </w:pPr>
    </w:p>
    <w:p w14:paraId="296373F7" w14:textId="77777777" w:rsidR="00185F42" w:rsidRPr="00780759" w:rsidRDefault="00185F42">
      <w:pPr>
        <w:pStyle w:val="BodyText"/>
        <w:spacing w:before="9"/>
        <w:rPr>
          <w:rFonts w:ascii="Times New Roman"/>
          <w:sz w:val="18"/>
          <w:lang w:val="en-AU"/>
        </w:rPr>
      </w:pPr>
    </w:p>
    <w:p w14:paraId="67648446" w14:textId="77777777" w:rsidR="00185F42" w:rsidRDefault="00C814C9">
      <w:pPr>
        <w:spacing w:before="46" w:line="1411" w:lineRule="exact"/>
        <w:ind w:left="2256"/>
        <w:rPr>
          <w:rFonts w:ascii="Calibri"/>
          <w:color w:val="FFFFFF"/>
          <w:w w:val="80"/>
          <w:sz w:val="172"/>
          <w:lang w:val="en-AU"/>
        </w:rPr>
      </w:pPr>
      <w:r w:rsidRPr="00780759">
        <w:rPr>
          <w:noProof/>
          <w:lang w:val="en-AU" w:eastAsia="en-AU" w:bidi="ar-SA"/>
        </w:rPr>
        <mc:AlternateContent>
          <mc:Choice Requires="wps">
            <w:drawing>
              <wp:anchor distT="0" distB="0" distL="114300" distR="114300" simplePos="0" relativeHeight="503302264" behindDoc="0" locked="0" layoutInCell="1" allowOverlap="1" wp14:anchorId="26131D96" wp14:editId="4662DAC9">
                <wp:simplePos x="0" y="0"/>
                <wp:positionH relativeFrom="page">
                  <wp:posOffset>906145</wp:posOffset>
                </wp:positionH>
                <wp:positionV relativeFrom="paragraph">
                  <wp:posOffset>260985</wp:posOffset>
                </wp:positionV>
                <wp:extent cx="534035" cy="252095"/>
                <wp:effectExtent l="1270" t="3175" r="0" b="1905"/>
                <wp:wrapNone/>
                <wp:docPr id="16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BFBE0" w14:textId="77777777" w:rsidR="00E57128" w:rsidRPr="00C814C9" w:rsidRDefault="00E57128">
                            <w:pPr>
                              <w:spacing w:before="11" w:line="385" w:lineRule="exact"/>
                              <w:rPr>
                                <w:rFonts w:ascii="Calibri"/>
                                <w:b/>
                                <w:sz w:val="32"/>
                                <w:lang w:val="en-A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31D96" id="_x0000_t202" coordsize="21600,21600" o:spt="202" path="m,l,21600r21600,l21600,xe">
                <v:stroke joinstyle="miter"/>
                <v:path gradientshapeok="t" o:connecttype="rect"/>
              </v:shapetype>
              <v:shape id="Text Box 94" o:spid="_x0000_s1026" type="#_x0000_t202" style="position:absolute;left:0;text-align:left;margin-left:71.35pt;margin-top:20.55pt;width:42.05pt;height:19.85pt;z-index:503302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2+9rgIAAKs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" filled="f" stroked="f">
                <v:textbox inset="0,0,0,0">
                  <w:txbxContent>
                    <w:p w14:paraId="4EFBFBE0" w14:textId="77777777" w:rsidR="00E57128" w:rsidRPr="00C814C9" w:rsidRDefault="00E57128">
                      <w:pPr>
                        <w:spacing w:before="11" w:line="385" w:lineRule="exact"/>
                        <w:rPr>
                          <w:rFonts w:ascii="Calibri"/>
                          <w:b/>
                          <w:sz w:val="32"/>
                          <w:lang w:val="en-AU"/>
                        </w:rPr>
                      </w:pPr>
                    </w:p>
                  </w:txbxContent>
                </v:textbox>
                <w10:wrap anchorx="page"/>
              </v:shape>
            </w:pict>
          </mc:Fallback>
        </mc:AlternateContent>
      </w:r>
      <w:r w:rsidRPr="00780759">
        <w:rPr>
          <w:rFonts w:ascii="Calibri"/>
          <w:color w:val="FFFFFF"/>
          <w:w w:val="80"/>
          <w:sz w:val="172"/>
          <w:lang w:val="en-AU"/>
        </w:rPr>
        <w:t>Corporate</w:t>
      </w:r>
    </w:p>
    <w:p w14:paraId="16335E74" w14:textId="77777777" w:rsidR="000B0245" w:rsidRDefault="000B0245" w:rsidP="000B0245">
      <w:pPr>
        <w:spacing w:before="46" w:line="1411" w:lineRule="exact"/>
        <w:ind w:left="2256"/>
        <w:jc w:val="center"/>
        <w:rPr>
          <w:rFonts w:ascii="Calibri"/>
          <w:color w:val="FFFFFF"/>
          <w:w w:val="80"/>
          <w:sz w:val="172"/>
          <w:lang w:val="en-AU"/>
        </w:rPr>
      </w:pPr>
      <w:r>
        <w:rPr>
          <w:rFonts w:ascii="Calibri"/>
          <w:color w:val="FFFFFF"/>
          <w:w w:val="80"/>
          <w:sz w:val="172"/>
          <w:lang w:val="en-AU"/>
        </w:rPr>
        <w:t xml:space="preserve">  Plan</w:t>
      </w:r>
    </w:p>
    <w:p w14:paraId="4BBB46A1" w14:textId="77777777" w:rsidR="00EC7231" w:rsidRDefault="00EC7231" w:rsidP="00EC7231">
      <w:pPr>
        <w:spacing w:before="46" w:line="1411" w:lineRule="exact"/>
        <w:ind w:left="2256"/>
        <w:rPr>
          <w:rFonts w:ascii="Calibri"/>
          <w:color w:val="FFFFFF"/>
          <w:w w:val="80"/>
          <w:sz w:val="96"/>
          <w:lang w:val="en-AU"/>
        </w:rPr>
      </w:pPr>
    </w:p>
    <w:p w14:paraId="6A917B0F" w14:textId="77777777" w:rsidR="00EC7231" w:rsidRDefault="00EC7231" w:rsidP="00EC7231">
      <w:pPr>
        <w:spacing w:before="46" w:line="1411" w:lineRule="exact"/>
        <w:ind w:left="2256"/>
        <w:rPr>
          <w:rFonts w:ascii="Calibri"/>
          <w:color w:val="FFFFFF"/>
          <w:w w:val="80"/>
          <w:sz w:val="144"/>
          <w:lang w:val="en-AU"/>
        </w:rPr>
      </w:pPr>
      <w:r>
        <w:rPr>
          <w:rFonts w:ascii="Calibri"/>
          <w:color w:val="FFFFFF"/>
          <w:w w:val="80"/>
          <w:sz w:val="144"/>
          <w:lang w:val="en-AU"/>
        </w:rPr>
        <w:t xml:space="preserve">   </w:t>
      </w:r>
    </w:p>
    <w:p w14:paraId="6A2ACFDB" w14:textId="77777777" w:rsidR="00185F42" w:rsidRPr="00EC7231" w:rsidRDefault="00032462" w:rsidP="00EC7231">
      <w:pPr>
        <w:spacing w:before="46" w:line="1411" w:lineRule="exact"/>
        <w:ind w:left="2256"/>
        <w:jc w:val="right"/>
        <w:rPr>
          <w:rFonts w:ascii="Calibri"/>
          <w:sz w:val="72"/>
          <w:lang w:val="en-AU"/>
        </w:rPr>
        <w:sectPr w:rsidR="00185F42" w:rsidRPr="00EC7231" w:rsidSect="000B0245">
          <w:footerReference w:type="default" r:id="rId23"/>
          <w:type w:val="continuous"/>
          <w:pgSz w:w="11907" w:h="16839" w:code="9"/>
          <w:pgMar w:top="720" w:right="720" w:bottom="720" w:left="720" w:header="720" w:footer="720" w:gutter="0"/>
          <w:cols w:space="720"/>
          <w:docGrid w:linePitch="299"/>
        </w:sectPr>
      </w:pPr>
      <w:r>
        <w:rPr>
          <w:rFonts w:ascii="Calibri"/>
          <w:color w:val="FFFFFF"/>
          <w:w w:val="80"/>
          <w:sz w:val="96"/>
          <w:lang w:val="en-AU"/>
        </w:rPr>
        <w:t>2019-20</w:t>
      </w:r>
    </w:p>
    <w:p w14:paraId="0774E37F" w14:textId="77777777" w:rsidR="00185F42" w:rsidRDefault="00C9719A">
      <w:pPr>
        <w:pStyle w:val="BodyText"/>
        <w:spacing w:before="1"/>
        <w:rPr>
          <w:rFonts w:ascii="Times New Roman" w:hAnsi="Times New Roman" w:cs="Times New Roman"/>
          <w:lang w:val="en-AU"/>
        </w:rPr>
      </w:pPr>
      <w:r>
        <w:rPr>
          <w:noProof/>
          <w:lang w:val="en-AU" w:eastAsia="en-AU" w:bidi="ar-SA"/>
        </w:rPr>
        <w:lastRenderedPageBreak/>
        <mc:AlternateContent>
          <mc:Choice Requires="wps">
            <w:drawing>
              <wp:anchor distT="0" distB="0" distL="114300" distR="114300" simplePos="0" relativeHeight="503296120" behindDoc="0" locked="0" layoutInCell="1" allowOverlap="1" wp14:anchorId="59701BF2" wp14:editId="3CED0554">
                <wp:simplePos x="0" y="0"/>
                <wp:positionH relativeFrom="column">
                  <wp:posOffset>228600</wp:posOffset>
                </wp:positionH>
                <wp:positionV relativeFrom="paragraph">
                  <wp:posOffset>33655</wp:posOffset>
                </wp:positionV>
                <wp:extent cx="5153025" cy="1110615"/>
                <wp:effectExtent l="0" t="0" r="9525" b="13335"/>
                <wp:wrapNone/>
                <wp:docPr id="15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B2D2A" w14:textId="77777777" w:rsidR="00E57128" w:rsidRPr="00495136" w:rsidRDefault="00E57128" w:rsidP="00C9719A">
                            <w:pPr>
                              <w:spacing w:line="2014" w:lineRule="exact"/>
                              <w:rPr>
                                <w:rFonts w:ascii="Calibri"/>
                                <w:color w:val="FFFFFF" w:themeColor="background1"/>
                                <w:sz w:val="172"/>
                              </w:rPr>
                            </w:pPr>
                            <w:r>
                              <w:rPr>
                                <w:rFonts w:ascii="Calibri"/>
                                <w:color w:val="FFFFFF" w:themeColor="background1"/>
                                <w:sz w:val="172"/>
                              </w:rPr>
                              <w:t>Contents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701BF2" id="Text Box 84" o:spid="_x0000_s1027" type="#_x0000_t202" style="position:absolute;margin-left:18pt;margin-top:2.65pt;width:405.75pt;height:87.45pt;z-index:503296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xsQIAALQ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" filled="f" stroked="f">
                <v:textbox inset="0,0,0,0">
                  <w:txbxContent>
                    <w:p w14:paraId="2EFB2D2A" w14:textId="77777777" w:rsidR="00E57128" w:rsidRPr="00495136" w:rsidRDefault="00E57128" w:rsidP="00C9719A">
                      <w:pPr>
                        <w:spacing w:line="2014" w:lineRule="exact"/>
                        <w:rPr>
                          <w:rFonts w:ascii="Calibri"/>
                          <w:color w:val="FFFFFF" w:themeColor="background1"/>
                          <w:sz w:val="172"/>
                        </w:rPr>
                      </w:pPr>
                      <w:r>
                        <w:rPr>
                          <w:rFonts w:ascii="Calibri"/>
                          <w:color w:val="FFFFFF" w:themeColor="background1"/>
                          <w:sz w:val="172"/>
                        </w:rPr>
                        <w:t>Contents</w:t>
                      </w:r>
                    </w:p>
                  </w:txbxContent>
                </v:textbox>
              </v:shape>
            </w:pict>
          </mc:Fallback>
        </mc:AlternateContent>
      </w:r>
    </w:p>
    <w:p w14:paraId="2A4837EF" w14:textId="77777777" w:rsidR="000B0245" w:rsidRPr="000B0245" w:rsidRDefault="00EC7231">
      <w:pPr>
        <w:pStyle w:val="BodyText"/>
        <w:spacing w:before="1"/>
        <w:rPr>
          <w:rFonts w:ascii="Times New Roman" w:hAnsi="Times New Roman" w:cs="Times New Roman"/>
          <w:lang w:val="en-AU"/>
        </w:rPr>
      </w:pPr>
      <w:r>
        <w:rPr>
          <w:noProof/>
          <w:lang w:val="en-AU" w:eastAsia="en-AU" w:bidi="ar-SA"/>
        </w:rPr>
        <mc:AlternateContent>
          <mc:Choice Requires="wps">
            <w:drawing>
              <wp:anchor distT="0" distB="0" distL="114300" distR="114300" simplePos="0" relativeHeight="503294072" behindDoc="0" locked="0" layoutInCell="1" allowOverlap="1" wp14:anchorId="6BF24F5D" wp14:editId="49DB998C">
                <wp:simplePos x="0" y="0"/>
                <wp:positionH relativeFrom="column">
                  <wp:posOffset>-685800</wp:posOffset>
                </wp:positionH>
                <wp:positionV relativeFrom="paragraph">
                  <wp:posOffset>167640</wp:posOffset>
                </wp:positionV>
                <wp:extent cx="8239125" cy="828675"/>
                <wp:effectExtent l="0" t="0" r="9525" b="9525"/>
                <wp:wrapNone/>
                <wp:docPr id="15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9125" cy="828675"/>
                        </a:xfrm>
                        <a:prstGeom prst="rect">
                          <a:avLst/>
                        </a:prstGeom>
                        <a:solidFill>
                          <a:srgbClr val="0049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698AEB" id="Rectangle 85" o:spid="_x0000_s1026" style="position:absolute;margin-left:-54pt;margin-top:13.2pt;width:648.75pt;height:65.25pt;z-index:503294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" fillcolor="#004974" stroked="f"/>
            </w:pict>
          </mc:Fallback>
        </mc:AlternateContent>
      </w:r>
    </w:p>
    <w:p w14:paraId="2F969987" w14:textId="77777777" w:rsidR="000B0245" w:rsidRPr="00780759" w:rsidRDefault="000B0245">
      <w:pPr>
        <w:pStyle w:val="BodyText"/>
        <w:spacing w:before="1"/>
        <w:rPr>
          <w:rFonts w:ascii="Calibri"/>
          <w:sz w:val="36"/>
          <w:lang w:val="en-AU"/>
        </w:rPr>
      </w:pPr>
    </w:p>
    <w:p w14:paraId="3F8C9161" w14:textId="77777777" w:rsidR="00E04832" w:rsidRPr="00780759" w:rsidRDefault="00E04832" w:rsidP="00E5638F">
      <w:pPr>
        <w:pStyle w:val="BodyText"/>
        <w:ind w:right="1070"/>
        <w:rPr>
          <w:lang w:val="en-AU"/>
        </w:rPr>
      </w:pPr>
    </w:p>
    <w:p w14:paraId="0EB21F11" w14:textId="77777777" w:rsidR="00E04832" w:rsidRPr="00780759" w:rsidRDefault="00E04832" w:rsidP="00E04832">
      <w:pPr>
        <w:pStyle w:val="BodyText"/>
        <w:rPr>
          <w:lang w:val="en-AU"/>
        </w:rPr>
      </w:pPr>
    </w:p>
    <w:p w14:paraId="625E8712" w14:textId="77777777" w:rsidR="00E04832" w:rsidRPr="00780759" w:rsidRDefault="00E04832" w:rsidP="00E04832">
      <w:pPr>
        <w:pStyle w:val="BodyText"/>
        <w:rPr>
          <w:lang w:val="en-AU"/>
        </w:rPr>
      </w:pPr>
    </w:p>
    <w:p w14:paraId="5F70AAB5" w14:textId="77777777" w:rsidR="00E04832" w:rsidRPr="00780759" w:rsidRDefault="00E04832" w:rsidP="00E04832">
      <w:pPr>
        <w:pStyle w:val="BodyText"/>
        <w:rPr>
          <w:lang w:val="en-AU"/>
        </w:rPr>
      </w:pPr>
    </w:p>
    <w:p w14:paraId="0051D48C" w14:textId="77777777" w:rsidR="00E04832" w:rsidRPr="00EF6C77" w:rsidRDefault="00E04832" w:rsidP="00E04832">
      <w:pPr>
        <w:pStyle w:val="BodyText"/>
        <w:spacing w:before="5"/>
        <w:rPr>
          <w:sz w:val="14"/>
          <w:lang w:val="en-AU"/>
        </w:rPr>
      </w:pPr>
      <w:r>
        <w:rPr>
          <w:sz w:val="25"/>
          <w:lang w:val="en-AU"/>
        </w:rPr>
        <w:br w:type="textWrapping" w:clear="all"/>
      </w:r>
    </w:p>
    <w:p w14:paraId="5E53BCD3" w14:textId="77777777" w:rsidR="00CF51EE" w:rsidRPr="00CF51EE" w:rsidRDefault="00745D20" w:rsidP="00512795">
      <w:pPr>
        <w:pStyle w:val="TOC1"/>
        <w:tabs>
          <w:tab w:val="right" w:leader="dot" w:pos="10080"/>
        </w:tabs>
        <w:ind w:left="360"/>
        <w:rPr>
          <w:rFonts w:eastAsiaTheme="minorEastAsia" w:cstheme="minorBidi"/>
          <w:b w:val="0"/>
          <w:bCs w:val="0"/>
          <w:caps w:val="0"/>
          <w:noProof/>
          <w:sz w:val="24"/>
          <w:lang w:val="en-AU" w:eastAsia="en-AU" w:bidi="ar-SA"/>
        </w:rPr>
      </w:pPr>
      <w:r w:rsidRPr="00CF51EE">
        <w:rPr>
          <w:sz w:val="24"/>
          <w:lang w:val="en-AU"/>
        </w:rPr>
        <w:fldChar w:fldCharType="begin"/>
      </w:r>
      <w:r w:rsidRPr="00CF51EE">
        <w:rPr>
          <w:sz w:val="24"/>
          <w:lang w:val="en-AU"/>
        </w:rPr>
        <w:instrText xml:space="preserve"> TOC \o "1-3" \h \z \u </w:instrText>
      </w:r>
      <w:r w:rsidRPr="00CF51EE">
        <w:rPr>
          <w:sz w:val="24"/>
          <w:lang w:val="en-AU"/>
        </w:rPr>
        <w:fldChar w:fldCharType="separate"/>
      </w:r>
      <w:hyperlink w:anchor="_Toc523309282" w:history="1">
        <w:r w:rsidR="00CF51EE" w:rsidRPr="00CF51EE">
          <w:rPr>
            <w:rStyle w:val="Hyperlink"/>
            <w:noProof/>
            <w:w w:val="105"/>
            <w:sz w:val="24"/>
            <w:lang w:val="en-AU"/>
          </w:rPr>
          <w:t>Message from the Director</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_Toc523309282 \h </w:instrText>
        </w:r>
        <w:r w:rsidR="00CF51EE" w:rsidRPr="00CF51EE">
          <w:rPr>
            <w:noProof/>
            <w:webHidden/>
            <w:sz w:val="24"/>
          </w:rPr>
        </w:r>
        <w:r w:rsidR="00CF51EE" w:rsidRPr="00CF51EE">
          <w:rPr>
            <w:noProof/>
            <w:webHidden/>
            <w:sz w:val="24"/>
          </w:rPr>
          <w:fldChar w:fldCharType="separate"/>
        </w:r>
        <w:r w:rsidR="00416087">
          <w:rPr>
            <w:noProof/>
            <w:webHidden/>
            <w:sz w:val="24"/>
          </w:rPr>
          <w:t>1</w:t>
        </w:r>
        <w:r w:rsidR="00CF51EE" w:rsidRPr="00CF51EE">
          <w:rPr>
            <w:noProof/>
            <w:webHidden/>
            <w:sz w:val="24"/>
          </w:rPr>
          <w:fldChar w:fldCharType="end"/>
        </w:r>
      </w:hyperlink>
    </w:p>
    <w:p w14:paraId="4D7FCCCF"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83" w:history="1">
        <w:r w:rsidR="00CF51EE" w:rsidRPr="00CF51EE">
          <w:rPr>
            <w:rStyle w:val="Hyperlink"/>
            <w:noProof/>
            <w:w w:val="110"/>
            <w:sz w:val="24"/>
            <w:lang w:val="en-AU"/>
          </w:rPr>
          <w:t>Introduction</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_Toc523309283 \h </w:instrText>
        </w:r>
        <w:r w:rsidR="00CF51EE" w:rsidRPr="00CF51EE">
          <w:rPr>
            <w:noProof/>
            <w:webHidden/>
            <w:sz w:val="24"/>
          </w:rPr>
        </w:r>
        <w:r w:rsidR="00CF51EE" w:rsidRPr="00CF51EE">
          <w:rPr>
            <w:noProof/>
            <w:webHidden/>
            <w:sz w:val="24"/>
          </w:rPr>
          <w:fldChar w:fldCharType="separate"/>
        </w:r>
        <w:r w:rsidR="00416087">
          <w:rPr>
            <w:noProof/>
            <w:webHidden/>
            <w:sz w:val="24"/>
          </w:rPr>
          <w:t>2</w:t>
        </w:r>
        <w:r w:rsidR="00CF51EE" w:rsidRPr="00CF51EE">
          <w:rPr>
            <w:noProof/>
            <w:webHidden/>
            <w:sz w:val="24"/>
          </w:rPr>
          <w:fldChar w:fldCharType="end"/>
        </w:r>
      </w:hyperlink>
    </w:p>
    <w:p w14:paraId="3AE1077A"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84" w:history="1">
        <w:r w:rsidR="00CF51EE" w:rsidRPr="00CF51EE">
          <w:rPr>
            <w:rStyle w:val="Hyperlink"/>
            <w:noProof/>
            <w:w w:val="105"/>
            <w:sz w:val="24"/>
            <w:lang w:val="en-AU"/>
          </w:rPr>
          <w:t>Our Purpose</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_Toc523309284 \h </w:instrText>
        </w:r>
        <w:r w:rsidR="00CF51EE" w:rsidRPr="00CF51EE">
          <w:rPr>
            <w:noProof/>
            <w:webHidden/>
            <w:sz w:val="24"/>
          </w:rPr>
        </w:r>
        <w:r w:rsidR="00CF51EE" w:rsidRPr="00CF51EE">
          <w:rPr>
            <w:noProof/>
            <w:webHidden/>
            <w:sz w:val="24"/>
          </w:rPr>
          <w:fldChar w:fldCharType="separate"/>
        </w:r>
        <w:r w:rsidR="00416087">
          <w:rPr>
            <w:noProof/>
            <w:webHidden/>
            <w:sz w:val="24"/>
          </w:rPr>
          <w:t>2</w:t>
        </w:r>
        <w:r w:rsidR="00CF51EE" w:rsidRPr="00CF51EE">
          <w:rPr>
            <w:noProof/>
            <w:webHidden/>
            <w:sz w:val="24"/>
          </w:rPr>
          <w:fldChar w:fldCharType="end"/>
        </w:r>
      </w:hyperlink>
    </w:p>
    <w:p w14:paraId="65E8AAD6"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85" w:history="1">
        <w:r w:rsidR="00CF51EE" w:rsidRPr="00CF51EE">
          <w:rPr>
            <w:rStyle w:val="Hyperlink"/>
            <w:noProof/>
            <w:w w:val="110"/>
            <w:sz w:val="24"/>
            <w:lang w:val="en-AU"/>
          </w:rPr>
          <w:t>Our Vision</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_Toc523309285 \h </w:instrText>
        </w:r>
        <w:r w:rsidR="00CF51EE" w:rsidRPr="00CF51EE">
          <w:rPr>
            <w:noProof/>
            <w:webHidden/>
            <w:sz w:val="24"/>
          </w:rPr>
        </w:r>
        <w:r w:rsidR="00CF51EE" w:rsidRPr="00CF51EE">
          <w:rPr>
            <w:noProof/>
            <w:webHidden/>
            <w:sz w:val="24"/>
          </w:rPr>
          <w:fldChar w:fldCharType="separate"/>
        </w:r>
        <w:r w:rsidR="00416087">
          <w:rPr>
            <w:noProof/>
            <w:webHidden/>
            <w:sz w:val="24"/>
          </w:rPr>
          <w:t>2</w:t>
        </w:r>
        <w:r w:rsidR="00CF51EE" w:rsidRPr="00CF51EE">
          <w:rPr>
            <w:noProof/>
            <w:webHidden/>
            <w:sz w:val="24"/>
          </w:rPr>
          <w:fldChar w:fldCharType="end"/>
        </w:r>
      </w:hyperlink>
    </w:p>
    <w:p w14:paraId="29EEB394"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86" w:history="1">
        <w:r w:rsidR="00CF51EE" w:rsidRPr="00CF51EE">
          <w:rPr>
            <w:rStyle w:val="Hyperlink"/>
            <w:noProof/>
            <w:w w:val="110"/>
            <w:sz w:val="24"/>
            <w:lang w:val="en-AU"/>
          </w:rPr>
          <w:t>Our Values</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_Toc523309286 \h </w:instrText>
        </w:r>
        <w:r w:rsidR="00CF51EE" w:rsidRPr="00CF51EE">
          <w:rPr>
            <w:noProof/>
            <w:webHidden/>
            <w:sz w:val="24"/>
          </w:rPr>
        </w:r>
        <w:r w:rsidR="00CF51EE" w:rsidRPr="00CF51EE">
          <w:rPr>
            <w:noProof/>
            <w:webHidden/>
            <w:sz w:val="24"/>
          </w:rPr>
          <w:fldChar w:fldCharType="separate"/>
        </w:r>
        <w:r w:rsidR="00416087">
          <w:rPr>
            <w:noProof/>
            <w:webHidden/>
            <w:sz w:val="24"/>
          </w:rPr>
          <w:t>3</w:t>
        </w:r>
        <w:r w:rsidR="00CF51EE" w:rsidRPr="00CF51EE">
          <w:rPr>
            <w:noProof/>
            <w:webHidden/>
            <w:sz w:val="24"/>
          </w:rPr>
          <w:fldChar w:fldCharType="end"/>
        </w:r>
      </w:hyperlink>
    </w:p>
    <w:p w14:paraId="456BF474"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87" w:history="1">
        <w:r w:rsidR="00CF51EE" w:rsidRPr="00CF51EE">
          <w:rPr>
            <w:rStyle w:val="Hyperlink"/>
            <w:noProof/>
            <w:w w:val="110"/>
            <w:sz w:val="24"/>
            <w:lang w:val="en-AU"/>
          </w:rPr>
          <w:t>Why the Professional Services Review Agency exists</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_Toc523309287 \h </w:instrText>
        </w:r>
        <w:r w:rsidR="00CF51EE" w:rsidRPr="00CF51EE">
          <w:rPr>
            <w:noProof/>
            <w:webHidden/>
            <w:sz w:val="24"/>
          </w:rPr>
        </w:r>
        <w:r w:rsidR="00CF51EE" w:rsidRPr="00CF51EE">
          <w:rPr>
            <w:noProof/>
            <w:webHidden/>
            <w:sz w:val="24"/>
          </w:rPr>
          <w:fldChar w:fldCharType="separate"/>
        </w:r>
        <w:r w:rsidR="00416087">
          <w:rPr>
            <w:noProof/>
            <w:webHidden/>
            <w:sz w:val="24"/>
          </w:rPr>
          <w:t>4</w:t>
        </w:r>
        <w:r w:rsidR="00CF51EE" w:rsidRPr="00CF51EE">
          <w:rPr>
            <w:noProof/>
            <w:webHidden/>
            <w:sz w:val="24"/>
          </w:rPr>
          <w:fldChar w:fldCharType="end"/>
        </w:r>
      </w:hyperlink>
    </w:p>
    <w:p w14:paraId="598DEF1D" w14:textId="77777777" w:rsidR="00CF51EE" w:rsidRPr="00CF51EE" w:rsidRDefault="00AB6E01" w:rsidP="00512795">
      <w:pPr>
        <w:pStyle w:val="TOC2"/>
        <w:tabs>
          <w:tab w:val="right" w:leader="dot" w:pos="10080"/>
        </w:tabs>
        <w:ind w:left="360"/>
        <w:rPr>
          <w:rFonts w:eastAsiaTheme="minorEastAsia" w:cstheme="minorBidi"/>
          <w:b w:val="0"/>
          <w:bCs w:val="0"/>
          <w:noProof/>
          <w:sz w:val="22"/>
          <w:szCs w:val="24"/>
          <w:lang w:val="en-AU" w:eastAsia="en-AU" w:bidi="ar-SA"/>
        </w:rPr>
      </w:pPr>
      <w:hyperlink w:anchor="_Toc523309288" w:history="1">
        <w:r w:rsidR="00CF51EE" w:rsidRPr="00CF51EE">
          <w:rPr>
            <w:rStyle w:val="Hyperlink"/>
            <w:b w:val="0"/>
            <w:noProof/>
            <w:w w:val="105"/>
            <w:sz w:val="22"/>
            <w:szCs w:val="24"/>
            <w:lang w:val="en-AU"/>
          </w:rPr>
          <w:t>About PSR</w:t>
        </w:r>
        <w:r w:rsidR="00CF51EE" w:rsidRPr="00CF51EE">
          <w:rPr>
            <w:b w:val="0"/>
            <w:noProof/>
            <w:webHidden/>
            <w:sz w:val="22"/>
            <w:szCs w:val="24"/>
          </w:rPr>
          <w:tab/>
        </w:r>
        <w:r w:rsidR="00CF51EE" w:rsidRPr="00CF51EE">
          <w:rPr>
            <w:b w:val="0"/>
            <w:noProof/>
            <w:webHidden/>
            <w:sz w:val="22"/>
            <w:szCs w:val="24"/>
          </w:rPr>
          <w:fldChar w:fldCharType="begin"/>
        </w:r>
        <w:r w:rsidR="00CF51EE" w:rsidRPr="00CF51EE">
          <w:rPr>
            <w:b w:val="0"/>
            <w:noProof/>
            <w:webHidden/>
            <w:sz w:val="22"/>
            <w:szCs w:val="24"/>
          </w:rPr>
          <w:instrText xml:space="preserve"> PAGEREF _Toc523309288 \h </w:instrText>
        </w:r>
        <w:r w:rsidR="00CF51EE" w:rsidRPr="00CF51EE">
          <w:rPr>
            <w:b w:val="0"/>
            <w:noProof/>
            <w:webHidden/>
            <w:sz w:val="22"/>
            <w:szCs w:val="24"/>
          </w:rPr>
        </w:r>
        <w:r w:rsidR="00CF51EE" w:rsidRPr="00CF51EE">
          <w:rPr>
            <w:b w:val="0"/>
            <w:noProof/>
            <w:webHidden/>
            <w:sz w:val="22"/>
            <w:szCs w:val="24"/>
          </w:rPr>
          <w:fldChar w:fldCharType="separate"/>
        </w:r>
        <w:r w:rsidR="00416087">
          <w:rPr>
            <w:b w:val="0"/>
            <w:noProof/>
            <w:webHidden/>
            <w:sz w:val="22"/>
            <w:szCs w:val="24"/>
          </w:rPr>
          <w:t>4</w:t>
        </w:r>
        <w:r w:rsidR="00CF51EE" w:rsidRPr="00CF51EE">
          <w:rPr>
            <w:b w:val="0"/>
            <w:noProof/>
            <w:webHidden/>
            <w:sz w:val="22"/>
            <w:szCs w:val="24"/>
          </w:rPr>
          <w:fldChar w:fldCharType="end"/>
        </w:r>
      </w:hyperlink>
    </w:p>
    <w:p w14:paraId="351B17BC" w14:textId="77777777" w:rsidR="00CF51EE" w:rsidRPr="00CF51EE" w:rsidRDefault="00AB6E01" w:rsidP="00512795">
      <w:pPr>
        <w:pStyle w:val="TOC2"/>
        <w:tabs>
          <w:tab w:val="right" w:leader="dot" w:pos="10080"/>
        </w:tabs>
        <w:ind w:left="360"/>
        <w:rPr>
          <w:rFonts w:eastAsiaTheme="minorEastAsia" w:cstheme="minorBidi"/>
          <w:b w:val="0"/>
          <w:bCs w:val="0"/>
          <w:noProof/>
          <w:sz w:val="22"/>
          <w:szCs w:val="24"/>
          <w:lang w:val="en-AU" w:eastAsia="en-AU" w:bidi="ar-SA"/>
        </w:rPr>
      </w:pPr>
      <w:hyperlink w:anchor="_Toc523309289" w:history="1">
        <w:r w:rsidR="00CF51EE" w:rsidRPr="00CF51EE">
          <w:rPr>
            <w:rStyle w:val="Hyperlink"/>
            <w:b w:val="0"/>
            <w:noProof/>
            <w:w w:val="105"/>
            <w:sz w:val="22"/>
            <w:szCs w:val="24"/>
            <w:lang w:val="en-AU"/>
          </w:rPr>
          <w:t>Agency and Scheme Objectives</w:t>
        </w:r>
        <w:r w:rsidR="00CF51EE" w:rsidRPr="00CF51EE">
          <w:rPr>
            <w:b w:val="0"/>
            <w:noProof/>
            <w:webHidden/>
            <w:sz w:val="22"/>
            <w:szCs w:val="24"/>
          </w:rPr>
          <w:tab/>
        </w:r>
        <w:r w:rsidR="00CF51EE" w:rsidRPr="00CF51EE">
          <w:rPr>
            <w:b w:val="0"/>
            <w:noProof/>
            <w:webHidden/>
            <w:sz w:val="22"/>
            <w:szCs w:val="24"/>
          </w:rPr>
          <w:fldChar w:fldCharType="begin"/>
        </w:r>
        <w:r w:rsidR="00CF51EE" w:rsidRPr="00CF51EE">
          <w:rPr>
            <w:b w:val="0"/>
            <w:noProof/>
            <w:webHidden/>
            <w:sz w:val="22"/>
            <w:szCs w:val="24"/>
          </w:rPr>
          <w:instrText xml:space="preserve"> PAGEREF _Toc523309289 \h </w:instrText>
        </w:r>
        <w:r w:rsidR="00CF51EE" w:rsidRPr="00CF51EE">
          <w:rPr>
            <w:b w:val="0"/>
            <w:noProof/>
            <w:webHidden/>
            <w:sz w:val="22"/>
            <w:szCs w:val="24"/>
          </w:rPr>
        </w:r>
        <w:r w:rsidR="00CF51EE" w:rsidRPr="00CF51EE">
          <w:rPr>
            <w:b w:val="0"/>
            <w:noProof/>
            <w:webHidden/>
            <w:sz w:val="22"/>
            <w:szCs w:val="24"/>
          </w:rPr>
          <w:fldChar w:fldCharType="separate"/>
        </w:r>
        <w:r w:rsidR="00416087">
          <w:rPr>
            <w:b w:val="0"/>
            <w:noProof/>
            <w:webHidden/>
            <w:sz w:val="22"/>
            <w:szCs w:val="24"/>
          </w:rPr>
          <w:t>4</w:t>
        </w:r>
        <w:r w:rsidR="00CF51EE" w:rsidRPr="00CF51EE">
          <w:rPr>
            <w:b w:val="0"/>
            <w:noProof/>
            <w:webHidden/>
            <w:sz w:val="22"/>
            <w:szCs w:val="24"/>
          </w:rPr>
          <w:fldChar w:fldCharType="end"/>
        </w:r>
      </w:hyperlink>
    </w:p>
    <w:p w14:paraId="6B6A45DC" w14:textId="77777777" w:rsidR="00CF51EE" w:rsidRPr="00CF51EE" w:rsidRDefault="00AB6E01" w:rsidP="00512795">
      <w:pPr>
        <w:pStyle w:val="TOC2"/>
        <w:tabs>
          <w:tab w:val="right" w:leader="dot" w:pos="10080"/>
        </w:tabs>
        <w:ind w:left="360"/>
        <w:rPr>
          <w:rFonts w:eastAsiaTheme="minorEastAsia" w:cstheme="minorBidi"/>
          <w:b w:val="0"/>
          <w:bCs w:val="0"/>
          <w:noProof/>
          <w:sz w:val="22"/>
          <w:szCs w:val="24"/>
          <w:lang w:val="en-AU" w:eastAsia="en-AU" w:bidi="ar-SA"/>
        </w:rPr>
      </w:pPr>
      <w:hyperlink w:anchor="_Toc523309290" w:history="1">
        <w:r w:rsidR="00CF51EE" w:rsidRPr="00CF51EE">
          <w:rPr>
            <w:rStyle w:val="Hyperlink"/>
            <w:b w:val="0"/>
            <w:noProof/>
            <w:w w:val="105"/>
            <w:sz w:val="22"/>
            <w:szCs w:val="24"/>
            <w:lang w:val="en-AU"/>
          </w:rPr>
          <w:t>Agency Outcomes</w:t>
        </w:r>
        <w:r w:rsidR="00CF51EE" w:rsidRPr="00CF51EE">
          <w:rPr>
            <w:b w:val="0"/>
            <w:noProof/>
            <w:webHidden/>
            <w:sz w:val="22"/>
            <w:szCs w:val="24"/>
          </w:rPr>
          <w:tab/>
        </w:r>
        <w:r w:rsidR="00CF51EE" w:rsidRPr="00CF51EE">
          <w:rPr>
            <w:b w:val="0"/>
            <w:noProof/>
            <w:webHidden/>
            <w:sz w:val="22"/>
            <w:szCs w:val="24"/>
          </w:rPr>
          <w:fldChar w:fldCharType="begin"/>
        </w:r>
        <w:r w:rsidR="00CF51EE" w:rsidRPr="00CF51EE">
          <w:rPr>
            <w:b w:val="0"/>
            <w:noProof/>
            <w:webHidden/>
            <w:sz w:val="22"/>
            <w:szCs w:val="24"/>
          </w:rPr>
          <w:instrText xml:space="preserve"> PAGEREF _Toc523309290 \h </w:instrText>
        </w:r>
        <w:r w:rsidR="00CF51EE" w:rsidRPr="00CF51EE">
          <w:rPr>
            <w:b w:val="0"/>
            <w:noProof/>
            <w:webHidden/>
            <w:sz w:val="22"/>
            <w:szCs w:val="24"/>
          </w:rPr>
        </w:r>
        <w:r w:rsidR="00CF51EE" w:rsidRPr="00CF51EE">
          <w:rPr>
            <w:b w:val="0"/>
            <w:noProof/>
            <w:webHidden/>
            <w:sz w:val="22"/>
            <w:szCs w:val="24"/>
          </w:rPr>
          <w:fldChar w:fldCharType="separate"/>
        </w:r>
        <w:r w:rsidR="00416087">
          <w:rPr>
            <w:b w:val="0"/>
            <w:noProof/>
            <w:webHidden/>
            <w:sz w:val="22"/>
            <w:szCs w:val="24"/>
          </w:rPr>
          <w:t>5</w:t>
        </w:r>
        <w:r w:rsidR="00CF51EE" w:rsidRPr="00CF51EE">
          <w:rPr>
            <w:b w:val="0"/>
            <w:noProof/>
            <w:webHidden/>
            <w:sz w:val="22"/>
            <w:szCs w:val="24"/>
          </w:rPr>
          <w:fldChar w:fldCharType="end"/>
        </w:r>
      </w:hyperlink>
    </w:p>
    <w:p w14:paraId="6706FC76" w14:textId="77777777" w:rsidR="00CF51EE" w:rsidRPr="00CF51EE" w:rsidRDefault="00AB6E01" w:rsidP="00512795">
      <w:pPr>
        <w:pStyle w:val="TOC2"/>
        <w:tabs>
          <w:tab w:val="right" w:leader="dot" w:pos="10080"/>
        </w:tabs>
        <w:ind w:left="360"/>
        <w:rPr>
          <w:rFonts w:eastAsiaTheme="minorEastAsia" w:cstheme="minorBidi"/>
          <w:b w:val="0"/>
          <w:bCs w:val="0"/>
          <w:noProof/>
          <w:sz w:val="22"/>
          <w:szCs w:val="24"/>
          <w:lang w:val="en-AU" w:eastAsia="en-AU" w:bidi="ar-SA"/>
        </w:rPr>
      </w:pPr>
      <w:hyperlink w:anchor="_Toc523309291" w:history="1">
        <w:r w:rsidR="00CF51EE" w:rsidRPr="00CF51EE">
          <w:rPr>
            <w:rStyle w:val="Hyperlink"/>
            <w:b w:val="0"/>
            <w:noProof/>
            <w:sz w:val="22"/>
            <w:szCs w:val="24"/>
            <w:lang w:val="en-AU"/>
          </w:rPr>
          <w:t>Delivery of Outcomes</w:t>
        </w:r>
        <w:r w:rsidR="00CF51EE" w:rsidRPr="00CF51EE">
          <w:rPr>
            <w:b w:val="0"/>
            <w:noProof/>
            <w:webHidden/>
            <w:sz w:val="22"/>
            <w:szCs w:val="24"/>
          </w:rPr>
          <w:tab/>
        </w:r>
        <w:r w:rsidR="00CF51EE" w:rsidRPr="00CF51EE">
          <w:rPr>
            <w:b w:val="0"/>
            <w:noProof/>
            <w:webHidden/>
            <w:sz w:val="22"/>
            <w:szCs w:val="24"/>
          </w:rPr>
          <w:fldChar w:fldCharType="begin"/>
        </w:r>
        <w:r w:rsidR="00CF51EE" w:rsidRPr="00CF51EE">
          <w:rPr>
            <w:b w:val="0"/>
            <w:noProof/>
            <w:webHidden/>
            <w:sz w:val="22"/>
            <w:szCs w:val="24"/>
          </w:rPr>
          <w:instrText xml:space="preserve"> PAGEREF _Toc523309291 \h </w:instrText>
        </w:r>
        <w:r w:rsidR="00CF51EE" w:rsidRPr="00CF51EE">
          <w:rPr>
            <w:b w:val="0"/>
            <w:noProof/>
            <w:webHidden/>
            <w:sz w:val="22"/>
            <w:szCs w:val="24"/>
          </w:rPr>
        </w:r>
        <w:r w:rsidR="00CF51EE" w:rsidRPr="00CF51EE">
          <w:rPr>
            <w:b w:val="0"/>
            <w:noProof/>
            <w:webHidden/>
            <w:sz w:val="22"/>
            <w:szCs w:val="24"/>
          </w:rPr>
          <w:fldChar w:fldCharType="separate"/>
        </w:r>
        <w:r w:rsidR="00416087">
          <w:rPr>
            <w:b w:val="0"/>
            <w:noProof/>
            <w:webHidden/>
            <w:sz w:val="22"/>
            <w:szCs w:val="24"/>
          </w:rPr>
          <w:t>5</w:t>
        </w:r>
        <w:r w:rsidR="00CF51EE" w:rsidRPr="00CF51EE">
          <w:rPr>
            <w:b w:val="0"/>
            <w:noProof/>
            <w:webHidden/>
            <w:sz w:val="22"/>
            <w:szCs w:val="24"/>
          </w:rPr>
          <w:fldChar w:fldCharType="end"/>
        </w:r>
      </w:hyperlink>
    </w:p>
    <w:p w14:paraId="1210184E"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92" w:history="1">
        <w:r w:rsidR="00CF51EE" w:rsidRPr="00CF51EE">
          <w:rPr>
            <w:rStyle w:val="Hyperlink"/>
            <w:noProof/>
            <w:w w:val="110"/>
            <w:sz w:val="24"/>
            <w:lang w:val="en-AU"/>
          </w:rPr>
          <w:t>An Australian Government Agency</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_Toc523309292 \h </w:instrText>
        </w:r>
        <w:r w:rsidR="00CF51EE" w:rsidRPr="00CF51EE">
          <w:rPr>
            <w:noProof/>
            <w:webHidden/>
            <w:sz w:val="24"/>
          </w:rPr>
        </w:r>
        <w:r w:rsidR="00CF51EE" w:rsidRPr="00CF51EE">
          <w:rPr>
            <w:noProof/>
            <w:webHidden/>
            <w:sz w:val="24"/>
          </w:rPr>
          <w:fldChar w:fldCharType="separate"/>
        </w:r>
        <w:r w:rsidR="00416087">
          <w:rPr>
            <w:noProof/>
            <w:webHidden/>
            <w:sz w:val="24"/>
          </w:rPr>
          <w:t>6</w:t>
        </w:r>
        <w:r w:rsidR="00CF51EE" w:rsidRPr="00CF51EE">
          <w:rPr>
            <w:noProof/>
            <w:webHidden/>
            <w:sz w:val="24"/>
          </w:rPr>
          <w:fldChar w:fldCharType="end"/>
        </w:r>
      </w:hyperlink>
    </w:p>
    <w:p w14:paraId="0E812F39"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93" w:history="1">
        <w:r w:rsidR="00CF51EE" w:rsidRPr="00CF51EE">
          <w:rPr>
            <w:rStyle w:val="Hyperlink"/>
            <w:noProof/>
            <w:w w:val="105"/>
            <w:sz w:val="24"/>
            <w:lang w:val="en-AU"/>
          </w:rPr>
          <w:t>Increased Compliance</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_Toc523309293 \h </w:instrText>
        </w:r>
        <w:r w:rsidR="00CF51EE" w:rsidRPr="00CF51EE">
          <w:rPr>
            <w:noProof/>
            <w:webHidden/>
            <w:sz w:val="24"/>
          </w:rPr>
        </w:r>
        <w:r w:rsidR="00CF51EE" w:rsidRPr="00CF51EE">
          <w:rPr>
            <w:noProof/>
            <w:webHidden/>
            <w:sz w:val="24"/>
          </w:rPr>
          <w:fldChar w:fldCharType="separate"/>
        </w:r>
        <w:r w:rsidR="00416087">
          <w:rPr>
            <w:noProof/>
            <w:webHidden/>
            <w:sz w:val="24"/>
          </w:rPr>
          <w:t>6</w:t>
        </w:r>
        <w:r w:rsidR="00CF51EE" w:rsidRPr="00CF51EE">
          <w:rPr>
            <w:noProof/>
            <w:webHidden/>
            <w:sz w:val="24"/>
          </w:rPr>
          <w:fldChar w:fldCharType="end"/>
        </w:r>
      </w:hyperlink>
    </w:p>
    <w:p w14:paraId="0CFD4ABE"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94" w:history="1">
        <w:r w:rsidR="00CF51EE" w:rsidRPr="00CF51EE">
          <w:rPr>
            <w:rStyle w:val="Hyperlink"/>
            <w:noProof/>
            <w:w w:val="110"/>
            <w:sz w:val="24"/>
            <w:lang w:val="en-AU"/>
          </w:rPr>
          <w:t>The Future – Corporate Referrals</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_Toc523309294 \h </w:instrText>
        </w:r>
        <w:r w:rsidR="00CF51EE" w:rsidRPr="00CF51EE">
          <w:rPr>
            <w:noProof/>
            <w:webHidden/>
            <w:sz w:val="24"/>
          </w:rPr>
        </w:r>
        <w:r w:rsidR="00CF51EE" w:rsidRPr="00CF51EE">
          <w:rPr>
            <w:noProof/>
            <w:webHidden/>
            <w:sz w:val="24"/>
          </w:rPr>
          <w:fldChar w:fldCharType="separate"/>
        </w:r>
        <w:r w:rsidR="00416087">
          <w:rPr>
            <w:noProof/>
            <w:webHidden/>
            <w:sz w:val="24"/>
          </w:rPr>
          <w:t>6</w:t>
        </w:r>
        <w:r w:rsidR="00CF51EE" w:rsidRPr="00CF51EE">
          <w:rPr>
            <w:noProof/>
            <w:webHidden/>
            <w:sz w:val="24"/>
          </w:rPr>
          <w:fldChar w:fldCharType="end"/>
        </w:r>
      </w:hyperlink>
    </w:p>
    <w:p w14:paraId="6C2914DE"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95" w:history="1">
        <w:r w:rsidR="00CF51EE" w:rsidRPr="00CF51EE">
          <w:rPr>
            <w:rStyle w:val="Hyperlink"/>
            <w:noProof/>
            <w:w w:val="110"/>
            <w:sz w:val="24"/>
            <w:lang w:val="en-AU"/>
          </w:rPr>
          <w:t>PSR’s Goals</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_Toc523309295 \h </w:instrText>
        </w:r>
        <w:r w:rsidR="00CF51EE" w:rsidRPr="00CF51EE">
          <w:rPr>
            <w:noProof/>
            <w:webHidden/>
            <w:sz w:val="24"/>
          </w:rPr>
        </w:r>
        <w:r w:rsidR="00CF51EE" w:rsidRPr="00CF51EE">
          <w:rPr>
            <w:noProof/>
            <w:webHidden/>
            <w:sz w:val="24"/>
          </w:rPr>
          <w:fldChar w:fldCharType="separate"/>
        </w:r>
        <w:r w:rsidR="00416087">
          <w:rPr>
            <w:noProof/>
            <w:webHidden/>
            <w:sz w:val="24"/>
          </w:rPr>
          <w:t>7</w:t>
        </w:r>
        <w:r w:rsidR="00CF51EE" w:rsidRPr="00CF51EE">
          <w:rPr>
            <w:noProof/>
            <w:webHidden/>
            <w:sz w:val="24"/>
          </w:rPr>
          <w:fldChar w:fldCharType="end"/>
        </w:r>
      </w:hyperlink>
    </w:p>
    <w:p w14:paraId="7F126B2D"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96" w:history="1">
        <w:r w:rsidR="00CF51EE" w:rsidRPr="00CF51EE">
          <w:rPr>
            <w:rStyle w:val="Hyperlink"/>
            <w:noProof/>
            <w:w w:val="110"/>
            <w:sz w:val="24"/>
            <w:lang w:val="en-AU"/>
          </w:rPr>
          <w:t>Where are we now?</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_Toc523309296 \h </w:instrText>
        </w:r>
        <w:r w:rsidR="00CF51EE" w:rsidRPr="00CF51EE">
          <w:rPr>
            <w:noProof/>
            <w:webHidden/>
            <w:sz w:val="24"/>
          </w:rPr>
        </w:r>
        <w:r w:rsidR="00CF51EE" w:rsidRPr="00CF51EE">
          <w:rPr>
            <w:noProof/>
            <w:webHidden/>
            <w:sz w:val="24"/>
          </w:rPr>
          <w:fldChar w:fldCharType="separate"/>
        </w:r>
        <w:r w:rsidR="00416087">
          <w:rPr>
            <w:noProof/>
            <w:webHidden/>
            <w:sz w:val="24"/>
          </w:rPr>
          <w:t>7</w:t>
        </w:r>
        <w:r w:rsidR="00CF51EE" w:rsidRPr="00CF51EE">
          <w:rPr>
            <w:noProof/>
            <w:webHidden/>
            <w:sz w:val="24"/>
          </w:rPr>
          <w:fldChar w:fldCharType="end"/>
        </w:r>
      </w:hyperlink>
    </w:p>
    <w:p w14:paraId="00A69829"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97" w:history="1">
        <w:r w:rsidR="00CF51EE" w:rsidRPr="00CF51EE">
          <w:rPr>
            <w:rStyle w:val="Hyperlink"/>
            <w:noProof/>
            <w:w w:val="110"/>
            <w:sz w:val="24"/>
            <w:lang w:val="en-AU"/>
          </w:rPr>
          <w:t>Where do we want to be?</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_Toc523309297 \h </w:instrText>
        </w:r>
        <w:r w:rsidR="00CF51EE" w:rsidRPr="00CF51EE">
          <w:rPr>
            <w:noProof/>
            <w:webHidden/>
            <w:sz w:val="24"/>
          </w:rPr>
        </w:r>
        <w:r w:rsidR="00CF51EE" w:rsidRPr="00CF51EE">
          <w:rPr>
            <w:noProof/>
            <w:webHidden/>
            <w:sz w:val="24"/>
          </w:rPr>
          <w:fldChar w:fldCharType="separate"/>
        </w:r>
        <w:r w:rsidR="00416087">
          <w:rPr>
            <w:noProof/>
            <w:webHidden/>
            <w:sz w:val="24"/>
          </w:rPr>
          <w:t>8</w:t>
        </w:r>
        <w:r w:rsidR="00CF51EE" w:rsidRPr="00CF51EE">
          <w:rPr>
            <w:noProof/>
            <w:webHidden/>
            <w:sz w:val="24"/>
          </w:rPr>
          <w:fldChar w:fldCharType="end"/>
        </w:r>
      </w:hyperlink>
    </w:p>
    <w:p w14:paraId="12280549" w14:textId="77777777" w:rsidR="00CF51EE" w:rsidRPr="00CF51EE" w:rsidRDefault="00AB6E01" w:rsidP="00512795">
      <w:pPr>
        <w:pStyle w:val="TOC1"/>
        <w:tabs>
          <w:tab w:val="right" w:leader="dot" w:pos="10080"/>
        </w:tabs>
        <w:ind w:left="360"/>
        <w:rPr>
          <w:rFonts w:eastAsiaTheme="minorEastAsia" w:cstheme="minorBidi"/>
          <w:b w:val="0"/>
          <w:bCs w:val="0"/>
          <w:caps w:val="0"/>
          <w:noProof/>
          <w:sz w:val="24"/>
          <w:lang w:val="en-AU" w:eastAsia="en-AU" w:bidi="ar-SA"/>
        </w:rPr>
      </w:pPr>
      <w:hyperlink w:anchor="_Toc523309298" w:history="1">
        <w:r w:rsidR="00CF51EE" w:rsidRPr="00CF51EE">
          <w:rPr>
            <w:rStyle w:val="Hyperlink"/>
            <w:noProof/>
            <w:spacing w:val="-3"/>
            <w:w w:val="110"/>
            <w:sz w:val="24"/>
            <w:lang w:val="en-AU"/>
          </w:rPr>
          <w:t>How will PSR measure its performance?</w:t>
        </w:r>
        <w:r w:rsidR="00CF51EE" w:rsidRPr="00CF51EE">
          <w:rPr>
            <w:noProof/>
            <w:webHidden/>
            <w:sz w:val="24"/>
          </w:rPr>
          <w:tab/>
        </w:r>
        <w:r w:rsidR="00CF51EE" w:rsidRPr="00CF51EE">
          <w:rPr>
            <w:noProof/>
            <w:webHidden/>
            <w:sz w:val="24"/>
          </w:rPr>
          <w:fldChar w:fldCharType="begin"/>
        </w:r>
        <w:r w:rsidR="00CF51EE" w:rsidRPr="00CF51EE">
          <w:rPr>
            <w:noProof/>
            <w:webHidden/>
            <w:sz w:val="24"/>
          </w:rPr>
          <w:instrText xml:space="preserve"> PAGEREF _Toc523309298 \h </w:instrText>
        </w:r>
        <w:r w:rsidR="00CF51EE" w:rsidRPr="00CF51EE">
          <w:rPr>
            <w:noProof/>
            <w:webHidden/>
            <w:sz w:val="24"/>
          </w:rPr>
        </w:r>
        <w:r w:rsidR="00CF51EE" w:rsidRPr="00CF51EE">
          <w:rPr>
            <w:noProof/>
            <w:webHidden/>
            <w:sz w:val="24"/>
          </w:rPr>
          <w:fldChar w:fldCharType="separate"/>
        </w:r>
        <w:r w:rsidR="00416087">
          <w:rPr>
            <w:noProof/>
            <w:webHidden/>
            <w:sz w:val="24"/>
          </w:rPr>
          <w:t>9</w:t>
        </w:r>
        <w:r w:rsidR="00CF51EE" w:rsidRPr="00CF51EE">
          <w:rPr>
            <w:noProof/>
            <w:webHidden/>
            <w:sz w:val="24"/>
          </w:rPr>
          <w:fldChar w:fldCharType="end"/>
        </w:r>
      </w:hyperlink>
    </w:p>
    <w:p w14:paraId="245F7154" w14:textId="77777777" w:rsidR="00745D20" w:rsidRPr="00780759" w:rsidRDefault="00745D20" w:rsidP="00512795">
      <w:pPr>
        <w:tabs>
          <w:tab w:val="right" w:leader="dot" w:pos="9360"/>
          <w:tab w:val="right" w:leader="dot" w:pos="10080"/>
        </w:tabs>
        <w:ind w:left="360"/>
        <w:rPr>
          <w:lang w:val="en-AU"/>
        </w:rPr>
        <w:sectPr w:rsidR="00745D20" w:rsidRPr="00780759" w:rsidSect="000B0245">
          <w:pgSz w:w="11907" w:h="16839" w:code="9"/>
          <w:pgMar w:top="720" w:right="720" w:bottom="720" w:left="720" w:header="720" w:footer="720" w:gutter="0"/>
          <w:cols w:space="720"/>
          <w:docGrid w:linePitch="299"/>
        </w:sectPr>
      </w:pPr>
      <w:r w:rsidRPr="00CF51EE">
        <w:rPr>
          <w:sz w:val="24"/>
          <w:szCs w:val="24"/>
          <w:lang w:val="en-AU"/>
        </w:rPr>
        <w:fldChar w:fldCharType="end"/>
      </w:r>
    </w:p>
    <w:p w14:paraId="7C8B5E25" w14:textId="77777777" w:rsidR="00185F42" w:rsidRPr="00780759" w:rsidRDefault="00C77FEB">
      <w:pPr>
        <w:pStyle w:val="BodyText"/>
        <w:rPr>
          <w:rFonts w:ascii="Times New Roman"/>
          <w:lang w:val="en-AU"/>
        </w:rPr>
      </w:pPr>
      <w:r w:rsidRPr="00780759">
        <w:rPr>
          <w:noProof/>
          <w:lang w:val="en-AU" w:eastAsia="en-AU" w:bidi="ar-SA"/>
        </w:rPr>
        <w:lastRenderedPageBreak/>
        <mc:AlternateContent>
          <mc:Choice Requires="wpg">
            <w:drawing>
              <wp:anchor distT="0" distB="0" distL="114300" distR="114300" simplePos="0" relativeHeight="168" behindDoc="0" locked="0" layoutInCell="1" allowOverlap="1" wp14:anchorId="089E65F5" wp14:editId="3FBA102A">
                <wp:simplePos x="0" y="0"/>
                <wp:positionH relativeFrom="page">
                  <wp:posOffset>9525</wp:posOffset>
                </wp:positionH>
                <wp:positionV relativeFrom="paragraph">
                  <wp:posOffset>114300</wp:posOffset>
                </wp:positionV>
                <wp:extent cx="7543800" cy="1279525"/>
                <wp:effectExtent l="0" t="0" r="0" b="15875"/>
                <wp:wrapNone/>
                <wp:docPr id="13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1279525"/>
                          <a:chOff x="-1095" y="-2527"/>
                          <a:chExt cx="11880" cy="2015"/>
                        </a:xfrm>
                      </wpg:grpSpPr>
                      <wps:wsp>
                        <wps:cNvPr id="133" name="Rectangle 66"/>
                        <wps:cNvSpPr>
                          <a:spLocks noChangeArrowheads="1"/>
                        </wps:cNvSpPr>
                        <wps:spPr bwMode="auto">
                          <a:xfrm>
                            <a:off x="-1095" y="-2233"/>
                            <a:ext cx="11880" cy="1404"/>
                          </a:xfrm>
                          <a:prstGeom prst="rect">
                            <a:avLst/>
                          </a:prstGeom>
                          <a:solidFill>
                            <a:srgbClr val="5D5B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Text Box 65"/>
                        <wps:cNvSpPr txBox="1">
                          <a:spLocks noChangeArrowheads="1"/>
                        </wps:cNvSpPr>
                        <wps:spPr bwMode="auto">
                          <a:xfrm>
                            <a:off x="-945" y="-2527"/>
                            <a:ext cx="9978"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54A1" w14:textId="77777777" w:rsidR="00E57128" w:rsidRPr="00C77FEB" w:rsidRDefault="00E57128">
                              <w:pPr>
                                <w:spacing w:line="2014" w:lineRule="exact"/>
                                <w:ind w:left="1133"/>
                                <w:rPr>
                                  <w:rFonts w:ascii="Calibri"/>
                                  <w:sz w:val="172"/>
                                  <w:szCs w:val="172"/>
                                </w:rPr>
                              </w:pPr>
                              <w:r>
                                <w:rPr>
                                  <w:rFonts w:ascii="Calibri"/>
                                  <w:color w:val="FFFFFF"/>
                                  <w:w w:val="80"/>
                                  <w:sz w:val="172"/>
                                  <w:szCs w:val="172"/>
                                </w:rPr>
                                <w:t>Introduction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E65F5" id="Group 64" o:spid="_x0000_s1028" style="position:absolute;margin-left:.75pt;margin-top:9pt;width:594pt;height:100.75pt;z-index:168;mso-position-horizontal-relative:page" coordorigin="-1095,-2527" coordsize="11880,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">
                <v:rect id="Rectangle 66" o:spid="_x0000_s1029" style="position:absolute;left:-1095;top:-2233;width:1188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" fillcolor="#5d5b68" stroked="f"/>
                <v:shape id="Text Box 65" o:spid="_x0000_s1030" type="#_x0000_t202" style="position:absolute;left:-945;top:-2527;width:9978;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2C5A54A1" w14:textId="77777777" w:rsidR="00E57128" w:rsidRPr="00C77FEB" w:rsidRDefault="00E57128">
                        <w:pPr>
                          <w:spacing w:line="2014" w:lineRule="exact"/>
                          <w:ind w:left="1133"/>
                          <w:rPr>
                            <w:rFonts w:ascii="Calibri"/>
                            <w:sz w:val="172"/>
                            <w:szCs w:val="172"/>
                          </w:rPr>
                        </w:pPr>
                        <w:r>
                          <w:rPr>
                            <w:rFonts w:ascii="Calibri"/>
                            <w:color w:val="FFFFFF"/>
                            <w:w w:val="80"/>
                            <w:sz w:val="172"/>
                            <w:szCs w:val="172"/>
                          </w:rPr>
                          <w:t>Introduction</w:t>
                        </w:r>
                      </w:p>
                    </w:txbxContent>
                  </v:textbox>
                </v:shape>
                <w10:wrap anchorx="page"/>
              </v:group>
            </w:pict>
          </mc:Fallback>
        </mc:AlternateContent>
      </w:r>
    </w:p>
    <w:p w14:paraId="09A7A399" w14:textId="77777777" w:rsidR="00185F42" w:rsidRPr="00780759" w:rsidRDefault="00185F42">
      <w:pPr>
        <w:pStyle w:val="BodyText"/>
        <w:rPr>
          <w:rFonts w:ascii="Times New Roman"/>
          <w:lang w:val="en-AU"/>
        </w:rPr>
      </w:pPr>
    </w:p>
    <w:p w14:paraId="7F3BE0E5" w14:textId="77777777" w:rsidR="00185F42" w:rsidRPr="00780759" w:rsidRDefault="00185F42">
      <w:pPr>
        <w:pStyle w:val="BodyText"/>
        <w:rPr>
          <w:rFonts w:ascii="Times New Roman"/>
          <w:lang w:val="en-AU"/>
        </w:rPr>
      </w:pPr>
    </w:p>
    <w:p w14:paraId="372FB9DD" w14:textId="77777777" w:rsidR="00185F42" w:rsidRPr="00780759" w:rsidRDefault="00185F42">
      <w:pPr>
        <w:pStyle w:val="BodyText"/>
        <w:rPr>
          <w:rFonts w:ascii="Times New Roman"/>
          <w:lang w:val="en-AU"/>
        </w:rPr>
      </w:pPr>
    </w:p>
    <w:p w14:paraId="3CFA12C0" w14:textId="77777777" w:rsidR="00185F42" w:rsidRPr="00780759" w:rsidRDefault="00185F42">
      <w:pPr>
        <w:pStyle w:val="BodyText"/>
        <w:rPr>
          <w:rFonts w:ascii="Times New Roman"/>
          <w:lang w:val="en-AU"/>
        </w:rPr>
      </w:pPr>
    </w:p>
    <w:p w14:paraId="60AE23D1" w14:textId="77777777" w:rsidR="00185F42" w:rsidRPr="00780759" w:rsidRDefault="00185F42">
      <w:pPr>
        <w:pStyle w:val="BodyText"/>
        <w:rPr>
          <w:rFonts w:ascii="Times New Roman"/>
          <w:lang w:val="en-AU"/>
        </w:rPr>
      </w:pPr>
    </w:p>
    <w:p w14:paraId="13A1017D" w14:textId="77777777" w:rsidR="00185F42" w:rsidRPr="00780759" w:rsidRDefault="00185F42">
      <w:pPr>
        <w:pStyle w:val="BodyText"/>
        <w:rPr>
          <w:rFonts w:ascii="Times New Roman"/>
          <w:lang w:val="en-AU"/>
        </w:rPr>
      </w:pPr>
    </w:p>
    <w:p w14:paraId="22C2D5DA" w14:textId="77777777" w:rsidR="009D32D1" w:rsidRDefault="009D32D1">
      <w:pPr>
        <w:pStyle w:val="Heading1"/>
        <w:spacing w:before="254"/>
        <w:rPr>
          <w:color w:val="5D5B68"/>
          <w:w w:val="105"/>
          <w:lang w:val="en-AU"/>
        </w:rPr>
      </w:pPr>
      <w:bookmarkStart w:id="0" w:name="Introduction"/>
      <w:bookmarkStart w:id="1" w:name="Message_from_the_Director"/>
      <w:bookmarkEnd w:id="0"/>
      <w:bookmarkEnd w:id="1"/>
    </w:p>
    <w:p w14:paraId="2792E3F0" w14:textId="77777777" w:rsidR="00185F42" w:rsidRPr="00780759" w:rsidRDefault="0024772A" w:rsidP="00EC7231">
      <w:pPr>
        <w:pStyle w:val="Heading1"/>
        <w:spacing w:before="254"/>
        <w:ind w:left="720"/>
        <w:rPr>
          <w:lang w:val="en-AU"/>
        </w:rPr>
      </w:pPr>
      <w:bookmarkStart w:id="2" w:name="_Toc523309282"/>
      <w:r w:rsidRPr="00780759">
        <w:rPr>
          <w:color w:val="5D5B68"/>
          <w:w w:val="105"/>
          <w:lang w:val="en-AU"/>
        </w:rPr>
        <w:t>Message from the Director</w:t>
      </w:r>
      <w:bookmarkEnd w:id="2"/>
    </w:p>
    <w:p w14:paraId="493F3C90" w14:textId="77777777" w:rsidR="00C77FEB" w:rsidRPr="00780759" w:rsidRDefault="00C77FEB" w:rsidP="00EC7231">
      <w:pPr>
        <w:pStyle w:val="BodyText"/>
        <w:spacing w:before="120" w:after="120" w:line="261" w:lineRule="auto"/>
        <w:ind w:left="720" w:right="1325"/>
        <w:rPr>
          <w:rFonts w:asciiTheme="minorHAnsi" w:hAnsiTheme="minorHAnsi"/>
          <w:w w:val="110"/>
          <w:sz w:val="22"/>
          <w:lang w:val="en-AU"/>
        </w:rPr>
      </w:pPr>
      <w:r w:rsidRPr="00780759">
        <w:rPr>
          <w:rFonts w:asciiTheme="minorHAnsi" w:hAnsiTheme="minorHAnsi"/>
          <w:w w:val="110"/>
          <w:sz w:val="22"/>
          <w:lang w:val="en-AU"/>
        </w:rPr>
        <w:t>As the Director and accountable authority for the agency I present the Professional Services Review Corporate Plan for 201</w:t>
      </w:r>
      <w:r w:rsidR="00032462">
        <w:rPr>
          <w:rFonts w:asciiTheme="minorHAnsi" w:hAnsiTheme="minorHAnsi"/>
          <w:w w:val="110"/>
          <w:sz w:val="22"/>
          <w:lang w:val="en-AU"/>
        </w:rPr>
        <w:t>9</w:t>
      </w:r>
      <w:r w:rsidR="00BE38C9">
        <w:rPr>
          <w:rFonts w:asciiTheme="minorHAnsi" w:hAnsiTheme="minorHAnsi"/>
          <w:w w:val="110"/>
          <w:sz w:val="22"/>
          <w:lang w:val="en-AU"/>
        </w:rPr>
        <w:t xml:space="preserve"> - </w:t>
      </w:r>
      <w:r w:rsidR="00032462">
        <w:rPr>
          <w:rFonts w:asciiTheme="minorHAnsi" w:hAnsiTheme="minorHAnsi"/>
          <w:w w:val="110"/>
          <w:sz w:val="22"/>
          <w:lang w:val="en-AU"/>
        </w:rPr>
        <w:t>20</w:t>
      </w:r>
      <w:r w:rsidRPr="00780759">
        <w:rPr>
          <w:rFonts w:asciiTheme="minorHAnsi" w:hAnsiTheme="minorHAnsi"/>
          <w:w w:val="110"/>
          <w:sz w:val="22"/>
          <w:lang w:val="en-AU"/>
        </w:rPr>
        <w:t xml:space="preserve"> (the Plan).  The Plan outlines the direction and vision for our agency for four years as required under the </w:t>
      </w:r>
      <w:r w:rsidRPr="00495136">
        <w:rPr>
          <w:rFonts w:asciiTheme="minorHAnsi" w:hAnsiTheme="minorHAnsi"/>
          <w:i/>
          <w:w w:val="110"/>
          <w:sz w:val="22"/>
          <w:lang w:val="en-AU"/>
        </w:rPr>
        <w:t>Public Governance, Performance and Accountability Act 2013</w:t>
      </w:r>
      <w:r w:rsidRPr="00780759">
        <w:rPr>
          <w:rFonts w:asciiTheme="minorHAnsi" w:hAnsiTheme="minorHAnsi"/>
          <w:w w:val="110"/>
          <w:sz w:val="22"/>
          <w:lang w:val="en-AU"/>
        </w:rPr>
        <w:t>.  We will achieve this direction and vision by conducting the Professional Services Review (PSR) Scheme effectively and efficiently. PSR is an important part of the framework established to safeguard the Australian public from the risk and cost of inappropriate practice within the Australian Government’s Medicare</w:t>
      </w:r>
      <w:r w:rsidR="00FE36C5">
        <w:rPr>
          <w:rFonts w:asciiTheme="minorHAnsi" w:hAnsiTheme="minorHAnsi"/>
          <w:w w:val="110"/>
          <w:sz w:val="22"/>
          <w:lang w:val="en-AU"/>
        </w:rPr>
        <w:t xml:space="preserve"> Benefits, Dental Benefits,</w:t>
      </w:r>
      <w:r w:rsidRPr="00780759">
        <w:rPr>
          <w:rFonts w:asciiTheme="minorHAnsi" w:hAnsiTheme="minorHAnsi"/>
          <w:w w:val="110"/>
          <w:sz w:val="22"/>
          <w:lang w:val="en-AU"/>
        </w:rPr>
        <w:t xml:space="preserve"> and Pharmaceutical Benefits Schemes.  </w:t>
      </w:r>
    </w:p>
    <w:p w14:paraId="1A033A01" w14:textId="77777777" w:rsidR="00185F42" w:rsidRPr="00780759" w:rsidRDefault="00C77FEB" w:rsidP="00EC7231">
      <w:pPr>
        <w:pStyle w:val="BodyText"/>
        <w:spacing w:before="120" w:after="120" w:line="261" w:lineRule="auto"/>
        <w:ind w:left="720" w:right="1325"/>
        <w:rPr>
          <w:lang w:val="en-AU"/>
        </w:rPr>
      </w:pPr>
      <w:r w:rsidRPr="00780759">
        <w:rPr>
          <w:rFonts w:asciiTheme="minorHAnsi" w:hAnsiTheme="minorHAnsi"/>
          <w:w w:val="110"/>
          <w:sz w:val="22"/>
          <w:lang w:val="en-AU"/>
        </w:rPr>
        <w:t>The Corporate Plan 201</w:t>
      </w:r>
      <w:r w:rsidR="00032462">
        <w:rPr>
          <w:rFonts w:asciiTheme="minorHAnsi" w:hAnsiTheme="minorHAnsi"/>
          <w:w w:val="110"/>
          <w:sz w:val="22"/>
          <w:lang w:val="en-AU"/>
        </w:rPr>
        <w:t>9</w:t>
      </w:r>
      <w:r w:rsidRPr="00780759">
        <w:rPr>
          <w:rFonts w:asciiTheme="minorHAnsi" w:hAnsiTheme="minorHAnsi"/>
          <w:w w:val="110"/>
          <w:sz w:val="22"/>
          <w:lang w:val="en-AU"/>
        </w:rPr>
        <w:t xml:space="preserve"> – </w:t>
      </w:r>
      <w:r w:rsidR="00032462">
        <w:rPr>
          <w:rFonts w:asciiTheme="minorHAnsi" w:hAnsiTheme="minorHAnsi"/>
          <w:w w:val="110"/>
          <w:sz w:val="22"/>
          <w:lang w:val="en-AU"/>
        </w:rPr>
        <w:t>20</w:t>
      </w:r>
      <w:r w:rsidRPr="00780759">
        <w:rPr>
          <w:rFonts w:asciiTheme="minorHAnsi" w:hAnsiTheme="minorHAnsi"/>
          <w:w w:val="110"/>
          <w:sz w:val="22"/>
          <w:lang w:val="en-AU"/>
        </w:rPr>
        <w:t xml:space="preserve"> is founded on the </w:t>
      </w:r>
      <w:r w:rsidRPr="00487099">
        <w:rPr>
          <w:rFonts w:asciiTheme="minorHAnsi" w:hAnsiTheme="minorHAnsi"/>
          <w:i/>
          <w:w w:val="110"/>
          <w:sz w:val="22"/>
          <w:lang w:val="en-AU"/>
        </w:rPr>
        <w:t>Health Insurance Act 1973</w:t>
      </w:r>
      <w:r w:rsidRPr="00780759">
        <w:rPr>
          <w:rFonts w:asciiTheme="minorHAnsi" w:hAnsiTheme="minorHAnsi"/>
          <w:w w:val="110"/>
          <w:sz w:val="22"/>
          <w:lang w:val="en-AU"/>
        </w:rPr>
        <w:t xml:space="preserve">, and Ministerial and Portfolio expectations. It sets out our purpose, our vision and our values which will continue to guide the agency. The Plan provides an overview of PSR’s priorities and six key areas that will drive the activity of our organisation for the next four years. It provides a commitment to our stakeholders that we will operate with professionalism, transparency, and accountability. The plan should be read in conjunction with the strategic directions laid out in the Portfolio Budget Statements, and with the values and performance frameworks set out in the </w:t>
      </w:r>
      <w:r w:rsidRPr="00495136">
        <w:rPr>
          <w:rFonts w:asciiTheme="minorHAnsi" w:hAnsiTheme="minorHAnsi"/>
          <w:i/>
          <w:w w:val="110"/>
          <w:sz w:val="22"/>
          <w:lang w:val="en-AU"/>
        </w:rPr>
        <w:t>Public Service Act 1999</w:t>
      </w:r>
      <w:r w:rsidRPr="00780759">
        <w:rPr>
          <w:rFonts w:asciiTheme="minorHAnsi" w:hAnsiTheme="minorHAnsi"/>
          <w:w w:val="110"/>
          <w:sz w:val="22"/>
          <w:lang w:val="en-AU"/>
        </w:rPr>
        <w:t>.</w:t>
      </w:r>
    </w:p>
    <w:p w14:paraId="08D4FC1A" w14:textId="77777777" w:rsidR="00C77FEB" w:rsidRPr="00780759" w:rsidRDefault="00FA0A72" w:rsidP="00EC7231">
      <w:pPr>
        <w:pStyle w:val="BodyText"/>
        <w:spacing w:before="120" w:after="120" w:line="259" w:lineRule="auto"/>
        <w:ind w:left="720" w:right="1249"/>
        <w:rPr>
          <w:rFonts w:asciiTheme="minorHAnsi" w:hAnsiTheme="minorHAnsi"/>
          <w:w w:val="110"/>
          <w:sz w:val="22"/>
          <w:lang w:val="en-AU"/>
        </w:rPr>
      </w:pPr>
      <w:r>
        <w:rPr>
          <w:rFonts w:asciiTheme="minorHAnsi" w:hAnsiTheme="minorHAnsi"/>
          <w:w w:val="110"/>
          <w:sz w:val="22"/>
          <w:lang w:val="en-AU"/>
        </w:rPr>
        <w:t>As an Australian Government statutory a</w:t>
      </w:r>
      <w:r w:rsidR="00C77FEB" w:rsidRPr="00780759">
        <w:rPr>
          <w:rFonts w:asciiTheme="minorHAnsi" w:hAnsiTheme="minorHAnsi"/>
          <w:w w:val="110"/>
          <w:sz w:val="22"/>
          <w:lang w:val="en-AU"/>
        </w:rPr>
        <w:t>gency, PSR acknowledges the need to continually monitor, review, and improve the way our business operates. This Plan draws together the activities we will be undertaking in 201</w:t>
      </w:r>
      <w:r w:rsidR="00032462">
        <w:rPr>
          <w:rFonts w:asciiTheme="minorHAnsi" w:hAnsiTheme="minorHAnsi"/>
          <w:w w:val="110"/>
          <w:sz w:val="22"/>
          <w:lang w:val="en-AU"/>
        </w:rPr>
        <w:t>9</w:t>
      </w:r>
      <w:r w:rsidR="00C77FEB" w:rsidRPr="00780759">
        <w:rPr>
          <w:rFonts w:asciiTheme="minorHAnsi" w:hAnsiTheme="minorHAnsi"/>
          <w:w w:val="110"/>
          <w:sz w:val="22"/>
          <w:lang w:val="en-AU"/>
        </w:rPr>
        <w:t xml:space="preserve"> - </w:t>
      </w:r>
      <w:r w:rsidR="00032462">
        <w:rPr>
          <w:rFonts w:asciiTheme="minorHAnsi" w:hAnsiTheme="minorHAnsi"/>
          <w:w w:val="110"/>
          <w:sz w:val="22"/>
          <w:lang w:val="en-AU"/>
        </w:rPr>
        <w:t>20</w:t>
      </w:r>
      <w:r w:rsidR="00C77FEB" w:rsidRPr="00780759">
        <w:rPr>
          <w:rFonts w:asciiTheme="minorHAnsi" w:hAnsiTheme="minorHAnsi"/>
          <w:w w:val="110"/>
          <w:sz w:val="22"/>
          <w:lang w:val="en-AU"/>
        </w:rPr>
        <w:t xml:space="preserve"> to enhance the PSR Scheme and to meet the government’s expectations of effectiveness and efficiency.</w:t>
      </w:r>
    </w:p>
    <w:p w14:paraId="6DD82CB6" w14:textId="77777777" w:rsidR="00C77FEB" w:rsidRPr="00780759" w:rsidRDefault="00FA0A72" w:rsidP="00EC7231">
      <w:pPr>
        <w:pStyle w:val="BodyText"/>
        <w:spacing w:before="120" w:after="120" w:line="259" w:lineRule="auto"/>
        <w:ind w:left="720" w:right="1249"/>
        <w:rPr>
          <w:rFonts w:asciiTheme="minorHAnsi" w:hAnsiTheme="minorHAnsi"/>
          <w:w w:val="110"/>
          <w:sz w:val="22"/>
          <w:lang w:val="en-AU"/>
        </w:rPr>
      </w:pPr>
      <w:r>
        <w:rPr>
          <w:rFonts w:asciiTheme="minorHAnsi" w:hAnsiTheme="minorHAnsi"/>
          <w:w w:val="110"/>
          <w:sz w:val="22"/>
          <w:lang w:val="en-AU"/>
        </w:rPr>
        <w:t>The PSR A</w:t>
      </w:r>
      <w:r w:rsidR="00C77FEB" w:rsidRPr="00780759">
        <w:rPr>
          <w:rFonts w:asciiTheme="minorHAnsi" w:hAnsiTheme="minorHAnsi"/>
          <w:w w:val="110"/>
          <w:sz w:val="22"/>
          <w:lang w:val="en-AU"/>
        </w:rPr>
        <w:t>gency will continue to adapt its processes and will continue its important role of contributing to the integrity of the Medicare</w:t>
      </w:r>
      <w:r w:rsidR="00FE36C5">
        <w:rPr>
          <w:rFonts w:asciiTheme="minorHAnsi" w:hAnsiTheme="minorHAnsi"/>
          <w:w w:val="110"/>
          <w:sz w:val="22"/>
          <w:lang w:val="en-AU"/>
        </w:rPr>
        <w:t xml:space="preserve"> Benefits, Dental Benefits</w:t>
      </w:r>
      <w:r w:rsidR="00C77FEB" w:rsidRPr="00780759">
        <w:rPr>
          <w:rFonts w:asciiTheme="minorHAnsi" w:hAnsiTheme="minorHAnsi"/>
          <w:w w:val="110"/>
          <w:sz w:val="22"/>
          <w:lang w:val="en-AU"/>
        </w:rPr>
        <w:t xml:space="preserve"> and Pharmaceutical Benefits arrangements. </w:t>
      </w:r>
    </w:p>
    <w:p w14:paraId="193835F6" w14:textId="77777777" w:rsidR="00C77FEB" w:rsidRPr="00780759" w:rsidRDefault="00C77FEB" w:rsidP="00EC7231">
      <w:pPr>
        <w:pStyle w:val="BodyText"/>
        <w:spacing w:before="120" w:after="120" w:line="259" w:lineRule="auto"/>
        <w:ind w:left="720" w:right="1249"/>
        <w:rPr>
          <w:rFonts w:asciiTheme="minorHAnsi" w:hAnsiTheme="minorHAnsi"/>
          <w:w w:val="110"/>
          <w:sz w:val="22"/>
          <w:lang w:val="en-AU"/>
        </w:rPr>
      </w:pPr>
      <w:r w:rsidRPr="00780759">
        <w:rPr>
          <w:rFonts w:asciiTheme="minorHAnsi" w:hAnsiTheme="minorHAnsi"/>
          <w:w w:val="110"/>
          <w:sz w:val="22"/>
          <w:lang w:val="en-AU"/>
        </w:rPr>
        <w:t>F</w:t>
      </w:r>
      <w:r w:rsidR="00B54613">
        <w:rPr>
          <w:rFonts w:asciiTheme="minorHAnsi" w:hAnsiTheme="minorHAnsi"/>
          <w:w w:val="110"/>
          <w:sz w:val="22"/>
          <w:lang w:val="en-AU"/>
        </w:rPr>
        <w:t>undamental to this plan is the a</w:t>
      </w:r>
      <w:r w:rsidRPr="00780759">
        <w:rPr>
          <w:rFonts w:asciiTheme="minorHAnsi" w:hAnsiTheme="minorHAnsi"/>
          <w:w w:val="110"/>
          <w:sz w:val="22"/>
          <w:lang w:val="en-AU"/>
        </w:rPr>
        <w:t xml:space="preserve">gency’s commitment to work closely with the Commonwealth Department of Health, the Department of Human Services, the Australian Medical Association, the Professional Colleges and organisations, and the allied health professions. Through these partnerships, PSR will ensure the Australian health system continues to realise high levels of integrity.  </w:t>
      </w:r>
    </w:p>
    <w:p w14:paraId="1C7ACAF4" w14:textId="77777777" w:rsidR="00C77FEB" w:rsidRPr="00780759" w:rsidRDefault="00C77FEB" w:rsidP="00EC7231">
      <w:pPr>
        <w:pStyle w:val="BodyText"/>
        <w:spacing w:before="120" w:after="120" w:line="259" w:lineRule="auto"/>
        <w:ind w:left="720" w:right="1249"/>
        <w:rPr>
          <w:rFonts w:asciiTheme="minorHAnsi" w:hAnsiTheme="minorHAnsi"/>
          <w:w w:val="110"/>
          <w:sz w:val="22"/>
          <w:lang w:val="en-AU"/>
        </w:rPr>
      </w:pPr>
      <w:r w:rsidRPr="00780759">
        <w:rPr>
          <w:rFonts w:asciiTheme="minorHAnsi" w:hAnsiTheme="minorHAnsi"/>
          <w:w w:val="110"/>
          <w:sz w:val="22"/>
          <w:lang w:val="en-AU"/>
        </w:rPr>
        <w:t>As Director I would like to acknowledge the support of professional organisations and individual professionals who contribute to delivering the PSR Scheme, and the professionalism and dedication of PSR staff.</w:t>
      </w:r>
    </w:p>
    <w:p w14:paraId="2DC8A90A" w14:textId="77777777" w:rsidR="00B95F09" w:rsidRDefault="00E450AC" w:rsidP="00FE36C5">
      <w:pPr>
        <w:tabs>
          <w:tab w:val="left" w:pos="8850"/>
        </w:tabs>
        <w:spacing w:line="244" w:lineRule="auto"/>
        <w:ind w:left="540"/>
        <w:rPr>
          <w:lang w:val="en-AU"/>
        </w:rPr>
      </w:pPr>
      <w:r w:rsidRPr="00E450AC">
        <w:rPr>
          <w:color w:val="FFFFFF" w:themeColor="background1"/>
          <w:lang w:val="en-AU"/>
        </w:rPr>
        <w:tab/>
      </w:r>
    </w:p>
    <w:p w14:paraId="0609B988" w14:textId="77777777" w:rsidR="00B95F09" w:rsidRDefault="00B95F09" w:rsidP="000B0245">
      <w:pPr>
        <w:spacing w:line="244" w:lineRule="auto"/>
        <w:ind w:left="540"/>
        <w:rPr>
          <w:lang w:val="en-AU"/>
        </w:rPr>
      </w:pPr>
    </w:p>
    <w:p w14:paraId="3E1F422A" w14:textId="77777777" w:rsidR="00B95F09" w:rsidRPr="00B95F09" w:rsidRDefault="00B95F09" w:rsidP="00EC7231">
      <w:pPr>
        <w:spacing w:line="244" w:lineRule="auto"/>
        <w:ind w:left="720"/>
        <w:rPr>
          <w:rFonts w:asciiTheme="minorHAnsi" w:hAnsiTheme="minorHAnsi"/>
          <w:b/>
          <w:lang w:val="en-AU"/>
        </w:rPr>
      </w:pPr>
      <w:r w:rsidRPr="00B95F09">
        <w:rPr>
          <w:rFonts w:asciiTheme="minorHAnsi" w:hAnsiTheme="minorHAnsi"/>
          <w:b/>
          <w:lang w:val="en-AU"/>
        </w:rPr>
        <w:t>Professor Julie Quinlivan</w:t>
      </w:r>
    </w:p>
    <w:p w14:paraId="503A2218" w14:textId="77777777" w:rsidR="00B95F09" w:rsidRPr="00B95F09" w:rsidRDefault="00B95F09" w:rsidP="00EC7231">
      <w:pPr>
        <w:spacing w:line="244" w:lineRule="auto"/>
        <w:ind w:left="720"/>
        <w:rPr>
          <w:rFonts w:asciiTheme="minorHAnsi" w:hAnsiTheme="minorHAnsi"/>
          <w:b/>
          <w:lang w:val="en-AU"/>
        </w:rPr>
      </w:pPr>
      <w:r w:rsidRPr="00B95F09">
        <w:rPr>
          <w:rFonts w:asciiTheme="minorHAnsi" w:hAnsiTheme="minorHAnsi"/>
          <w:b/>
          <w:lang w:val="en-AU"/>
        </w:rPr>
        <w:t xml:space="preserve">Director, Professional Services Review </w:t>
      </w:r>
    </w:p>
    <w:p w14:paraId="613ACE94" w14:textId="77777777" w:rsidR="00B95F09" w:rsidRPr="00B95F09" w:rsidRDefault="00B95F09" w:rsidP="00EC7231">
      <w:pPr>
        <w:spacing w:line="244" w:lineRule="auto"/>
        <w:ind w:left="720"/>
        <w:rPr>
          <w:rFonts w:asciiTheme="minorHAnsi" w:hAnsiTheme="minorHAnsi"/>
          <w:b/>
          <w:lang w:val="en-AU"/>
        </w:rPr>
        <w:sectPr w:rsidR="00B95F09" w:rsidRPr="00B95F09" w:rsidSect="000B0245">
          <w:footerReference w:type="even" r:id="rId24"/>
          <w:footerReference w:type="default" r:id="rId25"/>
          <w:pgSz w:w="11907" w:h="16839" w:code="9"/>
          <w:pgMar w:top="720" w:right="720" w:bottom="720" w:left="720" w:header="0" w:footer="982" w:gutter="0"/>
          <w:pgNumType w:start="1"/>
          <w:cols w:space="720"/>
          <w:docGrid w:linePitch="299"/>
        </w:sectPr>
      </w:pPr>
      <w:r w:rsidRPr="00B95F09">
        <w:rPr>
          <w:rFonts w:asciiTheme="minorHAnsi" w:hAnsiTheme="minorHAnsi"/>
          <w:b/>
          <w:lang w:val="en-AU"/>
        </w:rPr>
        <w:t>August 201</w:t>
      </w:r>
      <w:r w:rsidR="00032462">
        <w:rPr>
          <w:rFonts w:asciiTheme="minorHAnsi" w:hAnsiTheme="minorHAnsi"/>
          <w:b/>
          <w:lang w:val="en-AU"/>
        </w:rPr>
        <w:t>9</w:t>
      </w:r>
    </w:p>
    <w:p w14:paraId="2813F822" w14:textId="77777777" w:rsidR="007835F4" w:rsidRDefault="007835F4">
      <w:pPr>
        <w:pStyle w:val="Heading1"/>
        <w:spacing w:before="112"/>
        <w:rPr>
          <w:color w:val="5D5B68"/>
          <w:w w:val="110"/>
          <w:lang w:val="en-AU"/>
        </w:rPr>
      </w:pPr>
      <w:bookmarkStart w:id="3" w:name="Overview_of_the_PSR_Scheme"/>
      <w:bookmarkStart w:id="4" w:name="What_should_you_do_now_that_you_have_bee"/>
      <w:bookmarkEnd w:id="3"/>
      <w:bookmarkEnd w:id="4"/>
    </w:p>
    <w:p w14:paraId="2122E734" w14:textId="77777777" w:rsidR="007835F4" w:rsidRDefault="007835F4">
      <w:pPr>
        <w:pStyle w:val="Heading1"/>
        <w:spacing w:before="112"/>
        <w:rPr>
          <w:color w:val="5D5B68"/>
          <w:w w:val="110"/>
          <w:lang w:val="en-AU"/>
        </w:rPr>
      </w:pPr>
    </w:p>
    <w:p w14:paraId="530C67DE" w14:textId="77777777" w:rsidR="007835F4" w:rsidRDefault="007835F4">
      <w:pPr>
        <w:pStyle w:val="Heading1"/>
        <w:spacing w:before="112"/>
        <w:rPr>
          <w:color w:val="5D5B68"/>
          <w:w w:val="110"/>
          <w:lang w:val="en-AU"/>
        </w:rPr>
      </w:pPr>
    </w:p>
    <w:p w14:paraId="1DF98F69" w14:textId="77777777" w:rsidR="007835F4" w:rsidRDefault="007835F4">
      <w:pPr>
        <w:pStyle w:val="Heading1"/>
        <w:spacing w:before="112"/>
        <w:rPr>
          <w:color w:val="5D5B68"/>
          <w:w w:val="110"/>
          <w:lang w:val="en-AU"/>
        </w:rPr>
      </w:pPr>
    </w:p>
    <w:p w14:paraId="09FF67DE" w14:textId="77777777" w:rsidR="003A2944" w:rsidRDefault="003A2944">
      <w:pPr>
        <w:pStyle w:val="Heading1"/>
        <w:spacing w:before="112"/>
        <w:rPr>
          <w:color w:val="5D5B68"/>
          <w:w w:val="110"/>
          <w:lang w:val="en-AU"/>
        </w:rPr>
      </w:pPr>
    </w:p>
    <w:p w14:paraId="26407662" w14:textId="77777777" w:rsidR="00185F42" w:rsidRPr="00780759" w:rsidRDefault="00411BAD">
      <w:pPr>
        <w:pStyle w:val="Heading1"/>
        <w:spacing w:before="112"/>
        <w:rPr>
          <w:lang w:val="en-AU"/>
        </w:rPr>
      </w:pPr>
      <w:bookmarkStart w:id="5" w:name="_Toc523309283"/>
      <w:r w:rsidRPr="00780759">
        <w:rPr>
          <w:color w:val="5D5B68"/>
          <w:w w:val="110"/>
          <w:lang w:val="en-AU"/>
        </w:rPr>
        <w:t>Introduction</w:t>
      </w:r>
      <w:bookmarkEnd w:id="5"/>
    </w:p>
    <w:p w14:paraId="120A5310" w14:textId="77777777" w:rsidR="00411BAD" w:rsidRPr="00780759" w:rsidRDefault="00411BAD" w:rsidP="00A8720E">
      <w:pPr>
        <w:pStyle w:val="BodyText"/>
        <w:spacing w:before="121" w:line="249" w:lineRule="auto"/>
        <w:ind w:left="1133" w:right="1160"/>
        <w:rPr>
          <w:rFonts w:asciiTheme="minorHAnsi" w:hAnsiTheme="minorHAnsi"/>
          <w:w w:val="110"/>
          <w:sz w:val="22"/>
          <w:lang w:val="en-AU"/>
        </w:rPr>
      </w:pPr>
      <w:r w:rsidRPr="00780759">
        <w:rPr>
          <w:rFonts w:asciiTheme="minorHAnsi" w:hAnsiTheme="minorHAnsi"/>
          <w:w w:val="110"/>
          <w:sz w:val="22"/>
          <w:lang w:val="en-AU"/>
        </w:rPr>
        <w:t>This document is a four-year plan outlining the purpose, vision, values, strategic drivers, strategic goals, actions and key performance indicators for th</w:t>
      </w:r>
      <w:r w:rsidR="00060B77">
        <w:rPr>
          <w:rFonts w:asciiTheme="minorHAnsi" w:hAnsiTheme="minorHAnsi"/>
          <w:w w:val="110"/>
          <w:sz w:val="22"/>
          <w:lang w:val="en-AU"/>
        </w:rPr>
        <w:t>e Professional Services Review A</w:t>
      </w:r>
      <w:r w:rsidRPr="00780759">
        <w:rPr>
          <w:rFonts w:asciiTheme="minorHAnsi" w:hAnsiTheme="minorHAnsi"/>
          <w:w w:val="110"/>
          <w:sz w:val="22"/>
          <w:lang w:val="en-AU"/>
        </w:rPr>
        <w:t xml:space="preserve">gency.  </w:t>
      </w:r>
    </w:p>
    <w:p w14:paraId="31214EE7" w14:textId="77777777" w:rsidR="00185F42" w:rsidRPr="00393926" w:rsidRDefault="00185F42">
      <w:pPr>
        <w:pStyle w:val="BodyText"/>
        <w:spacing w:before="5"/>
        <w:rPr>
          <w:sz w:val="32"/>
          <w:lang w:val="en-AU"/>
        </w:rPr>
      </w:pPr>
    </w:p>
    <w:p w14:paraId="65DCAF56" w14:textId="77777777" w:rsidR="00185F42" w:rsidRPr="00780759" w:rsidRDefault="00411BAD">
      <w:pPr>
        <w:pStyle w:val="Heading1"/>
        <w:spacing w:line="196" w:lineRule="auto"/>
        <w:ind w:right="1249"/>
        <w:rPr>
          <w:lang w:val="en-AU"/>
        </w:rPr>
      </w:pPr>
      <w:bookmarkStart w:id="6" w:name="_Toc523309284"/>
      <w:r w:rsidRPr="00780759">
        <w:rPr>
          <w:color w:val="5D5B68"/>
          <w:w w:val="105"/>
          <w:lang w:val="en-AU"/>
        </w:rPr>
        <w:t>Our Purpose</w:t>
      </w:r>
      <w:bookmarkEnd w:id="6"/>
    </w:p>
    <w:p w14:paraId="5E3F51A7" w14:textId="77777777" w:rsidR="00411BAD" w:rsidRPr="00780759" w:rsidRDefault="00411BAD" w:rsidP="00411BAD">
      <w:pPr>
        <w:pStyle w:val="BodyText"/>
        <w:spacing w:before="113"/>
        <w:ind w:left="1133" w:right="1160"/>
        <w:rPr>
          <w:rFonts w:asciiTheme="minorHAnsi" w:hAnsiTheme="minorHAnsi"/>
          <w:w w:val="110"/>
          <w:sz w:val="22"/>
          <w:lang w:val="en-AU"/>
        </w:rPr>
      </w:pPr>
      <w:r w:rsidRPr="00780759">
        <w:rPr>
          <w:rFonts w:asciiTheme="minorHAnsi" w:hAnsiTheme="minorHAnsi"/>
          <w:w w:val="110"/>
          <w:sz w:val="22"/>
          <w:lang w:val="en-AU"/>
        </w:rPr>
        <w:t>Our purpose is to protect the integrity of the Commonwealth Medicare Benefits</w:t>
      </w:r>
      <w:r w:rsidR="00212235">
        <w:rPr>
          <w:rFonts w:asciiTheme="minorHAnsi" w:hAnsiTheme="minorHAnsi"/>
          <w:w w:val="110"/>
          <w:sz w:val="22"/>
          <w:lang w:val="en-AU"/>
        </w:rPr>
        <w:t>, Dental Benefits</w:t>
      </w:r>
      <w:r w:rsidRPr="00780759">
        <w:rPr>
          <w:rFonts w:asciiTheme="minorHAnsi" w:hAnsiTheme="minorHAnsi"/>
          <w:w w:val="110"/>
          <w:sz w:val="22"/>
          <w:lang w:val="en-AU"/>
        </w:rPr>
        <w:t xml:space="preserve"> and Pharmaceutical Benefits programs and to safeguard the Australian public from the cost and risk of inappropriate practice.  PSR investigates suspected inappropriate practice by health practitioners, on request from the Chief Executive Medicare.</w:t>
      </w:r>
    </w:p>
    <w:p w14:paraId="3E2C6496" w14:textId="77777777" w:rsidR="00411BAD" w:rsidRPr="00393926" w:rsidRDefault="00411BAD" w:rsidP="006B483A">
      <w:pPr>
        <w:pStyle w:val="BodyText"/>
        <w:spacing w:before="5"/>
        <w:rPr>
          <w:w w:val="110"/>
          <w:sz w:val="32"/>
          <w:szCs w:val="35"/>
          <w:lang w:val="en-AU"/>
        </w:rPr>
      </w:pPr>
    </w:p>
    <w:p w14:paraId="481B9E11" w14:textId="77777777" w:rsidR="00411BAD" w:rsidRPr="00780759" w:rsidRDefault="00411BAD" w:rsidP="00411BAD">
      <w:pPr>
        <w:pStyle w:val="Heading1"/>
        <w:spacing w:before="1"/>
        <w:rPr>
          <w:lang w:val="en-AU"/>
        </w:rPr>
      </w:pPr>
      <w:bookmarkStart w:id="7" w:name="_Toc523309285"/>
      <w:r w:rsidRPr="00780759">
        <w:rPr>
          <w:color w:val="5D5B68"/>
          <w:w w:val="110"/>
          <w:lang w:val="en-AU"/>
        </w:rPr>
        <w:t>Our Vision</w:t>
      </w:r>
      <w:bookmarkEnd w:id="7"/>
    </w:p>
    <w:p w14:paraId="668BC844" w14:textId="77777777" w:rsidR="00411BAD" w:rsidRDefault="00411BAD" w:rsidP="00A8720E">
      <w:pPr>
        <w:pStyle w:val="BodyText"/>
        <w:spacing w:before="113" w:line="261" w:lineRule="auto"/>
        <w:ind w:left="1133" w:right="1160"/>
        <w:rPr>
          <w:rFonts w:asciiTheme="minorHAnsi" w:hAnsiTheme="minorHAnsi"/>
          <w:w w:val="110"/>
          <w:sz w:val="22"/>
          <w:lang w:val="en-AU"/>
        </w:rPr>
      </w:pPr>
      <w:r w:rsidRPr="00780759">
        <w:rPr>
          <w:rFonts w:asciiTheme="minorHAnsi" w:hAnsiTheme="minorHAnsi"/>
          <w:w w:val="110"/>
          <w:sz w:val="22"/>
          <w:lang w:val="en-AU"/>
        </w:rPr>
        <w:t>Our vision represents the overarching goal of the PSR as a contributing agency to Australia’s health system:</w:t>
      </w:r>
    </w:p>
    <w:p w14:paraId="1B8ECD98" w14:textId="77777777" w:rsidR="00393926" w:rsidRPr="00393926" w:rsidRDefault="00393926" w:rsidP="00A8720E">
      <w:pPr>
        <w:pStyle w:val="BodyText"/>
        <w:spacing w:before="113" w:line="261" w:lineRule="auto"/>
        <w:ind w:left="1133" w:right="1160"/>
        <w:rPr>
          <w:rFonts w:asciiTheme="minorHAnsi" w:hAnsiTheme="minorHAnsi"/>
          <w:w w:val="110"/>
          <w:lang w:val="en-AU"/>
        </w:rPr>
      </w:pPr>
    </w:p>
    <w:p w14:paraId="5072017B" w14:textId="77777777" w:rsidR="00411BAD" w:rsidRPr="00780759" w:rsidRDefault="00411BAD" w:rsidP="00411BAD">
      <w:pPr>
        <w:pStyle w:val="BodyText"/>
        <w:spacing w:before="113"/>
        <w:ind w:left="1133" w:right="1160"/>
        <w:rPr>
          <w:rFonts w:asciiTheme="minorHAnsi" w:hAnsiTheme="minorHAnsi"/>
          <w:w w:val="110"/>
          <w:sz w:val="22"/>
          <w:lang w:val="en-AU"/>
        </w:rPr>
      </w:pPr>
      <w:r w:rsidRPr="00780759">
        <w:rPr>
          <w:noProof/>
          <w:lang w:val="en-AU" w:eastAsia="en-AU" w:bidi="ar-SA"/>
        </w:rPr>
        <mc:AlternateContent>
          <mc:Choice Requires="wps">
            <w:drawing>
              <wp:inline distT="0" distB="0" distL="0" distR="0" wp14:anchorId="600B02E2" wp14:editId="217A79F6">
                <wp:extent cx="5048250" cy="1066800"/>
                <wp:effectExtent l="76200" t="57150" r="76200" b="114300"/>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50" cy="1066800"/>
                        </a:xfrm>
                        <a:prstGeom prst="rect">
                          <a:avLst/>
                        </a:prstGeom>
                        <a:solidFill>
                          <a:schemeClr val="accent5">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2274BB1F" w14:textId="77777777" w:rsidR="00E57128" w:rsidRPr="00EA7629" w:rsidRDefault="00E57128" w:rsidP="00411BAD">
                            <w:pPr>
                              <w:pStyle w:val="NormalWeb"/>
                              <w:spacing w:before="0" w:beforeAutospacing="0" w:after="0" w:afterAutospacing="0"/>
                              <w:jc w:val="center"/>
                              <w:rPr>
                                <w:b/>
                                <w:sz w:val="32"/>
                                <w:szCs w:val="32"/>
                              </w:rPr>
                            </w:pPr>
                            <w:r w:rsidRPr="00EA7629">
                              <w:rPr>
                                <w:rFonts w:asciiTheme="minorHAnsi" w:hAnsi="Calibri" w:cstheme="minorBidi"/>
                                <w:b/>
                                <w:color w:val="FFFFFF" w:themeColor="light1"/>
                                <w:kern w:val="24"/>
                                <w:sz w:val="32"/>
                                <w:szCs w:val="32"/>
                                <w:lang w:val="en-US"/>
                              </w:rPr>
                              <w:t>Excellence in ensuring Australia’s health system meets the expectations of the Government and community</w:t>
                            </w:r>
                          </w:p>
                        </w:txbxContent>
                      </wps:txbx>
                      <wps:bodyPr rtlCol="0" anchor="ctr"/>
                    </wps:wsp>
                  </a:graphicData>
                </a:graphic>
              </wp:inline>
            </w:drawing>
          </mc:Choice>
          <mc:Fallback>
            <w:pict>
              <v:rect w14:anchorId="600B02E2" id="Rectangle 154" o:spid="_x0000_s1031" style="width:397.5pt;height:8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" fillcolor="#31849b [2408]" stroked="f" strokeweight="2pt">
                <v:shadow on="t" color="black" opacity="20971f" offset="0,2.2pt"/>
                <v:path arrowok="t"/>
                <v:textbox>
                  <w:txbxContent>
                    <w:p w14:paraId="2274BB1F" w14:textId="77777777" w:rsidR="00E57128" w:rsidRPr="00EA7629" w:rsidRDefault="00E57128" w:rsidP="00411BAD">
                      <w:pPr>
                        <w:pStyle w:val="NormalWeb"/>
                        <w:spacing w:before="0" w:beforeAutospacing="0" w:after="0" w:afterAutospacing="0"/>
                        <w:jc w:val="center"/>
                        <w:rPr>
                          <w:b/>
                          <w:sz w:val="32"/>
                          <w:szCs w:val="32"/>
                        </w:rPr>
                      </w:pPr>
                      <w:r w:rsidRPr="00EA7629">
                        <w:rPr>
                          <w:rFonts w:asciiTheme="minorHAnsi" w:hAnsi="Calibri" w:cstheme="minorBidi"/>
                          <w:b/>
                          <w:color w:val="FFFFFF" w:themeColor="light1"/>
                          <w:kern w:val="24"/>
                          <w:sz w:val="32"/>
                          <w:szCs w:val="32"/>
                          <w:lang w:val="en-US"/>
                        </w:rPr>
                        <w:t>Excellence in ensuring Australia’s health system meets the expectations of the Government and community</w:t>
                      </w:r>
                    </w:p>
                  </w:txbxContent>
                </v:textbox>
                <w10:anchorlock/>
              </v:rect>
            </w:pict>
          </mc:Fallback>
        </mc:AlternateContent>
      </w:r>
    </w:p>
    <w:p w14:paraId="40AFAD8A" w14:textId="77777777" w:rsidR="00185F42" w:rsidRPr="00780759" w:rsidRDefault="00185F42">
      <w:pPr>
        <w:spacing w:line="259" w:lineRule="auto"/>
        <w:rPr>
          <w:sz w:val="20"/>
          <w:lang w:val="en-AU"/>
        </w:rPr>
        <w:sectPr w:rsidR="00185F42" w:rsidRPr="00780759" w:rsidSect="000B0245">
          <w:footerReference w:type="even" r:id="rId26"/>
          <w:pgSz w:w="11907" w:h="16839" w:code="9"/>
          <w:pgMar w:top="720" w:right="720" w:bottom="720" w:left="720" w:header="0" w:footer="982" w:gutter="0"/>
          <w:cols w:space="720"/>
        </w:sectPr>
      </w:pPr>
    </w:p>
    <w:p w14:paraId="2EA16984" w14:textId="77777777" w:rsidR="007835F4" w:rsidRDefault="007835F4" w:rsidP="00411BAD">
      <w:pPr>
        <w:pStyle w:val="Heading1"/>
        <w:spacing w:before="1"/>
        <w:rPr>
          <w:color w:val="5D5B68"/>
          <w:w w:val="110"/>
          <w:lang w:val="en-AU"/>
        </w:rPr>
      </w:pPr>
      <w:bookmarkStart w:id="8" w:name="The_three_stages_of_the_PSR_process"/>
      <w:bookmarkEnd w:id="8"/>
    </w:p>
    <w:p w14:paraId="0159B364" w14:textId="77777777" w:rsidR="007835F4" w:rsidRDefault="007835F4" w:rsidP="00411BAD">
      <w:pPr>
        <w:pStyle w:val="Heading1"/>
        <w:spacing w:before="1"/>
        <w:rPr>
          <w:color w:val="5D5B68"/>
          <w:w w:val="110"/>
          <w:lang w:val="en-AU"/>
        </w:rPr>
      </w:pPr>
    </w:p>
    <w:p w14:paraId="6943ACE9" w14:textId="77777777" w:rsidR="007835F4" w:rsidRDefault="007835F4" w:rsidP="00411BAD">
      <w:pPr>
        <w:pStyle w:val="Heading1"/>
        <w:spacing w:before="1"/>
        <w:rPr>
          <w:color w:val="5D5B68"/>
          <w:w w:val="110"/>
          <w:lang w:val="en-AU"/>
        </w:rPr>
      </w:pPr>
    </w:p>
    <w:p w14:paraId="644D5F94" w14:textId="77777777" w:rsidR="00411BAD" w:rsidRPr="00780759" w:rsidRDefault="00411BAD" w:rsidP="00411BAD">
      <w:pPr>
        <w:pStyle w:val="Heading1"/>
        <w:spacing w:before="1"/>
        <w:rPr>
          <w:lang w:val="en-AU"/>
        </w:rPr>
      </w:pPr>
      <w:bookmarkStart w:id="9" w:name="_Toc523309286"/>
      <w:r w:rsidRPr="00780759">
        <w:rPr>
          <w:color w:val="5D5B68"/>
          <w:w w:val="110"/>
          <w:lang w:val="en-AU"/>
        </w:rPr>
        <w:t>Our Values</w:t>
      </w:r>
      <w:bookmarkEnd w:id="9"/>
    </w:p>
    <w:p w14:paraId="07589C84" w14:textId="77777777" w:rsidR="00411BAD" w:rsidRDefault="00411BAD" w:rsidP="00A8720E">
      <w:pPr>
        <w:pStyle w:val="BodyText"/>
        <w:spacing w:before="113" w:line="261" w:lineRule="auto"/>
        <w:ind w:left="1133" w:right="1160"/>
        <w:rPr>
          <w:rFonts w:asciiTheme="minorHAnsi" w:hAnsiTheme="minorHAnsi"/>
          <w:w w:val="110"/>
          <w:sz w:val="22"/>
          <w:lang w:val="en-AU"/>
        </w:rPr>
      </w:pPr>
      <w:r w:rsidRPr="00780759">
        <w:rPr>
          <w:rFonts w:asciiTheme="minorHAnsi" w:hAnsiTheme="minorHAnsi"/>
          <w:w w:val="110"/>
          <w:sz w:val="22"/>
          <w:lang w:val="en-AU"/>
        </w:rPr>
        <w:t>PSR recognises its responsibilities as a part of the broader A</w:t>
      </w:r>
      <w:r w:rsidR="00060B77">
        <w:rPr>
          <w:rFonts w:asciiTheme="minorHAnsi" w:hAnsiTheme="minorHAnsi"/>
          <w:w w:val="110"/>
          <w:sz w:val="22"/>
          <w:lang w:val="en-AU"/>
        </w:rPr>
        <w:t>ustralian Public Service. As a s</w:t>
      </w:r>
      <w:r w:rsidRPr="00780759">
        <w:rPr>
          <w:rFonts w:asciiTheme="minorHAnsi" w:hAnsiTheme="minorHAnsi"/>
          <w:w w:val="110"/>
          <w:sz w:val="22"/>
          <w:lang w:val="en-AU"/>
        </w:rPr>
        <w:t xml:space="preserve">tatutory </w:t>
      </w:r>
      <w:r w:rsidR="00060B77">
        <w:rPr>
          <w:rFonts w:asciiTheme="minorHAnsi" w:hAnsiTheme="minorHAnsi"/>
          <w:w w:val="110"/>
          <w:sz w:val="22"/>
          <w:lang w:val="en-AU"/>
        </w:rPr>
        <w:t>a</w:t>
      </w:r>
      <w:r w:rsidRPr="00780759">
        <w:rPr>
          <w:rFonts w:asciiTheme="minorHAnsi" w:hAnsiTheme="minorHAnsi"/>
          <w:w w:val="110"/>
          <w:sz w:val="22"/>
          <w:lang w:val="en-AU"/>
        </w:rPr>
        <w:t xml:space="preserve">gency, PSR is committed to the Australian Public Service Values and the Code of Conduct outlined in the </w:t>
      </w:r>
      <w:r w:rsidRPr="001A539D">
        <w:rPr>
          <w:rFonts w:asciiTheme="minorHAnsi" w:hAnsiTheme="minorHAnsi"/>
          <w:i/>
          <w:w w:val="110"/>
          <w:sz w:val="22"/>
          <w:lang w:val="en-AU"/>
        </w:rPr>
        <w:t>Public Service Act 1999</w:t>
      </w:r>
      <w:r w:rsidRPr="00780759">
        <w:rPr>
          <w:rFonts w:asciiTheme="minorHAnsi" w:hAnsiTheme="minorHAnsi"/>
          <w:w w:val="110"/>
          <w:sz w:val="22"/>
          <w:lang w:val="en-AU"/>
        </w:rPr>
        <w:t>. To help guide our performance we have defined our own values and behaviours which are underpinned by the APS Values. Our values and behaviours of Fair, Transparent and Professional address the unique aspects of our business and environment and guide us in how we conduct ourselves in performing our role.</w:t>
      </w:r>
    </w:p>
    <w:p w14:paraId="6D792F12" w14:textId="77777777" w:rsidR="00C9719A" w:rsidRPr="00393926" w:rsidRDefault="00C9719A" w:rsidP="00A8720E">
      <w:pPr>
        <w:pStyle w:val="BodyText"/>
        <w:spacing w:before="113" w:line="261" w:lineRule="auto"/>
        <w:ind w:left="1133" w:right="1160"/>
        <w:rPr>
          <w:rFonts w:asciiTheme="minorHAnsi" w:hAnsiTheme="minorHAnsi"/>
          <w:w w:val="110"/>
          <w:sz w:val="18"/>
          <w:lang w:val="en-AU"/>
        </w:rPr>
      </w:pPr>
    </w:p>
    <w:p w14:paraId="5D0FAB71" w14:textId="77777777" w:rsidR="00411BAD" w:rsidRDefault="00411BAD">
      <w:pPr>
        <w:pStyle w:val="BodyText"/>
        <w:spacing w:before="113" w:line="261" w:lineRule="auto"/>
        <w:ind w:left="1133" w:right="1306"/>
        <w:rPr>
          <w:rFonts w:asciiTheme="minorHAnsi" w:hAnsiTheme="minorHAnsi"/>
          <w:w w:val="110"/>
          <w:sz w:val="22"/>
          <w:lang w:val="en-AU"/>
        </w:rPr>
      </w:pPr>
      <w:r w:rsidRPr="00780759">
        <w:rPr>
          <w:rFonts w:ascii="TheSans-B5Plain" w:hAnsi="TheSans-B5Plain" w:cs="Arial"/>
          <w:noProof/>
          <w:color w:val="69615C"/>
          <w:sz w:val="16"/>
          <w:szCs w:val="16"/>
          <w:lang w:val="en-AU" w:eastAsia="en-AU" w:bidi="ar-SA"/>
        </w:rPr>
        <mc:AlternateContent>
          <mc:Choice Requires="wps">
            <w:drawing>
              <wp:inline distT="0" distB="0" distL="0" distR="0" wp14:anchorId="72A58E62" wp14:editId="54543266">
                <wp:extent cx="4943475" cy="837565"/>
                <wp:effectExtent l="76200" t="57150" r="85725" b="114935"/>
                <wp:docPr id="1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3475" cy="837565"/>
                        </a:xfrm>
                        <a:prstGeom prst="rect">
                          <a:avLst/>
                        </a:prstGeom>
                        <a:solidFill>
                          <a:schemeClr val="accent5">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14:paraId="486EFEF7" w14:textId="77777777" w:rsidR="00E57128" w:rsidRPr="00EA7629" w:rsidRDefault="00E57128" w:rsidP="00411BAD">
                            <w:pPr>
                              <w:pStyle w:val="NormalWeb"/>
                              <w:spacing w:before="0" w:beforeAutospacing="0" w:after="0" w:afterAutospacing="0"/>
                              <w:jc w:val="center"/>
                              <w:rPr>
                                <w:b/>
                              </w:rPr>
                            </w:pPr>
                            <w:r w:rsidRPr="00EA7629">
                              <w:rPr>
                                <w:rFonts w:asciiTheme="minorHAnsi" w:hAnsi="Calibri" w:cstheme="minorBidi"/>
                                <w:b/>
                                <w:i/>
                                <w:iCs/>
                                <w:color w:val="FFFFFF" w:themeColor="light1"/>
                                <w:kern w:val="24"/>
                                <w:sz w:val="36"/>
                                <w:szCs w:val="36"/>
                                <w:lang w:val="en-US"/>
                              </w:rPr>
                              <w:t>Fair, Transparent and Professional</w:t>
                            </w:r>
                          </w:p>
                        </w:txbxContent>
                      </wps:txbx>
                      <wps:bodyPr rtlCol="0" anchor="ctr"/>
                    </wps:wsp>
                  </a:graphicData>
                </a:graphic>
              </wp:inline>
            </w:drawing>
          </mc:Choice>
          <mc:Fallback>
            <w:pict>
              <v:rect w14:anchorId="72A58E62" id="Rectangle 6" o:spid="_x0000_s1032" style="width:389.25pt;height:6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" fillcolor="#92cddc [1944]" stroked="f" strokeweight="2pt">
                <v:shadow on="t" color="black" opacity="20971f" offset="0,2.2pt"/>
                <v:path arrowok="t"/>
                <v:textbox>
                  <w:txbxContent>
                    <w:p w14:paraId="486EFEF7" w14:textId="77777777" w:rsidR="00E57128" w:rsidRPr="00EA7629" w:rsidRDefault="00E57128" w:rsidP="00411BAD">
                      <w:pPr>
                        <w:pStyle w:val="NormalWeb"/>
                        <w:spacing w:before="0" w:beforeAutospacing="0" w:after="0" w:afterAutospacing="0"/>
                        <w:jc w:val="center"/>
                        <w:rPr>
                          <w:b/>
                        </w:rPr>
                      </w:pPr>
                      <w:r w:rsidRPr="00EA7629">
                        <w:rPr>
                          <w:rFonts w:asciiTheme="minorHAnsi" w:hAnsi="Calibri" w:cstheme="minorBidi"/>
                          <w:b/>
                          <w:i/>
                          <w:iCs/>
                          <w:color w:val="FFFFFF" w:themeColor="light1"/>
                          <w:kern w:val="24"/>
                          <w:sz w:val="36"/>
                          <w:szCs w:val="36"/>
                          <w:lang w:val="en-US"/>
                        </w:rPr>
                        <w:t>Fair, Transparent and Professional</w:t>
                      </w:r>
                    </w:p>
                  </w:txbxContent>
                </v:textbox>
                <w10:anchorlock/>
              </v:rect>
            </w:pict>
          </mc:Fallback>
        </mc:AlternateContent>
      </w:r>
    </w:p>
    <w:p w14:paraId="3D30E917" w14:textId="77777777" w:rsidR="00C9719A" w:rsidRPr="00393926" w:rsidRDefault="00C9719A">
      <w:pPr>
        <w:pStyle w:val="BodyText"/>
        <w:spacing w:before="113" w:line="261" w:lineRule="auto"/>
        <w:ind w:left="1133" w:right="1306"/>
        <w:rPr>
          <w:rFonts w:asciiTheme="minorHAnsi" w:hAnsiTheme="minorHAnsi"/>
          <w:w w:val="110"/>
          <w:sz w:val="32"/>
          <w:lang w:val="en-AU"/>
        </w:rPr>
      </w:pPr>
    </w:p>
    <w:p w14:paraId="186AE56F" w14:textId="77777777" w:rsidR="00411BAD" w:rsidRPr="00780759" w:rsidRDefault="00411BAD" w:rsidP="00411BAD">
      <w:pPr>
        <w:adjustRightInd w:val="0"/>
        <w:spacing w:before="60" w:after="60"/>
        <w:ind w:left="1440"/>
        <w:rPr>
          <w:rFonts w:ascii="Calibri" w:hAnsi="Calibri" w:cs="Arial"/>
          <w:sz w:val="24"/>
          <w:szCs w:val="18"/>
          <w:lang w:val="en-AU" w:eastAsia="en-AU"/>
        </w:rPr>
      </w:pPr>
      <w:r w:rsidRPr="00780759">
        <w:rPr>
          <w:rFonts w:ascii="Calibri" w:hAnsi="Calibri" w:cs="Arial"/>
          <w:sz w:val="24"/>
          <w:szCs w:val="18"/>
          <w:lang w:val="en-AU" w:eastAsia="en-AU"/>
        </w:rPr>
        <w:t xml:space="preserve">To PSR, being </w:t>
      </w:r>
      <w:r w:rsidRPr="00780759">
        <w:rPr>
          <w:rFonts w:ascii="Calibri" w:hAnsi="Calibri" w:cs="Arial"/>
          <w:b/>
          <w:bCs/>
          <w:sz w:val="24"/>
          <w:szCs w:val="18"/>
          <w:lang w:val="en-AU" w:eastAsia="en-AU"/>
        </w:rPr>
        <w:t xml:space="preserve">fair </w:t>
      </w:r>
      <w:r w:rsidRPr="00780759">
        <w:rPr>
          <w:rFonts w:ascii="Calibri" w:hAnsi="Calibri" w:cs="Arial"/>
          <w:sz w:val="24"/>
          <w:szCs w:val="18"/>
          <w:lang w:val="en-AU" w:eastAsia="en-AU"/>
        </w:rPr>
        <w:t>means:</w:t>
      </w:r>
    </w:p>
    <w:p w14:paraId="57F09124"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providing procedural fairness in the operation of the PSR Scheme</w:t>
      </w:r>
    </w:p>
    <w:p w14:paraId="42FCE64C"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using a consistent approach to arrive at timely, justifiable decisions</w:t>
      </w:r>
    </w:p>
    <w:p w14:paraId="7B1BD1BD"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delivering an effective and impartial PSR Scheme</w:t>
      </w:r>
    </w:p>
    <w:p w14:paraId="754A4195"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xml:space="preserve">• explaining the process to stakeholders </w:t>
      </w:r>
    </w:p>
    <w:p w14:paraId="3CC2F022" w14:textId="77777777" w:rsidR="00411BAD" w:rsidRPr="00393926" w:rsidRDefault="00411BAD" w:rsidP="00411BAD">
      <w:pPr>
        <w:tabs>
          <w:tab w:val="left" w:pos="3960"/>
        </w:tabs>
        <w:adjustRightInd w:val="0"/>
        <w:spacing w:before="60" w:after="60"/>
        <w:ind w:left="1440"/>
        <w:rPr>
          <w:rFonts w:ascii="Calibri" w:hAnsi="Calibri" w:cs="Arial"/>
          <w:sz w:val="32"/>
          <w:szCs w:val="18"/>
          <w:lang w:val="en-AU" w:eastAsia="en-AU"/>
        </w:rPr>
      </w:pPr>
      <w:r w:rsidRPr="00393926">
        <w:rPr>
          <w:rFonts w:ascii="Calibri" w:hAnsi="Calibri" w:cs="Arial"/>
          <w:sz w:val="32"/>
          <w:szCs w:val="18"/>
          <w:lang w:val="en-AU" w:eastAsia="en-AU"/>
        </w:rPr>
        <w:tab/>
      </w:r>
    </w:p>
    <w:p w14:paraId="1D831DB3" w14:textId="77777777" w:rsidR="00411BAD" w:rsidRPr="00780759" w:rsidRDefault="00411BAD" w:rsidP="00411BAD">
      <w:pPr>
        <w:adjustRightInd w:val="0"/>
        <w:spacing w:before="60" w:after="60"/>
        <w:ind w:left="1440"/>
        <w:rPr>
          <w:rFonts w:ascii="Calibri" w:hAnsi="Calibri" w:cs="Arial"/>
          <w:sz w:val="24"/>
          <w:szCs w:val="18"/>
          <w:lang w:val="en-AU" w:eastAsia="en-AU"/>
        </w:rPr>
      </w:pPr>
      <w:r w:rsidRPr="00780759">
        <w:rPr>
          <w:rFonts w:ascii="Calibri" w:hAnsi="Calibri" w:cs="Arial"/>
          <w:sz w:val="24"/>
          <w:szCs w:val="18"/>
          <w:lang w:val="en-AU" w:eastAsia="en-AU"/>
        </w:rPr>
        <w:t xml:space="preserve">To PSR, being </w:t>
      </w:r>
      <w:r w:rsidRPr="00780759">
        <w:rPr>
          <w:rFonts w:ascii="Calibri" w:hAnsi="Calibri" w:cs="Arial"/>
          <w:b/>
          <w:bCs/>
          <w:sz w:val="24"/>
          <w:szCs w:val="18"/>
          <w:lang w:val="en-AU" w:eastAsia="en-AU"/>
        </w:rPr>
        <w:t xml:space="preserve">transparent </w:t>
      </w:r>
      <w:r w:rsidRPr="00780759">
        <w:rPr>
          <w:rFonts w:ascii="Calibri" w:hAnsi="Calibri" w:cs="Arial"/>
          <w:sz w:val="24"/>
          <w:szCs w:val="18"/>
          <w:lang w:val="en-AU" w:eastAsia="en-AU"/>
        </w:rPr>
        <w:t>means:</w:t>
      </w:r>
    </w:p>
    <w:p w14:paraId="4A170B3B"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accurately informing practitioners of their rights and responsibilities</w:t>
      </w:r>
    </w:p>
    <w:p w14:paraId="7116C0E7"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accurately informing practitioners of PSR’s powers, responsibilities and intentions</w:t>
      </w:r>
    </w:p>
    <w:p w14:paraId="10F36265"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proactively sharing information about the scheme, our outcomes and activities</w:t>
      </w:r>
    </w:p>
    <w:p w14:paraId="6412758F"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providing defensible reasons for outcomes</w:t>
      </w:r>
    </w:p>
    <w:p w14:paraId="3334E9FC" w14:textId="77777777" w:rsidR="00411BAD" w:rsidRPr="00393926" w:rsidRDefault="00411BAD" w:rsidP="00411BAD">
      <w:pPr>
        <w:adjustRightInd w:val="0"/>
        <w:spacing w:before="60" w:after="60"/>
        <w:ind w:left="1440"/>
        <w:rPr>
          <w:rFonts w:ascii="Calibri" w:hAnsi="Calibri" w:cs="Arial"/>
          <w:sz w:val="32"/>
          <w:szCs w:val="18"/>
          <w:lang w:val="en-AU" w:eastAsia="en-AU"/>
        </w:rPr>
      </w:pPr>
    </w:p>
    <w:p w14:paraId="100125C4" w14:textId="77777777" w:rsidR="00411BAD" w:rsidRPr="00780759" w:rsidRDefault="00411BAD" w:rsidP="00411BAD">
      <w:pPr>
        <w:adjustRightInd w:val="0"/>
        <w:spacing w:before="60" w:after="60"/>
        <w:ind w:left="1440"/>
        <w:rPr>
          <w:rFonts w:ascii="Calibri" w:hAnsi="Calibri" w:cs="Arial"/>
          <w:sz w:val="24"/>
          <w:szCs w:val="18"/>
          <w:lang w:val="en-AU" w:eastAsia="en-AU"/>
        </w:rPr>
      </w:pPr>
      <w:r w:rsidRPr="00780759">
        <w:rPr>
          <w:rFonts w:ascii="Calibri" w:hAnsi="Calibri" w:cs="Arial"/>
          <w:sz w:val="24"/>
          <w:szCs w:val="18"/>
          <w:lang w:val="en-AU" w:eastAsia="en-AU"/>
        </w:rPr>
        <w:t xml:space="preserve">To PSR, being </w:t>
      </w:r>
      <w:r w:rsidRPr="00780759">
        <w:rPr>
          <w:rFonts w:ascii="Calibri" w:hAnsi="Calibri" w:cs="Arial"/>
          <w:b/>
          <w:bCs/>
          <w:sz w:val="24"/>
          <w:szCs w:val="18"/>
          <w:lang w:val="en-AU" w:eastAsia="en-AU"/>
        </w:rPr>
        <w:t xml:space="preserve">professional </w:t>
      </w:r>
      <w:r w:rsidRPr="00780759">
        <w:rPr>
          <w:rFonts w:ascii="Calibri" w:hAnsi="Calibri" w:cs="Arial"/>
          <w:sz w:val="24"/>
          <w:szCs w:val="18"/>
          <w:lang w:val="en-AU" w:eastAsia="en-AU"/>
        </w:rPr>
        <w:t>means:</w:t>
      </w:r>
    </w:p>
    <w:p w14:paraId="1712930B"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complying with Commonwealth legislative requirements and expectations</w:t>
      </w:r>
    </w:p>
    <w:p w14:paraId="3E9FC15F"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being accountable for our actions and decisions</w:t>
      </w:r>
    </w:p>
    <w:p w14:paraId="11CA3215"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protecting the privacy and confidentiality of the information we receive, use and create</w:t>
      </w:r>
    </w:p>
    <w:p w14:paraId="14EFF792"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operating with integrity and honesty</w:t>
      </w:r>
    </w:p>
    <w:p w14:paraId="54F94865"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treating all people with courtesy and respect</w:t>
      </w:r>
    </w:p>
    <w:p w14:paraId="7A5B38E8" w14:textId="77777777" w:rsidR="00411BAD" w:rsidRPr="00780759" w:rsidRDefault="00411BAD" w:rsidP="00411BAD">
      <w:pPr>
        <w:adjustRightInd w:val="0"/>
        <w:spacing w:before="60" w:after="60"/>
        <w:ind w:left="1440"/>
        <w:rPr>
          <w:rFonts w:ascii="Calibri" w:hAnsi="Calibri" w:cs="Arial"/>
          <w:szCs w:val="18"/>
          <w:lang w:val="en-AU" w:eastAsia="en-AU"/>
        </w:rPr>
      </w:pPr>
      <w:r w:rsidRPr="00780759">
        <w:rPr>
          <w:rFonts w:ascii="Calibri" w:hAnsi="Calibri" w:cs="Arial"/>
          <w:szCs w:val="18"/>
          <w:lang w:val="en-AU" w:eastAsia="en-AU"/>
        </w:rPr>
        <w:t>• using time and resources effectively</w:t>
      </w:r>
    </w:p>
    <w:p w14:paraId="18A323E7" w14:textId="77777777" w:rsidR="00411BAD" w:rsidRPr="00393926" w:rsidRDefault="00411BAD">
      <w:pPr>
        <w:pStyle w:val="BodyText"/>
        <w:spacing w:before="113" w:line="261" w:lineRule="auto"/>
        <w:ind w:left="1133" w:right="1306"/>
        <w:rPr>
          <w:rFonts w:asciiTheme="minorHAnsi" w:hAnsiTheme="minorHAnsi"/>
          <w:sz w:val="32"/>
          <w:lang w:val="en-AU"/>
        </w:rPr>
      </w:pPr>
    </w:p>
    <w:p w14:paraId="45A52611" w14:textId="77777777" w:rsidR="00FE36C5" w:rsidRDefault="00FE36C5">
      <w:pPr>
        <w:rPr>
          <w:sz w:val="20"/>
          <w:szCs w:val="20"/>
          <w:lang w:val="en-AU"/>
        </w:rPr>
      </w:pPr>
      <w:r>
        <w:rPr>
          <w:lang w:val="en-AU"/>
        </w:rPr>
        <w:br w:type="page"/>
      </w:r>
    </w:p>
    <w:p w14:paraId="6BB22926" w14:textId="77777777" w:rsidR="00185F42" w:rsidRPr="00780759" w:rsidRDefault="00411BAD">
      <w:pPr>
        <w:pStyle w:val="BodyText"/>
        <w:rPr>
          <w:lang w:val="en-AU"/>
        </w:rPr>
      </w:pPr>
      <w:r w:rsidRPr="00780759">
        <w:rPr>
          <w:noProof/>
          <w:lang w:val="en-AU" w:eastAsia="en-AU" w:bidi="ar-SA"/>
        </w:rPr>
        <w:lastRenderedPageBreak/>
        <mc:AlternateContent>
          <mc:Choice Requires="wpg">
            <w:drawing>
              <wp:anchor distT="0" distB="0" distL="114300" distR="114300" simplePos="0" relativeHeight="264" behindDoc="0" locked="0" layoutInCell="1" allowOverlap="1" wp14:anchorId="3D1E4301" wp14:editId="4CFD4FEF">
                <wp:simplePos x="0" y="0"/>
                <wp:positionH relativeFrom="page">
                  <wp:posOffset>0</wp:posOffset>
                </wp:positionH>
                <wp:positionV relativeFrom="paragraph">
                  <wp:posOffset>0</wp:posOffset>
                </wp:positionV>
                <wp:extent cx="7553325" cy="1375410"/>
                <wp:effectExtent l="0" t="0" r="9525" b="15240"/>
                <wp:wrapNone/>
                <wp:docPr id="12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375410"/>
                          <a:chOff x="0" y="-2760"/>
                          <a:chExt cx="9978" cy="2166"/>
                        </a:xfrm>
                      </wpg:grpSpPr>
                      <wps:wsp>
                        <wps:cNvPr id="124" name="Freeform 62"/>
                        <wps:cNvSpPr>
                          <a:spLocks/>
                        </wps:cNvSpPr>
                        <wps:spPr bwMode="auto">
                          <a:xfrm>
                            <a:off x="0" y="-2760"/>
                            <a:ext cx="9978" cy="1946"/>
                          </a:xfrm>
                          <a:custGeom>
                            <a:avLst/>
                            <a:gdLst>
                              <a:gd name="T0" fmla="*/ 9978 w 9978"/>
                              <a:gd name="T1" fmla="+- 0 -2217 -2759"/>
                              <a:gd name="T2" fmla="*/ -2217 h 1946"/>
                              <a:gd name="T3" fmla="*/ 9425 w 9978"/>
                              <a:gd name="T4" fmla="+- 0 -2217 -2759"/>
                              <a:gd name="T5" fmla="*/ -2217 h 1946"/>
                              <a:gd name="T6" fmla="*/ 9425 w 9978"/>
                              <a:gd name="T7" fmla="+- 0 -2474 -2759"/>
                              <a:gd name="T8" fmla="*/ -2474 h 1946"/>
                              <a:gd name="T9" fmla="*/ 8931 w 9978"/>
                              <a:gd name="T10" fmla="+- 0 -2759 -2759"/>
                              <a:gd name="T11" fmla="*/ -2759 h 1946"/>
                              <a:gd name="T12" fmla="*/ 8437 w 9978"/>
                              <a:gd name="T13" fmla="+- 0 -2474 -2759"/>
                              <a:gd name="T14" fmla="*/ -2474 h 1946"/>
                              <a:gd name="T15" fmla="*/ 8437 w 9978"/>
                              <a:gd name="T16" fmla="+- 0 -2217 -2759"/>
                              <a:gd name="T17" fmla="*/ -2217 h 1946"/>
                              <a:gd name="T18" fmla="*/ 0 w 9978"/>
                              <a:gd name="T19" fmla="+- 0 -2217 -2759"/>
                              <a:gd name="T20" fmla="*/ -2217 h 1946"/>
                              <a:gd name="T21" fmla="*/ 0 w 9978"/>
                              <a:gd name="T22" fmla="+- 0 -814 -2759"/>
                              <a:gd name="T23" fmla="*/ -814 h 1946"/>
                              <a:gd name="T24" fmla="*/ 9978 w 9978"/>
                              <a:gd name="T25" fmla="+- 0 -814 -2759"/>
                              <a:gd name="T26" fmla="*/ -814 h 1946"/>
                              <a:gd name="T27" fmla="*/ 9978 w 9978"/>
                              <a:gd name="T28" fmla="+- 0 -2217 -2759"/>
                              <a:gd name="T29" fmla="*/ -2217 h 19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978" h="1946">
                                <a:moveTo>
                                  <a:pt x="9978" y="542"/>
                                </a:moveTo>
                                <a:lnTo>
                                  <a:pt x="9425" y="542"/>
                                </a:lnTo>
                                <a:lnTo>
                                  <a:pt x="9425" y="285"/>
                                </a:lnTo>
                                <a:lnTo>
                                  <a:pt x="8931" y="0"/>
                                </a:lnTo>
                                <a:lnTo>
                                  <a:pt x="8437" y="285"/>
                                </a:lnTo>
                                <a:lnTo>
                                  <a:pt x="8437" y="542"/>
                                </a:lnTo>
                                <a:lnTo>
                                  <a:pt x="0" y="542"/>
                                </a:lnTo>
                                <a:lnTo>
                                  <a:pt x="0" y="1945"/>
                                </a:lnTo>
                                <a:lnTo>
                                  <a:pt x="9978" y="1945"/>
                                </a:lnTo>
                                <a:lnTo>
                                  <a:pt x="9978" y="542"/>
                                </a:lnTo>
                              </a:path>
                            </a:pathLst>
                          </a:custGeom>
                          <a:solidFill>
                            <a:srgbClr val="005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5" name="Picture 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437" y="-2760"/>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26" name="Freeform 60"/>
                        <wps:cNvSpPr>
                          <a:spLocks/>
                        </wps:cNvSpPr>
                        <wps:spPr bwMode="auto">
                          <a:xfrm>
                            <a:off x="8436" y="-2759"/>
                            <a:ext cx="988" cy="856"/>
                          </a:xfrm>
                          <a:custGeom>
                            <a:avLst/>
                            <a:gdLst>
                              <a:gd name="T0" fmla="+- 0 8931 8437"/>
                              <a:gd name="T1" fmla="*/ T0 w 988"/>
                              <a:gd name="T2" fmla="+- 0 -2759 -2759"/>
                              <a:gd name="T3" fmla="*/ -2759 h 856"/>
                              <a:gd name="T4" fmla="+- 0 8437 8437"/>
                              <a:gd name="T5" fmla="*/ T4 w 988"/>
                              <a:gd name="T6" fmla="+- 0 -2474 -2759"/>
                              <a:gd name="T7" fmla="*/ -2474 h 856"/>
                              <a:gd name="T8" fmla="+- 0 9425 8437"/>
                              <a:gd name="T9" fmla="*/ T8 w 988"/>
                              <a:gd name="T10" fmla="+- 0 -1903 -2759"/>
                              <a:gd name="T11" fmla="*/ -1903 h 856"/>
                              <a:gd name="T12" fmla="+- 0 9425 8437"/>
                              <a:gd name="T13" fmla="*/ T12 w 988"/>
                              <a:gd name="T14" fmla="+- 0 -2474 -2759"/>
                              <a:gd name="T15" fmla="*/ -2474 h 856"/>
                              <a:gd name="T16" fmla="+- 0 8931 8437"/>
                              <a:gd name="T17" fmla="*/ T16 w 988"/>
                              <a:gd name="T18" fmla="+- 0 -2759 -2759"/>
                              <a:gd name="T19" fmla="*/ -2759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6"/>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59"/>
                        <wps:cNvSpPr>
                          <a:spLocks/>
                        </wps:cNvSpPr>
                        <wps:spPr bwMode="auto">
                          <a:xfrm>
                            <a:off x="8436" y="-2474"/>
                            <a:ext cx="988" cy="856"/>
                          </a:xfrm>
                          <a:custGeom>
                            <a:avLst/>
                            <a:gdLst>
                              <a:gd name="T0" fmla="+- 0 9425 8437"/>
                              <a:gd name="T1" fmla="*/ T0 w 988"/>
                              <a:gd name="T2" fmla="+- 0 -2474 -2474"/>
                              <a:gd name="T3" fmla="*/ -2474 h 856"/>
                              <a:gd name="T4" fmla="+- 0 8437 8437"/>
                              <a:gd name="T5" fmla="*/ T4 w 988"/>
                              <a:gd name="T6" fmla="+- 0 -1903 -2474"/>
                              <a:gd name="T7" fmla="*/ -1903 h 856"/>
                              <a:gd name="T8" fmla="+- 0 8931 8437"/>
                              <a:gd name="T9" fmla="*/ T8 w 988"/>
                              <a:gd name="T10" fmla="+- 0 -1618 -2474"/>
                              <a:gd name="T11" fmla="*/ -1618 h 856"/>
                              <a:gd name="T12" fmla="+- 0 9425 8437"/>
                              <a:gd name="T13" fmla="*/ T12 w 988"/>
                              <a:gd name="T14" fmla="+- 0 -1903 -2474"/>
                              <a:gd name="T15" fmla="*/ -1903 h 856"/>
                              <a:gd name="T16" fmla="+- 0 9425 8437"/>
                              <a:gd name="T17" fmla="*/ T16 w 988"/>
                              <a:gd name="T18" fmla="+- 0 -2474 -2474"/>
                              <a:gd name="T19" fmla="*/ -2474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8"/>
                        <wps:cNvSpPr>
                          <a:spLocks/>
                        </wps:cNvSpPr>
                        <wps:spPr bwMode="auto">
                          <a:xfrm>
                            <a:off x="8436" y="-2758"/>
                            <a:ext cx="494" cy="1141"/>
                          </a:xfrm>
                          <a:custGeom>
                            <a:avLst/>
                            <a:gdLst>
                              <a:gd name="T0" fmla="+- 0 8930 8436"/>
                              <a:gd name="T1" fmla="*/ T0 w 494"/>
                              <a:gd name="T2" fmla="+- 0 -2757 -2757"/>
                              <a:gd name="T3" fmla="*/ -2757 h 1141"/>
                              <a:gd name="T4" fmla="+- 0 8436 8436"/>
                              <a:gd name="T5" fmla="*/ T4 w 494"/>
                              <a:gd name="T6" fmla="+- 0 -2472 -2757"/>
                              <a:gd name="T7" fmla="*/ -2472 h 1141"/>
                              <a:gd name="T8" fmla="+- 0 8436 8436"/>
                              <a:gd name="T9" fmla="*/ T8 w 494"/>
                              <a:gd name="T10" fmla="+- 0 -1902 -2757"/>
                              <a:gd name="T11" fmla="*/ -1902 h 1141"/>
                              <a:gd name="T12" fmla="+- 0 8930 8436"/>
                              <a:gd name="T13" fmla="*/ T12 w 494"/>
                              <a:gd name="T14" fmla="+- 0 -1616 -2757"/>
                              <a:gd name="T15" fmla="*/ -1616 h 1141"/>
                              <a:gd name="T16" fmla="+- 0 8930 8436"/>
                              <a:gd name="T17" fmla="*/ T16 w 494"/>
                              <a:gd name="T18" fmla="+- 0 -2757 -2757"/>
                              <a:gd name="T19" fmla="*/ -2757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5"/>
                                </a:lnTo>
                                <a:lnTo>
                                  <a:pt x="494" y="1141"/>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Text Box 57"/>
                        <wps:cNvSpPr txBox="1">
                          <a:spLocks noChangeArrowheads="1"/>
                        </wps:cNvSpPr>
                        <wps:spPr bwMode="auto">
                          <a:xfrm>
                            <a:off x="1448" y="-2609"/>
                            <a:ext cx="7058"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57621" w14:textId="77777777" w:rsidR="00E57128" w:rsidRDefault="00E57128">
                              <w:pPr>
                                <w:spacing w:line="2014" w:lineRule="exact"/>
                                <w:rPr>
                                  <w:rFonts w:ascii="Calibri"/>
                                  <w:sz w:val="172"/>
                                </w:rPr>
                              </w:pPr>
                              <w:r>
                                <w:rPr>
                                  <w:rFonts w:ascii="Calibri"/>
                                  <w:color w:val="FFFFFF"/>
                                  <w:w w:val="70"/>
                                  <w:sz w:val="172"/>
                                </w:rPr>
                                <w:t>Background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E4301" id="Group 55" o:spid="_x0000_s1033" style="position:absolute;margin-left:0;margin-top:0;width:594.75pt;height:108.3pt;z-index:264;mso-position-horizontal-relative:page;mso-position-vertical-relative:text" coordorigin=",-2760" coordsize="9978,2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">
                <v:shape id="Freeform 62" o:spid="_x0000_s1034" style="position:absolute;top:-2760;width:9978;height:1946;visibility:visible;mso-wrap-style:square;v-text-anchor:top" coordsize="997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" path="m9978,542r-553,l9425,285,8931,,8437,285r,257l,542,,1945r9978,l9978,542e" fillcolor="#005c8d" stroked="f">
                  <v:path arrowok="t" o:connecttype="custom" o:connectlocs="9978,-2217;9425,-2217;9425,-2474;8931,-2759;8437,-2474;8437,-2217;0,-2217;0,-814;9978,-814;9978,-2217"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5" type="#_x0000_t75" style="position:absolute;left:8437;top:-2760;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">
                  <v:imagedata r:id="rId28" o:title=""/>
                </v:shape>
                <v:shape id="Freeform 60" o:spid="_x0000_s1036" style="position:absolute;left:8436;top:-2759;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" path="m494,l,285,988,856r,-571l494,xe" fillcolor="#f1f1f2" stroked="f">
                  <v:fill opacity="16448f"/>
                  <v:path arrowok="t" o:connecttype="custom" o:connectlocs="494,-2759;0,-2474;988,-1903;988,-2474;494,-2759" o:connectangles="0,0,0,0,0"/>
                </v:shape>
                <v:shape id="Freeform 59" o:spid="_x0000_s1037" style="position:absolute;left:8436;top:-2474;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" path="m988,l,571,494,856,988,571,988,xe" fillcolor="#636466" stroked="f">
                  <v:fill opacity="16448f"/>
                  <v:path arrowok="t" o:connecttype="custom" o:connectlocs="988,-2474;0,-1903;494,-1618;988,-1903;988,-2474" o:connectangles="0,0,0,0,0"/>
                </v:shape>
                <v:shape id="Freeform 58" o:spid="_x0000_s1038" style="position:absolute;left:8436;top:-2758;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" path="m494,l,285,,855r494,286l494,xe" fillcolor="black" stroked="f">
                  <v:fill opacity="16448f"/>
                  <v:path arrowok="t" o:connecttype="custom" o:connectlocs="494,-2757;0,-2472;0,-1902;494,-1616;494,-2757" o:connectangles="0,0,0,0,0"/>
                </v:shape>
                <v:shape id="Text Box 57" o:spid="_x0000_s1039" type="#_x0000_t202" style="position:absolute;left:1448;top:-2609;width:7058;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34A57621" w14:textId="77777777" w:rsidR="00E57128" w:rsidRDefault="00E57128">
                        <w:pPr>
                          <w:spacing w:line="2014" w:lineRule="exact"/>
                          <w:rPr>
                            <w:rFonts w:ascii="Calibri"/>
                            <w:sz w:val="172"/>
                          </w:rPr>
                        </w:pPr>
                        <w:r>
                          <w:rPr>
                            <w:rFonts w:ascii="Calibri"/>
                            <w:color w:val="FFFFFF"/>
                            <w:w w:val="70"/>
                            <w:sz w:val="172"/>
                          </w:rPr>
                          <w:t>Background</w:t>
                        </w:r>
                      </w:p>
                    </w:txbxContent>
                  </v:textbox>
                </v:shape>
                <w10:wrap anchorx="page"/>
              </v:group>
            </w:pict>
          </mc:Fallback>
        </mc:AlternateContent>
      </w:r>
    </w:p>
    <w:p w14:paraId="2CE181E1" w14:textId="77777777" w:rsidR="00185F42" w:rsidRPr="00780759" w:rsidRDefault="00185F42">
      <w:pPr>
        <w:pStyle w:val="BodyText"/>
        <w:rPr>
          <w:lang w:val="en-AU"/>
        </w:rPr>
      </w:pPr>
    </w:p>
    <w:p w14:paraId="62405DF1" w14:textId="77777777" w:rsidR="00185F42" w:rsidRPr="00780759" w:rsidRDefault="00185F42">
      <w:pPr>
        <w:pStyle w:val="BodyText"/>
        <w:rPr>
          <w:lang w:val="en-AU"/>
        </w:rPr>
      </w:pPr>
    </w:p>
    <w:p w14:paraId="5A60D226" w14:textId="77777777" w:rsidR="00185F42" w:rsidRPr="00780759" w:rsidRDefault="00185F42">
      <w:pPr>
        <w:pStyle w:val="BodyText"/>
        <w:rPr>
          <w:lang w:val="en-AU"/>
        </w:rPr>
      </w:pPr>
    </w:p>
    <w:p w14:paraId="4F6ACF59" w14:textId="77777777" w:rsidR="00185F42" w:rsidRPr="00780759" w:rsidRDefault="00185F42">
      <w:pPr>
        <w:pStyle w:val="BodyText"/>
        <w:rPr>
          <w:lang w:val="en-AU"/>
        </w:rPr>
      </w:pPr>
    </w:p>
    <w:p w14:paraId="4FA1777A" w14:textId="77777777" w:rsidR="00185F42" w:rsidRPr="00780759" w:rsidRDefault="00185F42">
      <w:pPr>
        <w:pStyle w:val="BodyText"/>
        <w:rPr>
          <w:lang w:val="en-AU"/>
        </w:rPr>
      </w:pPr>
    </w:p>
    <w:p w14:paraId="00715D9D" w14:textId="77777777" w:rsidR="00185F42" w:rsidRPr="00780759" w:rsidRDefault="00185F42">
      <w:pPr>
        <w:pStyle w:val="BodyText"/>
        <w:rPr>
          <w:lang w:val="en-AU"/>
        </w:rPr>
      </w:pPr>
    </w:p>
    <w:p w14:paraId="1820FECB" w14:textId="77777777" w:rsidR="00185F42" w:rsidRPr="00780759" w:rsidRDefault="00185F42">
      <w:pPr>
        <w:pStyle w:val="BodyText"/>
        <w:rPr>
          <w:lang w:val="en-AU"/>
        </w:rPr>
      </w:pPr>
    </w:p>
    <w:p w14:paraId="44DB7269" w14:textId="77777777" w:rsidR="00185F42" w:rsidRPr="00780759" w:rsidRDefault="00185F42">
      <w:pPr>
        <w:pStyle w:val="BodyText"/>
        <w:rPr>
          <w:lang w:val="en-AU"/>
        </w:rPr>
      </w:pPr>
    </w:p>
    <w:p w14:paraId="31C1021F" w14:textId="77777777" w:rsidR="00185F42" w:rsidRPr="00780759" w:rsidRDefault="00185F42">
      <w:pPr>
        <w:pStyle w:val="BodyText"/>
        <w:rPr>
          <w:lang w:val="en-AU"/>
        </w:rPr>
      </w:pPr>
    </w:p>
    <w:p w14:paraId="547B247F" w14:textId="77777777" w:rsidR="00185F42" w:rsidRPr="00780759" w:rsidRDefault="00185F42">
      <w:pPr>
        <w:pStyle w:val="BodyText"/>
        <w:rPr>
          <w:lang w:val="en-AU"/>
        </w:rPr>
      </w:pPr>
    </w:p>
    <w:p w14:paraId="1333EFAF" w14:textId="77777777" w:rsidR="00185F42" w:rsidRPr="00780759" w:rsidRDefault="00185F42">
      <w:pPr>
        <w:pStyle w:val="BodyText"/>
        <w:rPr>
          <w:lang w:val="en-AU"/>
        </w:rPr>
      </w:pPr>
    </w:p>
    <w:p w14:paraId="4A7ED45B" w14:textId="77777777" w:rsidR="00185F42" w:rsidRPr="00780759" w:rsidRDefault="00435D6A">
      <w:pPr>
        <w:pStyle w:val="Heading1"/>
        <w:spacing w:before="324" w:line="196" w:lineRule="auto"/>
        <w:ind w:right="1632"/>
        <w:rPr>
          <w:lang w:val="en-AU"/>
        </w:rPr>
      </w:pPr>
      <w:bookmarkStart w:id="10" w:name="Review"/>
      <w:bookmarkStart w:id="11" w:name="_Toc523309287"/>
      <w:bookmarkEnd w:id="10"/>
      <w:r w:rsidRPr="00780759">
        <w:rPr>
          <w:color w:val="005C8D"/>
          <w:w w:val="110"/>
          <w:lang w:val="en-AU"/>
        </w:rPr>
        <w:t>Why th</w:t>
      </w:r>
      <w:r w:rsidR="00FA0A72">
        <w:rPr>
          <w:color w:val="005C8D"/>
          <w:w w:val="110"/>
          <w:lang w:val="en-AU"/>
        </w:rPr>
        <w:t>e Professional Services Review A</w:t>
      </w:r>
      <w:r w:rsidRPr="00780759">
        <w:rPr>
          <w:color w:val="005C8D"/>
          <w:w w:val="110"/>
          <w:lang w:val="en-AU"/>
        </w:rPr>
        <w:t>gency exists</w:t>
      </w:r>
      <w:bookmarkEnd w:id="11"/>
    </w:p>
    <w:p w14:paraId="7EA58158" w14:textId="77777777" w:rsidR="00780759" w:rsidRPr="000A5A2C" w:rsidRDefault="00780759" w:rsidP="00780759">
      <w:pPr>
        <w:pStyle w:val="BodyText"/>
        <w:spacing w:before="113" w:line="261" w:lineRule="auto"/>
        <w:ind w:left="1133" w:right="1160"/>
        <w:rPr>
          <w:rFonts w:asciiTheme="minorHAnsi" w:hAnsiTheme="minorHAnsi"/>
          <w:w w:val="110"/>
          <w:sz w:val="22"/>
          <w:lang w:val="en-AU"/>
        </w:rPr>
      </w:pPr>
      <w:r w:rsidRPr="000A5A2C">
        <w:rPr>
          <w:rFonts w:asciiTheme="minorHAnsi" w:hAnsiTheme="minorHAnsi"/>
          <w:w w:val="110"/>
          <w:sz w:val="22"/>
          <w:lang w:val="en-AU"/>
        </w:rPr>
        <w:t xml:space="preserve">The high quality and integrity of Australia’s health system is recognised internationally.  Preventing inappropriate practice is crucial to maintaining the high quality and integrity of the health system and in maintaining the confidence of the Australian public and the health practitioners operating within the system and to minimising financial loss to the community as a result of inappropriate practices.  </w:t>
      </w:r>
    </w:p>
    <w:p w14:paraId="2E600874" w14:textId="77777777" w:rsidR="00185F42" w:rsidRPr="000B0245" w:rsidRDefault="00185F42">
      <w:pPr>
        <w:pStyle w:val="BodyText"/>
        <w:spacing w:before="3"/>
        <w:rPr>
          <w:sz w:val="32"/>
          <w:lang w:val="en-AU"/>
        </w:rPr>
      </w:pPr>
      <w:bookmarkStart w:id="12" w:name="No_further_action_"/>
      <w:bookmarkEnd w:id="12"/>
    </w:p>
    <w:p w14:paraId="35310ACE" w14:textId="77777777" w:rsidR="00185F42" w:rsidRPr="00281850" w:rsidRDefault="00DF0941" w:rsidP="00281850">
      <w:pPr>
        <w:pStyle w:val="Heading2"/>
        <w:rPr>
          <w:color w:val="005C8D"/>
          <w:w w:val="105"/>
          <w:lang w:val="en-AU"/>
        </w:rPr>
      </w:pPr>
      <w:bookmarkStart w:id="13" w:name="_Toc523309288"/>
      <w:r>
        <w:rPr>
          <w:color w:val="005C8D"/>
          <w:w w:val="105"/>
          <w:lang w:val="en-AU"/>
        </w:rPr>
        <w:t>About PSR</w:t>
      </w:r>
      <w:bookmarkEnd w:id="13"/>
    </w:p>
    <w:p w14:paraId="3578514F" w14:textId="77777777" w:rsidR="00185F42" w:rsidRPr="006B483A" w:rsidRDefault="006B483A" w:rsidP="006B483A">
      <w:pPr>
        <w:pStyle w:val="BodyText"/>
        <w:spacing w:before="134" w:line="261" w:lineRule="auto"/>
        <w:ind w:left="1133" w:right="1160"/>
        <w:rPr>
          <w:rFonts w:asciiTheme="minorHAnsi" w:hAnsiTheme="minorHAnsi"/>
          <w:sz w:val="22"/>
          <w:lang w:val="en-AU"/>
        </w:rPr>
      </w:pPr>
      <w:r w:rsidRPr="006B483A">
        <w:rPr>
          <w:rFonts w:asciiTheme="minorHAnsi" w:hAnsiTheme="minorHAnsi"/>
          <w:w w:val="110"/>
          <w:sz w:val="22"/>
          <w:lang w:val="en-AU"/>
        </w:rPr>
        <w:t xml:space="preserve">PSR operates as an independent agency within the Australian Government’s Health portfolio, and reports directly to the Minister for Health. Together, the Director and staff form a statutory agency under the </w:t>
      </w:r>
      <w:r w:rsidRPr="006B483A">
        <w:rPr>
          <w:rFonts w:asciiTheme="minorHAnsi" w:hAnsiTheme="minorHAnsi"/>
          <w:i/>
          <w:w w:val="110"/>
          <w:sz w:val="22"/>
          <w:lang w:val="en-AU"/>
        </w:rPr>
        <w:t>Public Service Act 1999</w:t>
      </w:r>
      <w:r w:rsidRPr="006B483A">
        <w:rPr>
          <w:rFonts w:asciiTheme="minorHAnsi" w:hAnsiTheme="minorHAnsi"/>
          <w:w w:val="110"/>
          <w:sz w:val="22"/>
          <w:lang w:val="en-AU"/>
        </w:rPr>
        <w:t>.</w:t>
      </w:r>
    </w:p>
    <w:p w14:paraId="63D420AF" w14:textId="77777777" w:rsidR="000B0245" w:rsidRPr="000B0245" w:rsidRDefault="000B0245" w:rsidP="000B0245">
      <w:pPr>
        <w:pStyle w:val="BodyText"/>
        <w:spacing w:before="3"/>
        <w:rPr>
          <w:sz w:val="32"/>
          <w:lang w:val="en-AU"/>
        </w:rPr>
      </w:pPr>
      <w:bookmarkStart w:id="14" w:name="Agreement_or_referral_to_a_Committee_of_"/>
      <w:bookmarkEnd w:id="14"/>
    </w:p>
    <w:p w14:paraId="5BF6C35F" w14:textId="77777777" w:rsidR="00185F42" w:rsidRPr="00281850" w:rsidRDefault="0024772A" w:rsidP="00281850">
      <w:pPr>
        <w:pStyle w:val="Heading2"/>
        <w:rPr>
          <w:color w:val="005C8D"/>
          <w:w w:val="105"/>
          <w:lang w:val="en-AU"/>
        </w:rPr>
      </w:pPr>
      <w:bookmarkStart w:id="15" w:name="_Toc523309289"/>
      <w:r w:rsidRPr="00780759">
        <w:rPr>
          <w:color w:val="005C8D"/>
          <w:w w:val="105"/>
          <w:lang w:val="en-AU"/>
        </w:rPr>
        <w:t>Ag</w:t>
      </w:r>
      <w:r w:rsidR="006B483A">
        <w:rPr>
          <w:color w:val="005C8D"/>
          <w:w w:val="105"/>
          <w:lang w:val="en-AU"/>
        </w:rPr>
        <w:t>ency and Scheme Objectives</w:t>
      </w:r>
      <w:bookmarkEnd w:id="15"/>
    </w:p>
    <w:p w14:paraId="24B1FFA3" w14:textId="77777777" w:rsidR="006B483A" w:rsidRDefault="006B483A" w:rsidP="006B483A">
      <w:pPr>
        <w:pStyle w:val="BodyText"/>
        <w:spacing w:before="121" w:line="249" w:lineRule="auto"/>
        <w:ind w:left="1133" w:right="1160"/>
        <w:rPr>
          <w:rFonts w:asciiTheme="minorHAnsi" w:hAnsiTheme="minorHAnsi"/>
          <w:w w:val="110"/>
          <w:sz w:val="22"/>
          <w:lang w:val="en-AU"/>
        </w:rPr>
      </w:pPr>
      <w:r w:rsidRPr="00780759">
        <w:rPr>
          <w:rFonts w:asciiTheme="minorHAnsi" w:hAnsiTheme="minorHAnsi"/>
          <w:w w:val="105"/>
          <w:sz w:val="22"/>
          <w:lang w:val="en-AU"/>
        </w:rPr>
        <w:t>PSR</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is</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established</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under</w:t>
      </w:r>
      <w:r w:rsidRPr="00780759">
        <w:rPr>
          <w:rFonts w:asciiTheme="minorHAnsi" w:hAnsiTheme="minorHAnsi"/>
          <w:spacing w:val="-18"/>
          <w:w w:val="105"/>
          <w:sz w:val="22"/>
          <w:lang w:val="en-AU"/>
        </w:rPr>
        <w:t xml:space="preserve"> </w:t>
      </w:r>
      <w:r w:rsidRPr="00780759">
        <w:rPr>
          <w:rFonts w:asciiTheme="minorHAnsi" w:hAnsiTheme="minorHAnsi"/>
          <w:spacing w:val="-3"/>
          <w:w w:val="105"/>
          <w:sz w:val="22"/>
          <w:lang w:val="en-AU"/>
        </w:rPr>
        <w:t>Part</w:t>
      </w:r>
      <w:r w:rsidRPr="00780759">
        <w:rPr>
          <w:rFonts w:asciiTheme="minorHAnsi" w:hAnsiTheme="minorHAnsi"/>
          <w:spacing w:val="-23"/>
          <w:w w:val="105"/>
          <w:sz w:val="22"/>
          <w:lang w:val="en-AU"/>
        </w:rPr>
        <w:t xml:space="preserve"> </w:t>
      </w:r>
      <w:r w:rsidRPr="00780759">
        <w:rPr>
          <w:rFonts w:asciiTheme="minorHAnsi" w:hAnsiTheme="minorHAnsi"/>
          <w:spacing w:val="-6"/>
          <w:w w:val="105"/>
          <w:sz w:val="22"/>
          <w:lang w:val="en-AU"/>
        </w:rPr>
        <w:t>VAA</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of</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the</w:t>
      </w:r>
      <w:r w:rsidRPr="00780759">
        <w:rPr>
          <w:rFonts w:asciiTheme="minorHAnsi" w:hAnsiTheme="minorHAnsi"/>
          <w:spacing w:val="-18"/>
          <w:w w:val="105"/>
          <w:sz w:val="22"/>
          <w:lang w:val="en-AU"/>
        </w:rPr>
        <w:t xml:space="preserve"> </w:t>
      </w:r>
      <w:r w:rsidRPr="00780759">
        <w:rPr>
          <w:rFonts w:asciiTheme="minorHAnsi" w:hAnsiTheme="minorHAnsi"/>
          <w:i/>
          <w:w w:val="105"/>
          <w:sz w:val="22"/>
          <w:lang w:val="en-AU"/>
        </w:rPr>
        <w:t>Health</w:t>
      </w:r>
      <w:r w:rsidRPr="00780759">
        <w:rPr>
          <w:rFonts w:asciiTheme="minorHAnsi" w:hAnsiTheme="minorHAnsi"/>
          <w:i/>
          <w:spacing w:val="-24"/>
          <w:w w:val="105"/>
          <w:sz w:val="22"/>
          <w:lang w:val="en-AU"/>
        </w:rPr>
        <w:t xml:space="preserve"> </w:t>
      </w:r>
      <w:r w:rsidRPr="00780759">
        <w:rPr>
          <w:rFonts w:asciiTheme="minorHAnsi" w:hAnsiTheme="minorHAnsi"/>
          <w:i/>
          <w:spacing w:val="-3"/>
          <w:w w:val="105"/>
          <w:sz w:val="22"/>
          <w:lang w:val="en-AU"/>
        </w:rPr>
        <w:t>Insurance</w:t>
      </w:r>
      <w:r w:rsidRPr="00780759">
        <w:rPr>
          <w:rFonts w:asciiTheme="minorHAnsi" w:hAnsiTheme="minorHAnsi"/>
          <w:i/>
          <w:spacing w:val="-24"/>
          <w:w w:val="105"/>
          <w:sz w:val="22"/>
          <w:lang w:val="en-AU"/>
        </w:rPr>
        <w:t xml:space="preserve"> </w:t>
      </w:r>
      <w:r w:rsidRPr="00780759">
        <w:rPr>
          <w:rFonts w:asciiTheme="minorHAnsi" w:hAnsiTheme="minorHAnsi"/>
          <w:i/>
          <w:spacing w:val="-2"/>
          <w:w w:val="105"/>
          <w:sz w:val="22"/>
          <w:lang w:val="en-AU"/>
        </w:rPr>
        <w:t>Act</w:t>
      </w:r>
      <w:r w:rsidRPr="00780759">
        <w:rPr>
          <w:rFonts w:asciiTheme="minorHAnsi" w:hAnsiTheme="minorHAnsi"/>
          <w:i/>
          <w:spacing w:val="-24"/>
          <w:w w:val="105"/>
          <w:sz w:val="22"/>
          <w:lang w:val="en-AU"/>
        </w:rPr>
        <w:t xml:space="preserve"> </w:t>
      </w:r>
      <w:r w:rsidRPr="00780759">
        <w:rPr>
          <w:rFonts w:asciiTheme="minorHAnsi" w:hAnsiTheme="minorHAnsi"/>
          <w:i/>
          <w:w w:val="105"/>
          <w:sz w:val="22"/>
          <w:lang w:val="en-AU"/>
        </w:rPr>
        <w:t>1973</w:t>
      </w:r>
      <w:r w:rsidRPr="00780759">
        <w:rPr>
          <w:rFonts w:asciiTheme="minorHAnsi" w:hAnsiTheme="minorHAnsi"/>
          <w:i/>
          <w:spacing w:val="-23"/>
          <w:w w:val="105"/>
          <w:sz w:val="22"/>
          <w:lang w:val="en-AU"/>
        </w:rPr>
        <w:t xml:space="preserve"> </w:t>
      </w:r>
      <w:r w:rsidRPr="00780759">
        <w:rPr>
          <w:rFonts w:asciiTheme="minorHAnsi" w:hAnsiTheme="minorHAnsi"/>
          <w:w w:val="105"/>
          <w:sz w:val="22"/>
          <w:lang w:val="en-AU"/>
        </w:rPr>
        <w:t>(</w:t>
      </w:r>
      <w:r w:rsidRPr="00780759">
        <w:rPr>
          <w:rFonts w:asciiTheme="minorHAnsi" w:hAnsiTheme="minorHAnsi"/>
          <w:b/>
          <w:w w:val="105"/>
          <w:sz w:val="22"/>
          <w:lang w:val="en-AU"/>
        </w:rPr>
        <w:t>the</w:t>
      </w:r>
      <w:r w:rsidRPr="00780759">
        <w:rPr>
          <w:rFonts w:asciiTheme="minorHAnsi" w:hAnsiTheme="minorHAnsi"/>
          <w:b/>
          <w:spacing w:val="-20"/>
          <w:w w:val="105"/>
          <w:sz w:val="22"/>
          <w:lang w:val="en-AU"/>
        </w:rPr>
        <w:t xml:space="preserve"> </w:t>
      </w:r>
      <w:r w:rsidRPr="00780759">
        <w:rPr>
          <w:rFonts w:asciiTheme="minorHAnsi" w:hAnsiTheme="minorHAnsi"/>
          <w:b/>
          <w:w w:val="105"/>
          <w:sz w:val="22"/>
          <w:lang w:val="en-AU"/>
        </w:rPr>
        <w:t>Act</w:t>
      </w:r>
      <w:r w:rsidRPr="00780759">
        <w:rPr>
          <w:rFonts w:asciiTheme="minorHAnsi" w:hAnsiTheme="minorHAnsi"/>
          <w:w w:val="105"/>
          <w:sz w:val="22"/>
          <w:lang w:val="en-AU"/>
        </w:rPr>
        <w:t>)</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which</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sets</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out</w:t>
      </w:r>
      <w:r w:rsidRPr="00780759">
        <w:rPr>
          <w:rFonts w:asciiTheme="minorHAnsi" w:hAnsiTheme="minorHAnsi"/>
          <w:spacing w:val="-18"/>
          <w:w w:val="105"/>
          <w:sz w:val="22"/>
          <w:lang w:val="en-AU"/>
        </w:rPr>
        <w:t xml:space="preserve"> </w:t>
      </w:r>
      <w:r w:rsidRPr="00780759">
        <w:rPr>
          <w:rFonts w:asciiTheme="minorHAnsi" w:hAnsiTheme="minorHAnsi"/>
          <w:w w:val="105"/>
          <w:sz w:val="22"/>
          <w:lang w:val="en-AU"/>
        </w:rPr>
        <w:t>the</w:t>
      </w:r>
      <w:r w:rsidRPr="00780759">
        <w:rPr>
          <w:rFonts w:asciiTheme="minorHAnsi" w:hAnsiTheme="minorHAnsi"/>
          <w:spacing w:val="-18"/>
          <w:w w:val="105"/>
          <w:sz w:val="22"/>
          <w:lang w:val="en-AU"/>
        </w:rPr>
        <w:t xml:space="preserve"> </w:t>
      </w:r>
      <w:r w:rsidRPr="00780759">
        <w:rPr>
          <w:rFonts w:asciiTheme="minorHAnsi" w:hAnsiTheme="minorHAnsi"/>
          <w:spacing w:val="-3"/>
          <w:w w:val="105"/>
          <w:sz w:val="22"/>
          <w:lang w:val="en-AU"/>
        </w:rPr>
        <w:t xml:space="preserve">role </w:t>
      </w:r>
      <w:r w:rsidRPr="00780759">
        <w:rPr>
          <w:rFonts w:asciiTheme="minorHAnsi" w:hAnsiTheme="minorHAnsi"/>
          <w:w w:val="110"/>
          <w:sz w:val="22"/>
          <w:lang w:val="en-AU"/>
        </w:rPr>
        <w:t>and</w:t>
      </w:r>
      <w:r w:rsidRPr="00780759">
        <w:rPr>
          <w:rFonts w:asciiTheme="minorHAnsi" w:hAnsiTheme="minorHAnsi"/>
          <w:spacing w:val="-7"/>
          <w:w w:val="110"/>
          <w:sz w:val="22"/>
          <w:lang w:val="en-AU"/>
        </w:rPr>
        <w:t xml:space="preserve"> </w:t>
      </w:r>
      <w:r w:rsidRPr="00780759">
        <w:rPr>
          <w:rFonts w:asciiTheme="minorHAnsi" w:hAnsiTheme="minorHAnsi"/>
          <w:spacing w:val="-3"/>
          <w:w w:val="110"/>
          <w:sz w:val="22"/>
          <w:lang w:val="en-AU"/>
        </w:rPr>
        <w:t>powers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of</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the</w:t>
      </w:r>
      <w:r w:rsidRPr="00780759">
        <w:rPr>
          <w:rFonts w:asciiTheme="minorHAnsi" w:hAnsiTheme="minorHAnsi"/>
          <w:spacing w:val="-7"/>
          <w:w w:val="110"/>
          <w:sz w:val="22"/>
          <w:lang w:val="en-AU"/>
        </w:rPr>
        <w:t xml:space="preserve"> </w:t>
      </w:r>
      <w:r w:rsidR="00B54613">
        <w:rPr>
          <w:rFonts w:asciiTheme="minorHAnsi" w:hAnsiTheme="minorHAnsi"/>
          <w:spacing w:val="-7"/>
          <w:w w:val="110"/>
          <w:sz w:val="22"/>
          <w:lang w:val="en-AU"/>
        </w:rPr>
        <w:t>a</w:t>
      </w:r>
      <w:r w:rsidRPr="00780759">
        <w:rPr>
          <w:rFonts w:asciiTheme="minorHAnsi" w:hAnsiTheme="minorHAnsi"/>
          <w:spacing w:val="-3"/>
          <w:w w:val="110"/>
          <w:sz w:val="22"/>
          <w:lang w:val="en-AU"/>
        </w:rPr>
        <w:t>gency,</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as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well</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as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the</w:t>
      </w:r>
      <w:r w:rsidRPr="00780759">
        <w:rPr>
          <w:rFonts w:asciiTheme="minorHAnsi" w:hAnsiTheme="minorHAnsi"/>
          <w:spacing w:val="-7"/>
          <w:w w:val="110"/>
          <w:sz w:val="22"/>
          <w:lang w:val="en-AU"/>
        </w:rPr>
        <w:t xml:space="preserve"> </w:t>
      </w:r>
      <w:r w:rsidRPr="00780759">
        <w:rPr>
          <w:rFonts w:asciiTheme="minorHAnsi" w:hAnsiTheme="minorHAnsi"/>
          <w:spacing w:val="-3"/>
          <w:w w:val="110"/>
          <w:sz w:val="22"/>
          <w:lang w:val="en-AU"/>
        </w:rPr>
        <w:t>process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that</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it</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must</w:t>
      </w:r>
      <w:r w:rsidRPr="00780759">
        <w:rPr>
          <w:rFonts w:asciiTheme="minorHAnsi" w:hAnsiTheme="minorHAnsi"/>
          <w:spacing w:val="-7"/>
          <w:w w:val="110"/>
          <w:sz w:val="22"/>
          <w:lang w:val="en-AU"/>
        </w:rPr>
        <w:t xml:space="preserve"> </w:t>
      </w:r>
      <w:r w:rsidRPr="00780759">
        <w:rPr>
          <w:rFonts w:asciiTheme="minorHAnsi" w:hAnsiTheme="minorHAnsi"/>
          <w:spacing w:val="-3"/>
          <w:w w:val="110"/>
          <w:sz w:val="22"/>
          <w:lang w:val="en-AU"/>
        </w:rPr>
        <w:t>follow</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when</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conducting</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its</w:t>
      </w:r>
      <w:r w:rsidRPr="00780759">
        <w:rPr>
          <w:rFonts w:asciiTheme="minorHAnsi" w:hAnsiTheme="minorHAnsi"/>
          <w:spacing w:val="-7"/>
          <w:w w:val="110"/>
          <w:sz w:val="22"/>
          <w:lang w:val="en-AU"/>
        </w:rPr>
        <w:t xml:space="preserve"> </w:t>
      </w:r>
      <w:r w:rsidRPr="00780759">
        <w:rPr>
          <w:rFonts w:asciiTheme="minorHAnsi" w:hAnsiTheme="minorHAnsi"/>
          <w:w w:val="110"/>
          <w:sz w:val="22"/>
          <w:lang w:val="en-AU"/>
        </w:rPr>
        <w:t>work.</w:t>
      </w:r>
    </w:p>
    <w:p w14:paraId="5BA8C7CF" w14:textId="77777777" w:rsidR="00393926" w:rsidRPr="00393926" w:rsidRDefault="00393926" w:rsidP="006B483A">
      <w:pPr>
        <w:pStyle w:val="BodyText"/>
        <w:spacing w:before="121" w:line="249" w:lineRule="auto"/>
        <w:ind w:left="1133" w:right="1160"/>
        <w:rPr>
          <w:rFonts w:asciiTheme="minorHAnsi" w:hAnsiTheme="minorHAnsi"/>
          <w:sz w:val="18"/>
          <w:lang w:val="en-AU"/>
        </w:rPr>
      </w:pPr>
    </w:p>
    <w:p w14:paraId="750647DB" w14:textId="77777777" w:rsidR="006B483A" w:rsidRDefault="006B483A" w:rsidP="006B483A">
      <w:pPr>
        <w:pStyle w:val="BodyText"/>
        <w:spacing w:before="134" w:line="261" w:lineRule="auto"/>
        <w:ind w:left="1133" w:right="1160"/>
        <w:rPr>
          <w:rFonts w:asciiTheme="minorHAnsi" w:hAnsiTheme="minorHAnsi"/>
          <w:sz w:val="22"/>
          <w:lang w:val="en-AU"/>
        </w:rPr>
      </w:pPr>
      <w:r w:rsidRPr="006B483A">
        <w:rPr>
          <w:rFonts w:asciiTheme="minorHAnsi" w:hAnsiTheme="minorHAnsi"/>
          <w:sz w:val="22"/>
          <w:lang w:val="en-AU"/>
        </w:rPr>
        <w:t>Section 79A of the Act states that:</w:t>
      </w:r>
    </w:p>
    <w:p w14:paraId="0CFF9FD6" w14:textId="77777777" w:rsidR="006B483A" w:rsidRPr="001A539D" w:rsidRDefault="006B483A" w:rsidP="001A539D">
      <w:pPr>
        <w:pStyle w:val="BodyText"/>
        <w:spacing w:before="134" w:line="261" w:lineRule="auto"/>
        <w:ind w:left="1440" w:right="1160"/>
        <w:rPr>
          <w:rFonts w:asciiTheme="minorHAnsi" w:hAnsiTheme="minorHAnsi"/>
          <w:sz w:val="22"/>
          <w:lang w:val="en-AU"/>
        </w:rPr>
      </w:pPr>
      <w:r w:rsidRPr="001A539D">
        <w:rPr>
          <w:rFonts w:asciiTheme="minorHAnsi" w:hAnsiTheme="minorHAnsi"/>
          <w:sz w:val="22"/>
          <w:lang w:val="en-AU"/>
        </w:rPr>
        <w:t xml:space="preserve">The object of this Part is to protect the integrity of the Commonwealth </w:t>
      </w:r>
      <w:proofErr w:type="spellStart"/>
      <w:r w:rsidR="001A539D">
        <w:rPr>
          <w:rFonts w:asciiTheme="minorHAnsi" w:hAnsiTheme="minorHAnsi"/>
          <w:sz w:val="22"/>
          <w:lang w:val="en-AU"/>
        </w:rPr>
        <w:t>m</w:t>
      </w:r>
      <w:r w:rsidRPr="001A539D">
        <w:rPr>
          <w:rFonts w:asciiTheme="minorHAnsi" w:hAnsiTheme="minorHAnsi"/>
          <w:sz w:val="22"/>
          <w:lang w:val="en-AU"/>
        </w:rPr>
        <w:t>edicare</w:t>
      </w:r>
      <w:proofErr w:type="spellEnd"/>
      <w:r w:rsidRPr="001A539D">
        <w:rPr>
          <w:rFonts w:asciiTheme="minorHAnsi" w:hAnsiTheme="minorHAnsi"/>
          <w:sz w:val="22"/>
          <w:lang w:val="en-AU"/>
        </w:rPr>
        <w:t xml:space="preserve"> </w:t>
      </w:r>
      <w:r w:rsidR="001A539D">
        <w:rPr>
          <w:rFonts w:asciiTheme="minorHAnsi" w:hAnsiTheme="minorHAnsi"/>
          <w:sz w:val="22"/>
          <w:lang w:val="en-AU"/>
        </w:rPr>
        <w:t>b</w:t>
      </w:r>
      <w:r w:rsidRPr="001A539D">
        <w:rPr>
          <w:rFonts w:asciiTheme="minorHAnsi" w:hAnsiTheme="minorHAnsi"/>
          <w:sz w:val="22"/>
          <w:lang w:val="en-AU"/>
        </w:rPr>
        <w:t>enefits</w:t>
      </w:r>
      <w:r w:rsidR="001A539D">
        <w:rPr>
          <w:rFonts w:asciiTheme="minorHAnsi" w:hAnsiTheme="minorHAnsi"/>
          <w:sz w:val="22"/>
          <w:lang w:val="en-AU"/>
        </w:rPr>
        <w:t>, dental benefits</w:t>
      </w:r>
      <w:r w:rsidRPr="001A539D">
        <w:rPr>
          <w:rFonts w:asciiTheme="minorHAnsi" w:hAnsiTheme="minorHAnsi"/>
          <w:sz w:val="22"/>
          <w:lang w:val="en-AU"/>
        </w:rPr>
        <w:t xml:space="preserve"> and </w:t>
      </w:r>
      <w:r w:rsidR="004867C3">
        <w:rPr>
          <w:rFonts w:asciiTheme="minorHAnsi" w:hAnsiTheme="minorHAnsi"/>
          <w:sz w:val="22"/>
          <w:lang w:val="en-AU"/>
        </w:rPr>
        <w:t>p</w:t>
      </w:r>
      <w:r w:rsidRPr="001A539D">
        <w:rPr>
          <w:rFonts w:asciiTheme="minorHAnsi" w:hAnsiTheme="minorHAnsi"/>
          <w:sz w:val="22"/>
          <w:lang w:val="en-AU"/>
        </w:rPr>
        <w:t xml:space="preserve">harmaceutical </w:t>
      </w:r>
      <w:r w:rsidR="004867C3">
        <w:rPr>
          <w:rFonts w:asciiTheme="minorHAnsi" w:hAnsiTheme="minorHAnsi"/>
          <w:sz w:val="22"/>
          <w:lang w:val="en-AU"/>
        </w:rPr>
        <w:t>b</w:t>
      </w:r>
      <w:r w:rsidRPr="001A539D">
        <w:rPr>
          <w:rFonts w:asciiTheme="minorHAnsi" w:hAnsiTheme="minorHAnsi"/>
          <w:sz w:val="22"/>
          <w:lang w:val="en-AU"/>
        </w:rPr>
        <w:t>enefits programs and, in doing so:</w:t>
      </w:r>
    </w:p>
    <w:p w14:paraId="45A39136" w14:textId="77777777" w:rsidR="006B483A" w:rsidRPr="001A539D" w:rsidRDefault="006B483A" w:rsidP="001A539D">
      <w:pPr>
        <w:pStyle w:val="BodyText"/>
        <w:spacing w:before="134" w:line="261" w:lineRule="auto"/>
        <w:ind w:left="1747" w:right="1160"/>
        <w:rPr>
          <w:rFonts w:asciiTheme="minorHAnsi" w:hAnsiTheme="minorHAnsi"/>
          <w:sz w:val="22"/>
          <w:lang w:val="en-AU"/>
        </w:rPr>
      </w:pPr>
      <w:r w:rsidRPr="001A539D">
        <w:rPr>
          <w:rFonts w:asciiTheme="minorHAnsi" w:hAnsiTheme="minorHAnsi"/>
          <w:sz w:val="22"/>
          <w:lang w:val="en-AU"/>
        </w:rPr>
        <w:t>(a) protect patients and the community in general from the risks associated with inappropriate practice; and</w:t>
      </w:r>
    </w:p>
    <w:p w14:paraId="2F068E7F" w14:textId="77777777" w:rsidR="006B483A" w:rsidRPr="001A539D" w:rsidRDefault="006B483A" w:rsidP="001A539D">
      <w:pPr>
        <w:pStyle w:val="BodyText"/>
        <w:spacing w:before="134" w:line="261" w:lineRule="auto"/>
        <w:ind w:left="1747" w:right="1160"/>
        <w:rPr>
          <w:rFonts w:asciiTheme="minorHAnsi" w:hAnsiTheme="minorHAnsi"/>
          <w:sz w:val="22"/>
          <w:lang w:val="en-AU"/>
        </w:rPr>
      </w:pPr>
      <w:r w:rsidRPr="001A539D">
        <w:rPr>
          <w:rFonts w:asciiTheme="minorHAnsi" w:hAnsiTheme="minorHAnsi"/>
          <w:sz w:val="22"/>
          <w:lang w:val="en-AU"/>
        </w:rPr>
        <w:t>(b) protect the Commonwealth from having to meet the cost of services provided as a result of inappropriate practice.</w:t>
      </w:r>
    </w:p>
    <w:p w14:paraId="29957BB9" w14:textId="77777777" w:rsidR="006B483A" w:rsidRPr="006B483A" w:rsidRDefault="006B483A" w:rsidP="006B483A">
      <w:pPr>
        <w:pStyle w:val="BodyText"/>
        <w:spacing w:before="134" w:line="261" w:lineRule="auto"/>
        <w:ind w:left="1133" w:right="1160"/>
        <w:rPr>
          <w:rFonts w:asciiTheme="minorHAnsi" w:hAnsiTheme="minorHAnsi"/>
          <w:sz w:val="22"/>
          <w:lang w:val="en-AU"/>
        </w:rPr>
      </w:pPr>
      <w:r w:rsidRPr="006B483A">
        <w:rPr>
          <w:rFonts w:asciiTheme="minorHAnsi" w:hAnsiTheme="minorHAnsi"/>
          <w:sz w:val="22"/>
          <w:lang w:val="en-AU"/>
        </w:rPr>
        <w:t xml:space="preserve">Section 81 of the Act and the Health Insurance </w:t>
      </w:r>
      <w:r w:rsidRPr="006B483A">
        <w:rPr>
          <w:rFonts w:asciiTheme="minorHAnsi" w:hAnsiTheme="minorHAnsi"/>
          <w:i/>
          <w:sz w:val="22"/>
          <w:lang w:val="en-AU"/>
        </w:rPr>
        <w:t>(Professional Services Review – Allied Health and Others) Determination 2012</w:t>
      </w:r>
      <w:r w:rsidRPr="006B483A">
        <w:rPr>
          <w:rFonts w:asciiTheme="minorHAnsi" w:hAnsiTheme="minorHAnsi"/>
          <w:sz w:val="22"/>
          <w:lang w:val="en-AU"/>
        </w:rPr>
        <w:t xml:space="preserve"> set out the medical and allied practitioner groups subject to review under Part VAA.</w:t>
      </w:r>
    </w:p>
    <w:p w14:paraId="66B83D06" w14:textId="77777777" w:rsidR="00185F42" w:rsidRDefault="00185F42">
      <w:pPr>
        <w:pStyle w:val="BodyText"/>
        <w:spacing w:before="9"/>
        <w:rPr>
          <w:sz w:val="33"/>
          <w:lang w:val="en-AU"/>
        </w:rPr>
      </w:pPr>
    </w:p>
    <w:p w14:paraId="450A00B2" w14:textId="77777777" w:rsidR="000B0245" w:rsidRDefault="000B0245">
      <w:pPr>
        <w:pStyle w:val="BodyText"/>
        <w:spacing w:before="9"/>
        <w:rPr>
          <w:sz w:val="33"/>
          <w:lang w:val="en-AU"/>
        </w:rPr>
      </w:pPr>
    </w:p>
    <w:p w14:paraId="2BC98D9F" w14:textId="77777777" w:rsidR="000B0245" w:rsidRDefault="000B0245">
      <w:pPr>
        <w:pStyle w:val="BodyText"/>
        <w:spacing w:before="9"/>
        <w:rPr>
          <w:sz w:val="33"/>
          <w:lang w:val="en-AU"/>
        </w:rPr>
      </w:pPr>
    </w:p>
    <w:p w14:paraId="6E4AE83F" w14:textId="77777777" w:rsidR="000B0245" w:rsidRDefault="000B0245">
      <w:pPr>
        <w:pStyle w:val="BodyText"/>
        <w:spacing w:before="9"/>
        <w:rPr>
          <w:sz w:val="33"/>
          <w:lang w:val="en-AU"/>
        </w:rPr>
      </w:pPr>
    </w:p>
    <w:p w14:paraId="4ABCB0C6" w14:textId="77777777" w:rsidR="00B33CD4" w:rsidRDefault="00B33CD4">
      <w:pPr>
        <w:pStyle w:val="BodyText"/>
        <w:spacing w:before="9"/>
        <w:rPr>
          <w:sz w:val="33"/>
          <w:lang w:val="en-AU"/>
        </w:rPr>
      </w:pPr>
    </w:p>
    <w:p w14:paraId="43D66762" w14:textId="77777777" w:rsidR="000B0245" w:rsidRDefault="000B0245">
      <w:pPr>
        <w:pStyle w:val="BodyText"/>
        <w:spacing w:before="9"/>
        <w:rPr>
          <w:sz w:val="33"/>
          <w:lang w:val="en-AU"/>
        </w:rPr>
      </w:pPr>
    </w:p>
    <w:p w14:paraId="1348F112" w14:textId="77777777" w:rsidR="00EC7231" w:rsidRDefault="00EC7231">
      <w:pPr>
        <w:pStyle w:val="BodyText"/>
        <w:spacing w:before="9"/>
        <w:rPr>
          <w:rFonts w:asciiTheme="minorHAnsi" w:hAnsiTheme="minorHAnsi"/>
          <w:b/>
          <w:sz w:val="32"/>
          <w:szCs w:val="32"/>
          <w:lang w:val="en-AU"/>
        </w:rPr>
      </w:pPr>
    </w:p>
    <w:p w14:paraId="70550A8A" w14:textId="77777777" w:rsidR="00B33CD4" w:rsidRDefault="00B33CD4">
      <w:pPr>
        <w:pStyle w:val="BodyText"/>
        <w:spacing w:before="9"/>
        <w:rPr>
          <w:rFonts w:asciiTheme="minorHAnsi" w:hAnsiTheme="minorHAnsi"/>
          <w:b/>
          <w:sz w:val="32"/>
          <w:szCs w:val="32"/>
          <w:lang w:val="en-AU"/>
        </w:rPr>
      </w:pPr>
    </w:p>
    <w:p w14:paraId="09824985" w14:textId="77777777" w:rsidR="00B33CD4" w:rsidRPr="00B33CD4" w:rsidRDefault="00B33CD4">
      <w:pPr>
        <w:pStyle w:val="BodyText"/>
        <w:spacing w:before="9"/>
        <w:rPr>
          <w:rFonts w:asciiTheme="minorHAnsi" w:hAnsiTheme="minorHAnsi"/>
          <w:b/>
          <w:sz w:val="32"/>
          <w:szCs w:val="32"/>
          <w:lang w:val="en-AU"/>
        </w:rPr>
      </w:pPr>
    </w:p>
    <w:p w14:paraId="664B30AE" w14:textId="77777777" w:rsidR="00185F42" w:rsidRPr="00780759" w:rsidRDefault="00281850">
      <w:pPr>
        <w:pStyle w:val="Heading2"/>
        <w:rPr>
          <w:lang w:val="en-AU"/>
        </w:rPr>
      </w:pPr>
      <w:bookmarkStart w:id="16" w:name="_Toc523309290"/>
      <w:r>
        <w:rPr>
          <w:color w:val="005C8D"/>
          <w:w w:val="105"/>
          <w:lang w:val="en-AU"/>
        </w:rPr>
        <w:t>Agency Outcomes</w:t>
      </w:r>
      <w:bookmarkEnd w:id="16"/>
    </w:p>
    <w:p w14:paraId="6D977A58" w14:textId="77777777" w:rsidR="00281850" w:rsidRDefault="00281850"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Outcomes are the Government’s intended results, benefits or consequences for the Australian community. The Government requires agencies such as PSR to use outcomes as a basis for budgeting, measuring performance and reporting. Annual administered funding is appropriated on an outcomes basis.</w:t>
      </w:r>
    </w:p>
    <w:p w14:paraId="3C9DF068" w14:textId="77777777" w:rsidR="00F56DA7" w:rsidRDefault="00281850"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 xml:space="preserve">Within the Commonwealth Health Portfolio, PSR is accountable for delivering one of the outcomes allocated to the Portfolio.  </w:t>
      </w:r>
    </w:p>
    <w:p w14:paraId="6D66DC7A" w14:textId="77777777" w:rsidR="00185F42" w:rsidRDefault="00FA0A72" w:rsidP="00A8720E">
      <w:pPr>
        <w:pStyle w:val="BodyText"/>
        <w:spacing w:before="113" w:line="261" w:lineRule="auto"/>
        <w:ind w:left="1133" w:right="1160"/>
        <w:rPr>
          <w:rFonts w:asciiTheme="minorHAnsi" w:hAnsiTheme="minorHAnsi"/>
          <w:w w:val="110"/>
          <w:sz w:val="22"/>
          <w:lang w:val="en-AU"/>
        </w:rPr>
      </w:pPr>
      <w:r>
        <w:rPr>
          <w:rFonts w:asciiTheme="minorHAnsi" w:hAnsiTheme="minorHAnsi"/>
          <w:w w:val="110"/>
          <w:sz w:val="22"/>
          <w:lang w:val="en-AU"/>
        </w:rPr>
        <w:t>The o</w:t>
      </w:r>
      <w:r w:rsidR="00281850" w:rsidRPr="00A8720E">
        <w:rPr>
          <w:rFonts w:asciiTheme="minorHAnsi" w:hAnsiTheme="minorHAnsi"/>
          <w:w w:val="110"/>
          <w:sz w:val="22"/>
          <w:lang w:val="en-AU"/>
        </w:rPr>
        <w:t xml:space="preserve">utcome belonging to PSR is: </w:t>
      </w:r>
    </w:p>
    <w:p w14:paraId="1E2526AA" w14:textId="77777777" w:rsidR="00281850" w:rsidRPr="00E57128" w:rsidRDefault="00281850" w:rsidP="00C9719A">
      <w:pPr>
        <w:pStyle w:val="BodyText"/>
        <w:pBdr>
          <w:top w:val="single" w:sz="36" w:space="1" w:color="808080" w:themeColor="background1" w:themeShade="80"/>
          <w:left w:val="single" w:sz="36" w:space="4" w:color="808080" w:themeColor="background1" w:themeShade="80"/>
          <w:bottom w:val="single" w:sz="36" w:space="1" w:color="808080" w:themeColor="background1" w:themeShade="80"/>
          <w:right w:val="single" w:sz="36" w:space="4" w:color="808080" w:themeColor="background1" w:themeShade="80"/>
        </w:pBdr>
        <w:spacing w:before="113" w:line="261" w:lineRule="auto"/>
        <w:ind w:left="1133" w:right="1160"/>
        <w:rPr>
          <w:rFonts w:asciiTheme="minorHAnsi" w:hAnsiTheme="minorHAnsi"/>
          <w:b/>
          <w:color w:val="1F497D" w:themeColor="text2"/>
          <w:w w:val="110"/>
          <w:sz w:val="24"/>
          <w:lang w:val="en-AU"/>
        </w:rPr>
      </w:pPr>
      <w:r w:rsidRPr="00E57128">
        <w:rPr>
          <w:rFonts w:asciiTheme="minorHAnsi" w:hAnsiTheme="minorHAnsi"/>
          <w:b/>
          <w:color w:val="1F497D" w:themeColor="text2"/>
          <w:w w:val="110"/>
          <w:sz w:val="24"/>
          <w:lang w:val="en-AU"/>
        </w:rPr>
        <w:t>A reduction of the risks to patients and costs to the Australian Government of inappropriate practice, including through investigating health services claimed under the Medicare</w:t>
      </w:r>
      <w:r w:rsidR="00662CEA" w:rsidRPr="00E57128">
        <w:rPr>
          <w:rFonts w:asciiTheme="minorHAnsi" w:hAnsiTheme="minorHAnsi"/>
          <w:b/>
          <w:color w:val="1F497D" w:themeColor="text2"/>
          <w:w w:val="110"/>
          <w:sz w:val="24"/>
          <w:lang w:val="en-AU"/>
        </w:rPr>
        <w:t>, Dental</w:t>
      </w:r>
      <w:r w:rsidRPr="00E57128">
        <w:rPr>
          <w:rFonts w:asciiTheme="minorHAnsi" w:hAnsiTheme="minorHAnsi"/>
          <w:b/>
          <w:color w:val="1F497D" w:themeColor="text2"/>
          <w:w w:val="110"/>
          <w:sz w:val="24"/>
          <w:lang w:val="en-AU"/>
        </w:rPr>
        <w:t xml:space="preserve"> and Pharmaceutical </w:t>
      </w:r>
      <w:r w:rsidR="00662CEA" w:rsidRPr="00E57128">
        <w:rPr>
          <w:rFonts w:asciiTheme="minorHAnsi" w:hAnsiTheme="minorHAnsi"/>
          <w:b/>
          <w:color w:val="1F497D" w:themeColor="text2"/>
          <w:w w:val="110"/>
          <w:sz w:val="24"/>
          <w:lang w:val="en-AU"/>
        </w:rPr>
        <w:t>B</w:t>
      </w:r>
      <w:r w:rsidRPr="00E57128">
        <w:rPr>
          <w:rFonts w:asciiTheme="minorHAnsi" w:hAnsiTheme="minorHAnsi"/>
          <w:b/>
          <w:color w:val="1F497D" w:themeColor="text2"/>
          <w:w w:val="110"/>
          <w:sz w:val="24"/>
          <w:lang w:val="en-AU"/>
        </w:rPr>
        <w:t>enefits schemes.</w:t>
      </w:r>
    </w:p>
    <w:p w14:paraId="1249026E" w14:textId="77777777" w:rsidR="00EC7231" w:rsidRPr="00393926" w:rsidRDefault="00EC7231" w:rsidP="000B0245">
      <w:pPr>
        <w:pStyle w:val="BodyText"/>
        <w:spacing w:before="3"/>
        <w:rPr>
          <w:sz w:val="32"/>
          <w:lang w:val="en-AU"/>
        </w:rPr>
      </w:pPr>
    </w:p>
    <w:p w14:paraId="15EEF20E" w14:textId="77777777" w:rsidR="00185F42" w:rsidRPr="00780759" w:rsidRDefault="00754882">
      <w:pPr>
        <w:pStyle w:val="Heading2"/>
        <w:rPr>
          <w:lang w:val="en-AU"/>
        </w:rPr>
      </w:pPr>
      <w:bookmarkStart w:id="17" w:name="_Toc523309291"/>
      <w:r>
        <w:rPr>
          <w:color w:val="005C8D"/>
          <w:lang w:val="en-AU"/>
        </w:rPr>
        <w:t>Delivery of Outcome</w:t>
      </w:r>
      <w:r w:rsidR="00B95F09">
        <w:rPr>
          <w:color w:val="005C8D"/>
          <w:lang w:val="en-AU"/>
        </w:rPr>
        <w:t>s</w:t>
      </w:r>
      <w:bookmarkEnd w:id="17"/>
    </w:p>
    <w:p w14:paraId="0AC8D07E" w14:textId="77777777" w:rsidR="00A32150" w:rsidRDefault="00A32150" w:rsidP="00A32150">
      <w:pPr>
        <w:pStyle w:val="BodyText"/>
        <w:spacing w:before="134" w:line="261" w:lineRule="auto"/>
        <w:ind w:left="1170" w:right="1160"/>
        <w:rPr>
          <w:rFonts w:asciiTheme="minorHAnsi" w:hAnsiTheme="minorHAnsi"/>
          <w:w w:val="110"/>
          <w:sz w:val="22"/>
          <w:lang w:val="en-AU"/>
        </w:rPr>
      </w:pPr>
      <w:r w:rsidRPr="00A8720E">
        <w:rPr>
          <w:rFonts w:asciiTheme="minorHAnsi" w:hAnsiTheme="minorHAnsi"/>
          <w:w w:val="110"/>
          <w:sz w:val="22"/>
          <w:lang w:val="en-AU"/>
        </w:rPr>
        <w:t xml:space="preserve">The PSR Scheme delivers on this </w:t>
      </w:r>
      <w:r w:rsidR="00FA0A72">
        <w:rPr>
          <w:rFonts w:asciiTheme="minorHAnsi" w:hAnsiTheme="minorHAnsi"/>
          <w:w w:val="110"/>
          <w:sz w:val="22"/>
          <w:lang w:val="en-AU"/>
        </w:rPr>
        <w:t>o</w:t>
      </w:r>
      <w:r w:rsidRPr="00A8720E">
        <w:rPr>
          <w:rFonts w:asciiTheme="minorHAnsi" w:hAnsiTheme="minorHAnsi"/>
          <w:w w:val="110"/>
          <w:sz w:val="22"/>
          <w:lang w:val="en-AU"/>
        </w:rPr>
        <w:t>utcome by protecting the public from:</w:t>
      </w:r>
    </w:p>
    <w:p w14:paraId="0CCF521C" w14:textId="77777777" w:rsidR="00A32150" w:rsidRPr="00A32150" w:rsidRDefault="00A32150" w:rsidP="00A32150">
      <w:pPr>
        <w:pStyle w:val="BodyText"/>
        <w:spacing w:before="134" w:line="261" w:lineRule="auto"/>
        <w:ind w:left="1170" w:right="1160"/>
        <w:rPr>
          <w:rFonts w:asciiTheme="minorHAnsi" w:hAnsiTheme="minorHAnsi"/>
          <w:w w:val="115"/>
          <w:sz w:val="22"/>
          <w:lang w:val="en-AU"/>
        </w:rPr>
      </w:pPr>
      <w:r w:rsidRPr="00A32150">
        <w:rPr>
          <w:rFonts w:asciiTheme="minorHAnsi" w:hAnsiTheme="minorHAnsi"/>
          <w:w w:val="115"/>
          <w:sz w:val="22"/>
          <w:lang w:val="en-AU"/>
        </w:rPr>
        <w:t>1.</w:t>
      </w:r>
      <w:r w:rsidRPr="00A32150">
        <w:rPr>
          <w:rFonts w:asciiTheme="minorHAnsi" w:hAnsiTheme="minorHAnsi"/>
          <w:w w:val="115"/>
          <w:sz w:val="22"/>
          <w:lang w:val="en-AU"/>
        </w:rPr>
        <w:tab/>
      </w:r>
      <w:r w:rsidRPr="00A8720E">
        <w:rPr>
          <w:rFonts w:asciiTheme="minorHAnsi" w:hAnsiTheme="minorHAnsi"/>
          <w:w w:val="110"/>
          <w:sz w:val="22"/>
          <w:lang w:val="en-AU"/>
        </w:rPr>
        <w:t xml:space="preserve">Inappropriate practice by </w:t>
      </w:r>
      <w:r w:rsidR="00AF6C59">
        <w:rPr>
          <w:rFonts w:asciiTheme="minorHAnsi" w:hAnsiTheme="minorHAnsi"/>
          <w:w w:val="110"/>
          <w:sz w:val="22"/>
          <w:lang w:val="en-AU"/>
        </w:rPr>
        <w:t>investigating whether</w:t>
      </w:r>
      <w:r w:rsidRPr="00A8720E">
        <w:rPr>
          <w:rFonts w:asciiTheme="minorHAnsi" w:hAnsiTheme="minorHAnsi"/>
          <w:w w:val="110"/>
          <w:sz w:val="22"/>
          <w:lang w:val="en-AU"/>
        </w:rPr>
        <w:t xml:space="preserve"> the Commonwealth funded services delivered by practitioners are clinically relevant</w:t>
      </w:r>
      <w:r w:rsidR="000A5A2C" w:rsidRPr="00A8720E">
        <w:rPr>
          <w:rFonts w:asciiTheme="minorHAnsi" w:hAnsiTheme="minorHAnsi"/>
          <w:w w:val="110"/>
          <w:sz w:val="22"/>
          <w:lang w:val="en-AU"/>
        </w:rPr>
        <w:t>.</w:t>
      </w:r>
    </w:p>
    <w:p w14:paraId="088DB293" w14:textId="366A8B14" w:rsidR="00A32150" w:rsidRDefault="00A32150" w:rsidP="00A32150">
      <w:pPr>
        <w:pStyle w:val="BodyText"/>
        <w:spacing w:before="134" w:line="261" w:lineRule="auto"/>
        <w:ind w:left="1170" w:right="1160"/>
        <w:rPr>
          <w:rFonts w:asciiTheme="minorHAnsi" w:hAnsiTheme="minorHAnsi"/>
          <w:w w:val="115"/>
          <w:sz w:val="22"/>
          <w:lang w:val="en-AU"/>
        </w:rPr>
      </w:pPr>
      <w:r w:rsidRPr="00A32150">
        <w:rPr>
          <w:rFonts w:asciiTheme="minorHAnsi" w:hAnsiTheme="minorHAnsi"/>
          <w:w w:val="115"/>
          <w:sz w:val="22"/>
          <w:lang w:val="en-AU"/>
        </w:rPr>
        <w:t>2.</w:t>
      </w:r>
      <w:r w:rsidRPr="00A32150">
        <w:rPr>
          <w:rFonts w:asciiTheme="minorHAnsi" w:hAnsiTheme="minorHAnsi"/>
          <w:w w:val="115"/>
          <w:sz w:val="22"/>
          <w:lang w:val="en-AU"/>
        </w:rPr>
        <w:tab/>
      </w:r>
      <w:r w:rsidRPr="00A8720E">
        <w:rPr>
          <w:rFonts w:asciiTheme="minorHAnsi" w:hAnsiTheme="minorHAnsi"/>
          <w:w w:val="110"/>
          <w:sz w:val="22"/>
          <w:lang w:val="en-AU"/>
        </w:rPr>
        <w:t xml:space="preserve">The consequences of inappropriate practice by </w:t>
      </w:r>
      <w:r w:rsidR="00AF6C59">
        <w:rPr>
          <w:rFonts w:asciiTheme="minorHAnsi" w:hAnsiTheme="minorHAnsi"/>
          <w:w w:val="110"/>
          <w:sz w:val="22"/>
          <w:lang w:val="en-AU"/>
        </w:rPr>
        <w:t>investigating whether</w:t>
      </w:r>
      <w:r w:rsidRPr="00A8720E">
        <w:rPr>
          <w:rFonts w:asciiTheme="minorHAnsi" w:hAnsiTheme="minorHAnsi"/>
          <w:w w:val="110"/>
          <w:sz w:val="22"/>
          <w:lang w:val="en-AU"/>
        </w:rPr>
        <w:t xml:space="preserve"> payments to claimants are made in accordance with the regulations for the Medicare and Pharmaceutical Benefit schedules.</w:t>
      </w:r>
      <w:r w:rsidRPr="00A32150">
        <w:rPr>
          <w:rFonts w:asciiTheme="minorHAnsi" w:hAnsiTheme="minorHAnsi"/>
          <w:w w:val="115"/>
          <w:sz w:val="22"/>
          <w:lang w:val="en-AU"/>
        </w:rPr>
        <w:t xml:space="preserve"> </w:t>
      </w:r>
    </w:p>
    <w:p w14:paraId="30664E97" w14:textId="77777777" w:rsidR="006B2B50" w:rsidRDefault="006B2B50" w:rsidP="00A32150">
      <w:pPr>
        <w:pStyle w:val="BodyText"/>
        <w:spacing w:before="134" w:line="261" w:lineRule="auto"/>
        <w:ind w:left="1170" w:right="1160"/>
        <w:rPr>
          <w:rFonts w:asciiTheme="minorHAnsi" w:hAnsiTheme="minorHAnsi"/>
          <w:w w:val="115"/>
          <w:sz w:val="22"/>
          <w:lang w:val="en-AU"/>
        </w:rPr>
      </w:pPr>
    </w:p>
    <w:p w14:paraId="3F5525F2" w14:textId="77777777" w:rsidR="00A32150" w:rsidRDefault="00A32150"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The PSR Scheme has continued to evolve since its inception. Legislative amendments were made in 1997, 1999, 2002, 2006</w:t>
      </w:r>
      <w:r w:rsidR="00AF6C59">
        <w:rPr>
          <w:rFonts w:asciiTheme="minorHAnsi" w:hAnsiTheme="minorHAnsi"/>
          <w:w w:val="110"/>
          <w:sz w:val="22"/>
          <w:lang w:val="en-AU"/>
        </w:rPr>
        <w:t>,</w:t>
      </w:r>
      <w:r w:rsidRPr="00A8720E">
        <w:rPr>
          <w:rFonts w:asciiTheme="minorHAnsi" w:hAnsiTheme="minorHAnsi"/>
          <w:w w:val="110"/>
          <w:sz w:val="22"/>
          <w:lang w:val="en-AU"/>
        </w:rPr>
        <w:t xml:space="preserve"> 2012</w:t>
      </w:r>
      <w:r w:rsidR="00AF6C59">
        <w:rPr>
          <w:rFonts w:asciiTheme="minorHAnsi" w:hAnsiTheme="minorHAnsi"/>
          <w:w w:val="110"/>
          <w:sz w:val="22"/>
          <w:lang w:val="en-AU"/>
        </w:rPr>
        <w:t>, and 2018</w:t>
      </w:r>
      <w:r w:rsidRPr="00A8720E">
        <w:rPr>
          <w:rFonts w:asciiTheme="minorHAnsi" w:hAnsiTheme="minorHAnsi"/>
          <w:w w:val="110"/>
          <w:sz w:val="22"/>
          <w:lang w:val="en-AU"/>
        </w:rPr>
        <w:t xml:space="preserve"> to strengthen the professional services review process. Comprehensive reviews conducted in 1999 and 2006 by government and key stakeholders, and a Senate Inquiry in 2011 also made recommendations to refine the administration of the Scheme and improve its effectiveness and transparency.</w:t>
      </w:r>
    </w:p>
    <w:p w14:paraId="409D91C0" w14:textId="77777777" w:rsidR="00393926" w:rsidRPr="00393926" w:rsidRDefault="00393926" w:rsidP="00A8720E">
      <w:pPr>
        <w:pStyle w:val="BodyText"/>
        <w:spacing w:before="113" w:line="261" w:lineRule="auto"/>
        <w:ind w:left="1133" w:right="1160"/>
        <w:rPr>
          <w:rFonts w:asciiTheme="minorHAnsi" w:hAnsiTheme="minorHAnsi"/>
          <w:w w:val="110"/>
          <w:sz w:val="18"/>
          <w:lang w:val="en-AU"/>
        </w:rPr>
      </w:pPr>
    </w:p>
    <w:p w14:paraId="77ED4E9C" w14:textId="771A1488" w:rsidR="00A32150" w:rsidRDefault="00A32150"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Through the annual report, PSR provides the Minister, the Parliament, and the public with a detailed description of PSR’s activities, reporting against its planned outcome and performance targets identified in the Health Portfolio Budget Statements, and the Health Portfolio Additional Estimates Statements.</w:t>
      </w:r>
    </w:p>
    <w:p w14:paraId="3E928C22" w14:textId="77777777" w:rsidR="00025D1D" w:rsidRPr="00A8720E" w:rsidRDefault="00025D1D" w:rsidP="00A8720E">
      <w:pPr>
        <w:pStyle w:val="BodyText"/>
        <w:spacing w:before="113" w:line="261" w:lineRule="auto"/>
        <w:ind w:left="1133" w:right="1160"/>
        <w:rPr>
          <w:rFonts w:asciiTheme="minorHAnsi" w:hAnsiTheme="minorHAnsi"/>
          <w:w w:val="110"/>
          <w:sz w:val="22"/>
          <w:lang w:val="en-AU"/>
        </w:rPr>
      </w:pPr>
    </w:p>
    <w:p w14:paraId="65EDAB09" w14:textId="77777777" w:rsidR="00AF6C59" w:rsidRDefault="00AF6C59">
      <w:pPr>
        <w:rPr>
          <w:rFonts w:asciiTheme="minorHAnsi" w:hAnsiTheme="minorHAnsi"/>
          <w:w w:val="110"/>
          <w:szCs w:val="20"/>
          <w:lang w:val="en-AU"/>
        </w:rPr>
      </w:pPr>
      <w:r>
        <w:rPr>
          <w:rFonts w:asciiTheme="minorHAnsi" w:hAnsiTheme="minorHAnsi"/>
          <w:w w:val="110"/>
          <w:lang w:val="en-AU"/>
        </w:rPr>
        <w:br w:type="page"/>
      </w:r>
    </w:p>
    <w:p w14:paraId="69C7558E" w14:textId="77777777" w:rsidR="00185F42" w:rsidRPr="00780759" w:rsidRDefault="00A32150">
      <w:pPr>
        <w:pStyle w:val="BodyText"/>
        <w:rPr>
          <w:lang w:val="en-AU"/>
        </w:rPr>
      </w:pPr>
      <w:r w:rsidRPr="00780759">
        <w:rPr>
          <w:noProof/>
          <w:lang w:val="en-AU" w:eastAsia="en-AU" w:bidi="ar-SA"/>
        </w:rPr>
        <w:lastRenderedPageBreak/>
        <mc:AlternateContent>
          <mc:Choice Requires="wpg">
            <w:drawing>
              <wp:anchor distT="0" distB="0" distL="114300" distR="114300" simplePos="0" relativeHeight="336" behindDoc="0" locked="0" layoutInCell="1" allowOverlap="1" wp14:anchorId="2CF0641C" wp14:editId="1D3D494F">
                <wp:simplePos x="0" y="0"/>
                <wp:positionH relativeFrom="page">
                  <wp:posOffset>0</wp:posOffset>
                </wp:positionH>
                <wp:positionV relativeFrom="paragraph">
                  <wp:posOffset>0</wp:posOffset>
                </wp:positionV>
                <wp:extent cx="8286830" cy="1547495"/>
                <wp:effectExtent l="0" t="0" r="0" b="14605"/>
                <wp:wrapNone/>
                <wp:docPr id="11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86830" cy="1547495"/>
                          <a:chOff x="0" y="-2760"/>
                          <a:chExt cx="10704" cy="2437"/>
                        </a:xfrm>
                      </wpg:grpSpPr>
                      <wps:wsp>
                        <wps:cNvPr id="116" name="Freeform 54"/>
                        <wps:cNvSpPr>
                          <a:spLocks/>
                        </wps:cNvSpPr>
                        <wps:spPr bwMode="auto">
                          <a:xfrm>
                            <a:off x="0" y="-2760"/>
                            <a:ext cx="9978" cy="2040"/>
                          </a:xfrm>
                          <a:custGeom>
                            <a:avLst/>
                            <a:gdLst>
                              <a:gd name="T0" fmla="*/ 9978 w 9978"/>
                              <a:gd name="T1" fmla="+- 0 -2217 -2759"/>
                              <a:gd name="T2" fmla="*/ -2217 h 1946"/>
                              <a:gd name="T3" fmla="*/ 9424 w 9978"/>
                              <a:gd name="T4" fmla="+- 0 -2217 -2759"/>
                              <a:gd name="T5" fmla="*/ -2217 h 1946"/>
                              <a:gd name="T6" fmla="*/ 9424 w 9978"/>
                              <a:gd name="T7" fmla="+- 0 -2475 -2759"/>
                              <a:gd name="T8" fmla="*/ -2475 h 1946"/>
                              <a:gd name="T9" fmla="*/ 8932 w 9978"/>
                              <a:gd name="T10" fmla="+- 0 -2759 -2759"/>
                              <a:gd name="T11" fmla="*/ -2759 h 1946"/>
                              <a:gd name="T12" fmla="*/ 8921 w 9978"/>
                              <a:gd name="T13" fmla="+- 0 -2759 -2759"/>
                              <a:gd name="T14" fmla="*/ -2759 h 1946"/>
                              <a:gd name="T15" fmla="*/ 8436 w 9978"/>
                              <a:gd name="T16" fmla="+- 0 -2479 -2759"/>
                              <a:gd name="T17" fmla="*/ -2479 h 1946"/>
                              <a:gd name="T18" fmla="*/ 8436 w 9978"/>
                              <a:gd name="T19" fmla="+- 0 -2217 -2759"/>
                              <a:gd name="T20" fmla="*/ -2217 h 1946"/>
                              <a:gd name="T21" fmla="*/ 0 w 9978"/>
                              <a:gd name="T22" fmla="+- 0 -2217 -2759"/>
                              <a:gd name="T23" fmla="*/ -2217 h 1946"/>
                              <a:gd name="T24" fmla="*/ 0 w 9978"/>
                              <a:gd name="T25" fmla="+- 0 -814 -2759"/>
                              <a:gd name="T26" fmla="*/ -814 h 1946"/>
                              <a:gd name="T27" fmla="*/ 9978 w 9978"/>
                              <a:gd name="T28" fmla="+- 0 -814 -2759"/>
                              <a:gd name="T29" fmla="*/ -814 h 1946"/>
                              <a:gd name="T30" fmla="*/ 9978 w 9978"/>
                              <a:gd name="T31" fmla="+- 0 -2217 -2759"/>
                              <a:gd name="T32" fmla="*/ -2217 h 19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9978" h="1946">
                                <a:moveTo>
                                  <a:pt x="9978" y="542"/>
                                </a:moveTo>
                                <a:lnTo>
                                  <a:pt x="9424" y="542"/>
                                </a:lnTo>
                                <a:lnTo>
                                  <a:pt x="9424" y="284"/>
                                </a:lnTo>
                                <a:lnTo>
                                  <a:pt x="8932" y="0"/>
                                </a:lnTo>
                                <a:lnTo>
                                  <a:pt x="8921" y="0"/>
                                </a:lnTo>
                                <a:lnTo>
                                  <a:pt x="8436" y="280"/>
                                </a:lnTo>
                                <a:lnTo>
                                  <a:pt x="8436" y="542"/>
                                </a:lnTo>
                                <a:lnTo>
                                  <a:pt x="0" y="542"/>
                                </a:lnTo>
                                <a:lnTo>
                                  <a:pt x="0" y="1945"/>
                                </a:lnTo>
                                <a:lnTo>
                                  <a:pt x="9978" y="1945"/>
                                </a:lnTo>
                                <a:lnTo>
                                  <a:pt x="9978" y="542"/>
                                </a:lnTo>
                              </a:path>
                            </a:pathLst>
                          </a:custGeom>
                          <a:solidFill>
                            <a:srgbClr val="838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436" y="-2760"/>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18" name="Freeform 52"/>
                        <wps:cNvSpPr>
                          <a:spLocks/>
                        </wps:cNvSpPr>
                        <wps:spPr bwMode="auto">
                          <a:xfrm>
                            <a:off x="8436" y="-2760"/>
                            <a:ext cx="989" cy="853"/>
                          </a:xfrm>
                          <a:custGeom>
                            <a:avLst/>
                            <a:gdLst>
                              <a:gd name="T0" fmla="+- 0 8936 8436"/>
                              <a:gd name="T1" fmla="*/ T0 w 989"/>
                              <a:gd name="T2" fmla="+- 0 -2759 -2759"/>
                              <a:gd name="T3" fmla="*/ -2759 h 853"/>
                              <a:gd name="T4" fmla="+- 0 8918 8436"/>
                              <a:gd name="T5" fmla="*/ T4 w 989"/>
                              <a:gd name="T6" fmla="+- 0 -2759 -2759"/>
                              <a:gd name="T7" fmla="*/ -2759 h 853"/>
                              <a:gd name="T8" fmla="+- 0 8436 8436"/>
                              <a:gd name="T9" fmla="*/ T8 w 989"/>
                              <a:gd name="T10" fmla="+- 0 -2481 -2759"/>
                              <a:gd name="T11" fmla="*/ -2481 h 853"/>
                              <a:gd name="T12" fmla="+- 0 8436 8436"/>
                              <a:gd name="T13" fmla="*/ T12 w 989"/>
                              <a:gd name="T14" fmla="+- 0 -1907 -2759"/>
                              <a:gd name="T15" fmla="*/ -1907 h 853"/>
                              <a:gd name="T16" fmla="+- 0 9425 8436"/>
                              <a:gd name="T17" fmla="*/ T16 w 989"/>
                              <a:gd name="T18" fmla="+- 0 -2477 -2759"/>
                              <a:gd name="T19" fmla="*/ -2477 h 853"/>
                              <a:gd name="T20" fmla="+- 0 8936 8436"/>
                              <a:gd name="T21" fmla="*/ T20 w 989"/>
                              <a:gd name="T22" fmla="+- 0 -2759 -2759"/>
                              <a:gd name="T23" fmla="*/ -2759 h 853"/>
                            </a:gdLst>
                            <a:ahLst/>
                            <a:cxnLst>
                              <a:cxn ang="0">
                                <a:pos x="T1" y="T3"/>
                              </a:cxn>
                              <a:cxn ang="0">
                                <a:pos x="T5" y="T7"/>
                              </a:cxn>
                              <a:cxn ang="0">
                                <a:pos x="T9" y="T11"/>
                              </a:cxn>
                              <a:cxn ang="0">
                                <a:pos x="T13" y="T15"/>
                              </a:cxn>
                              <a:cxn ang="0">
                                <a:pos x="T17" y="T19"/>
                              </a:cxn>
                              <a:cxn ang="0">
                                <a:pos x="T21" y="T23"/>
                              </a:cxn>
                            </a:cxnLst>
                            <a:rect l="0" t="0" r="r" b="b"/>
                            <a:pathLst>
                              <a:path w="989" h="853">
                                <a:moveTo>
                                  <a:pt x="500" y="0"/>
                                </a:moveTo>
                                <a:lnTo>
                                  <a:pt x="482" y="0"/>
                                </a:lnTo>
                                <a:lnTo>
                                  <a:pt x="0" y="278"/>
                                </a:lnTo>
                                <a:lnTo>
                                  <a:pt x="0" y="852"/>
                                </a:lnTo>
                                <a:lnTo>
                                  <a:pt x="989" y="282"/>
                                </a:lnTo>
                                <a:lnTo>
                                  <a:pt x="500"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1"/>
                        <wps:cNvSpPr>
                          <a:spLocks/>
                        </wps:cNvSpPr>
                        <wps:spPr bwMode="auto">
                          <a:xfrm>
                            <a:off x="8436" y="-2474"/>
                            <a:ext cx="989" cy="855"/>
                          </a:xfrm>
                          <a:custGeom>
                            <a:avLst/>
                            <a:gdLst>
                              <a:gd name="T0" fmla="+- 0 8436 8436"/>
                              <a:gd name="T1" fmla="*/ T0 w 989"/>
                              <a:gd name="T2" fmla="+- 0 -2473 -2473"/>
                              <a:gd name="T3" fmla="*/ -2473 h 855"/>
                              <a:gd name="T4" fmla="+- 0 8436 8436"/>
                              <a:gd name="T5" fmla="*/ T4 w 989"/>
                              <a:gd name="T6" fmla="+- 0 -1898 -2473"/>
                              <a:gd name="T7" fmla="*/ -1898 h 855"/>
                              <a:gd name="T8" fmla="+- 0 8921 8436"/>
                              <a:gd name="T9" fmla="*/ T8 w 989"/>
                              <a:gd name="T10" fmla="+- 0 -1619 -2473"/>
                              <a:gd name="T11" fmla="*/ -1619 h 855"/>
                              <a:gd name="T12" fmla="+- 0 8933 8436"/>
                              <a:gd name="T13" fmla="*/ T12 w 989"/>
                              <a:gd name="T14" fmla="+- 0 -1619 -2473"/>
                              <a:gd name="T15" fmla="*/ -1619 h 855"/>
                              <a:gd name="T16" fmla="+- 0 9425 8436"/>
                              <a:gd name="T17" fmla="*/ T16 w 989"/>
                              <a:gd name="T18" fmla="+- 0 -1903 -2473"/>
                              <a:gd name="T19" fmla="*/ -1903 h 855"/>
                              <a:gd name="T20" fmla="+- 0 8436 8436"/>
                              <a:gd name="T21" fmla="*/ T20 w 989"/>
                              <a:gd name="T22" fmla="+- 0 -2473 -2473"/>
                              <a:gd name="T23" fmla="*/ -2473 h 855"/>
                            </a:gdLst>
                            <a:ahLst/>
                            <a:cxnLst>
                              <a:cxn ang="0">
                                <a:pos x="T1" y="T3"/>
                              </a:cxn>
                              <a:cxn ang="0">
                                <a:pos x="T5" y="T7"/>
                              </a:cxn>
                              <a:cxn ang="0">
                                <a:pos x="T9" y="T11"/>
                              </a:cxn>
                              <a:cxn ang="0">
                                <a:pos x="T13" y="T15"/>
                              </a:cxn>
                              <a:cxn ang="0">
                                <a:pos x="T17" y="T19"/>
                              </a:cxn>
                              <a:cxn ang="0">
                                <a:pos x="T21" y="T23"/>
                              </a:cxn>
                            </a:cxnLst>
                            <a:rect l="0" t="0" r="r" b="b"/>
                            <a:pathLst>
                              <a:path w="989" h="855">
                                <a:moveTo>
                                  <a:pt x="0" y="0"/>
                                </a:moveTo>
                                <a:lnTo>
                                  <a:pt x="0" y="575"/>
                                </a:lnTo>
                                <a:lnTo>
                                  <a:pt x="485" y="854"/>
                                </a:lnTo>
                                <a:lnTo>
                                  <a:pt x="497" y="854"/>
                                </a:lnTo>
                                <a:lnTo>
                                  <a:pt x="989" y="570"/>
                                </a:lnTo>
                                <a:lnTo>
                                  <a:pt x="0"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0"/>
                        <wps:cNvSpPr>
                          <a:spLocks/>
                        </wps:cNvSpPr>
                        <wps:spPr bwMode="auto">
                          <a:xfrm>
                            <a:off x="8927" y="-2760"/>
                            <a:ext cx="498" cy="1141"/>
                          </a:xfrm>
                          <a:custGeom>
                            <a:avLst/>
                            <a:gdLst>
                              <a:gd name="T0" fmla="+- 0 8928 8928"/>
                              <a:gd name="T1" fmla="*/ T0 w 498"/>
                              <a:gd name="T2" fmla="+- 0 -2759 -2759"/>
                              <a:gd name="T3" fmla="*/ -2759 h 1141"/>
                              <a:gd name="T4" fmla="+- 0 8928 8928"/>
                              <a:gd name="T5" fmla="*/ T4 w 498"/>
                              <a:gd name="T6" fmla="+- 0 -1619 -2759"/>
                              <a:gd name="T7" fmla="*/ -1619 h 1141"/>
                              <a:gd name="T8" fmla="+- 0 8942 8928"/>
                              <a:gd name="T9" fmla="*/ T8 w 498"/>
                              <a:gd name="T10" fmla="+- 0 -1619 -2759"/>
                              <a:gd name="T11" fmla="*/ -1619 h 1141"/>
                              <a:gd name="T12" fmla="+- 0 9425 8928"/>
                              <a:gd name="T13" fmla="*/ T12 w 498"/>
                              <a:gd name="T14" fmla="+- 0 -1897 -2759"/>
                              <a:gd name="T15" fmla="*/ -1897 h 1141"/>
                              <a:gd name="T16" fmla="+- 0 9425 8928"/>
                              <a:gd name="T17" fmla="*/ T16 w 498"/>
                              <a:gd name="T18" fmla="+- 0 -2472 -2759"/>
                              <a:gd name="T19" fmla="*/ -2472 h 1141"/>
                              <a:gd name="T20" fmla="+- 0 8928 8928"/>
                              <a:gd name="T21" fmla="*/ T20 w 498"/>
                              <a:gd name="T22" fmla="+- 0 -2759 -2759"/>
                              <a:gd name="T23" fmla="*/ -2759 h 1141"/>
                            </a:gdLst>
                            <a:ahLst/>
                            <a:cxnLst>
                              <a:cxn ang="0">
                                <a:pos x="T1" y="T3"/>
                              </a:cxn>
                              <a:cxn ang="0">
                                <a:pos x="T5" y="T7"/>
                              </a:cxn>
                              <a:cxn ang="0">
                                <a:pos x="T9" y="T11"/>
                              </a:cxn>
                              <a:cxn ang="0">
                                <a:pos x="T13" y="T15"/>
                              </a:cxn>
                              <a:cxn ang="0">
                                <a:pos x="T17" y="T19"/>
                              </a:cxn>
                              <a:cxn ang="0">
                                <a:pos x="T21" y="T23"/>
                              </a:cxn>
                            </a:cxnLst>
                            <a:rect l="0" t="0" r="r" b="b"/>
                            <a:pathLst>
                              <a:path w="498" h="1141">
                                <a:moveTo>
                                  <a:pt x="0" y="0"/>
                                </a:moveTo>
                                <a:lnTo>
                                  <a:pt x="0" y="1140"/>
                                </a:lnTo>
                                <a:lnTo>
                                  <a:pt x="14" y="1140"/>
                                </a:lnTo>
                                <a:lnTo>
                                  <a:pt x="497" y="862"/>
                                </a:lnTo>
                                <a:lnTo>
                                  <a:pt x="497" y="287"/>
                                </a:lnTo>
                                <a:lnTo>
                                  <a:pt x="0"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
                        <wps:cNvSpPr txBox="1">
                          <a:spLocks noChangeArrowheads="1"/>
                        </wps:cNvSpPr>
                        <wps:spPr bwMode="auto">
                          <a:xfrm>
                            <a:off x="1427" y="-2632"/>
                            <a:ext cx="9277"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7E9FD" w14:textId="77777777" w:rsidR="00E57128" w:rsidRPr="00EC7231" w:rsidRDefault="00E57128">
                              <w:pPr>
                                <w:spacing w:line="2014" w:lineRule="exact"/>
                                <w:rPr>
                                  <w:rFonts w:ascii="Calibri"/>
                                  <w:sz w:val="144"/>
                                  <w:szCs w:val="172"/>
                                </w:rPr>
                              </w:pPr>
                              <w:r w:rsidRPr="00EC7231">
                                <w:rPr>
                                  <w:rFonts w:ascii="Calibri"/>
                                  <w:color w:val="FFFFFF"/>
                                  <w:w w:val="65"/>
                                  <w:sz w:val="144"/>
                                  <w:szCs w:val="172"/>
                                </w:rPr>
                                <w:t>Key Strategic Drivers</w:t>
                              </w:r>
                            </w:p>
                          </w:txbxContent>
                        </wps:txbx>
                        <wps:bodyPr rot="0" vert="horz" wrap="square" lIns="0" tIns="0" rIns="0" bIns="0" anchor="t" anchorCtr="0" upright="1">
                          <a:noAutofit/>
                        </wps:bodyPr>
                      </wps:wsp>
                      <wps:wsp>
                        <wps:cNvPr id="122" name="Text Box 48"/>
                        <wps:cNvSpPr txBox="1">
                          <a:spLocks noChangeArrowheads="1"/>
                        </wps:cNvSpPr>
                        <wps:spPr bwMode="auto">
                          <a:xfrm>
                            <a:off x="7455" y="-720"/>
                            <a:ext cx="166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0426" w14:textId="77777777" w:rsidR="00E57128" w:rsidRPr="00A047AD" w:rsidRDefault="00E57128" w:rsidP="00A32150">
                              <w:pPr>
                                <w:spacing w:before="11" w:line="385" w:lineRule="exact"/>
                                <w:jc w:val="center"/>
                                <w:rPr>
                                  <w:rFonts w:ascii="Calibri"/>
                                  <w:b/>
                                  <w:sz w:val="36"/>
                                </w:rPr>
                              </w:pPr>
                              <w:r w:rsidRPr="00A047AD">
                                <w:rPr>
                                  <w:rFonts w:ascii="Calibri"/>
                                  <w:b/>
                                  <w:color w:val="838591"/>
                                  <w:spacing w:val="3"/>
                                  <w:w w:val="110"/>
                                  <w:sz w:val="36"/>
                                </w:rPr>
                                <w:t>For PSR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0641C" id="Group 47" o:spid="_x0000_s1040" style="position:absolute;margin-left:0;margin-top:0;width:652.5pt;height:121.85pt;z-index:336;mso-position-horizontal-relative:page;mso-position-vertical-relative:text" coordorigin=",-2760" coordsize="10704,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">
                <v:shape id="Freeform 54" o:spid="_x0000_s1041" style="position:absolute;top:-2760;width:9978;height:2040;visibility:visible;mso-wrap-style:square;v-text-anchor:top" coordsize="997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" path="m9978,542r-554,l9424,284,8932,r-11,l8436,280r,262l,542,,1945r9978,l9978,542e" fillcolor="#838591" stroked="f">
                  <v:path arrowok="t" o:connecttype="custom" o:connectlocs="9978,-2324;9424,-2324;9424,-2595;8932,-2892;8921,-2892;8436,-2599;8436,-2324;0,-2324;0,-853;9978,-853;9978,-2324" o:connectangles="0,0,0,0,0,0,0,0,0,0,0"/>
                </v:shape>
                <v:shape id="Picture 53" o:spid="_x0000_s1042" type="#_x0000_t75" style="position:absolute;left:8436;top:-2760;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">
                  <v:imagedata r:id="rId30" o:title=""/>
                </v:shape>
                <v:shape id="Freeform 52" o:spid="_x0000_s1043" style="position:absolute;left:8436;top:-2760;width:989;height:853;visibility:visible;mso-wrap-style:square;v-text-anchor:top" coordsize="98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" path="m500,l482,,,278,,852,989,282,500,xe" fillcolor="#f1f1f2" stroked="f">
                  <v:fill opacity="16448f"/>
                  <v:path arrowok="t" o:connecttype="custom" o:connectlocs="500,-2759;482,-2759;0,-2481;0,-1907;989,-2477;500,-2759" o:connectangles="0,0,0,0,0,0"/>
                </v:shape>
                <v:shape id="Freeform 51" o:spid="_x0000_s1044" style="position:absolute;left:8436;top:-2474;width:989;height:855;visibility:visible;mso-wrap-style:square;v-text-anchor:top" coordsize="9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" path="m,l,575,485,854r12,l989,570,,xe" fillcolor="#636466" stroked="f">
                  <v:fill opacity="16448f"/>
                  <v:path arrowok="t" o:connecttype="custom" o:connectlocs="0,-2473;0,-1898;485,-1619;497,-1619;989,-1903;0,-2473" o:connectangles="0,0,0,0,0,0"/>
                </v:shape>
                <v:shape id="Freeform 50" o:spid="_x0000_s1045" style="position:absolute;left:8927;top:-2760;width:498;height:1141;visibility:visible;mso-wrap-style:square;v-text-anchor:top" coordsize="49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" path="m,l,1140r14,l497,862r,-575l,xe" fillcolor="black" stroked="f">
                  <v:fill opacity="16448f"/>
                  <v:path arrowok="t" o:connecttype="custom" o:connectlocs="0,-2759;0,-1619;14,-1619;497,-1897;497,-2472;0,-2759" o:connectangles="0,0,0,0,0,0"/>
                </v:shape>
                <v:shape id="_x0000_s1046" type="#_x0000_t202" style="position:absolute;left:1427;top:-2632;width:927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18C7E9FD" w14:textId="77777777" w:rsidR="00E57128" w:rsidRPr="00EC7231" w:rsidRDefault="00E57128">
                        <w:pPr>
                          <w:spacing w:line="2014" w:lineRule="exact"/>
                          <w:rPr>
                            <w:rFonts w:ascii="Calibri"/>
                            <w:sz w:val="144"/>
                            <w:szCs w:val="172"/>
                          </w:rPr>
                        </w:pPr>
                        <w:r w:rsidRPr="00EC7231">
                          <w:rPr>
                            <w:rFonts w:ascii="Calibri"/>
                            <w:color w:val="FFFFFF"/>
                            <w:w w:val="65"/>
                            <w:sz w:val="144"/>
                            <w:szCs w:val="172"/>
                          </w:rPr>
                          <w:t>Key Strategic Drivers</w:t>
                        </w:r>
                      </w:p>
                    </w:txbxContent>
                  </v:textbox>
                </v:shape>
                <v:shape id="Text Box 48" o:spid="_x0000_s1047" type="#_x0000_t202" style="position:absolute;left:7455;top:-720;width:1662;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65570426" w14:textId="77777777" w:rsidR="00E57128" w:rsidRPr="00A047AD" w:rsidRDefault="00E57128" w:rsidP="00A32150">
                        <w:pPr>
                          <w:spacing w:before="11" w:line="385" w:lineRule="exact"/>
                          <w:jc w:val="center"/>
                          <w:rPr>
                            <w:rFonts w:ascii="Calibri"/>
                            <w:b/>
                            <w:sz w:val="36"/>
                          </w:rPr>
                        </w:pPr>
                        <w:r w:rsidRPr="00A047AD">
                          <w:rPr>
                            <w:rFonts w:ascii="Calibri"/>
                            <w:b/>
                            <w:color w:val="838591"/>
                            <w:spacing w:val="3"/>
                            <w:w w:val="110"/>
                            <w:sz w:val="36"/>
                          </w:rPr>
                          <w:t>For PSR</w:t>
                        </w:r>
                      </w:p>
                    </w:txbxContent>
                  </v:textbox>
                </v:shape>
                <w10:wrap anchorx="page"/>
              </v:group>
            </w:pict>
          </mc:Fallback>
        </mc:AlternateContent>
      </w:r>
    </w:p>
    <w:p w14:paraId="1F2A07E6" w14:textId="77777777" w:rsidR="00185F42" w:rsidRPr="00780759" w:rsidRDefault="00185F42">
      <w:pPr>
        <w:pStyle w:val="BodyText"/>
        <w:rPr>
          <w:lang w:val="en-AU"/>
        </w:rPr>
      </w:pPr>
    </w:p>
    <w:p w14:paraId="2A7DB7D5" w14:textId="77777777" w:rsidR="00185F42" w:rsidRPr="00780759" w:rsidRDefault="00185F42">
      <w:pPr>
        <w:pStyle w:val="BodyText"/>
        <w:rPr>
          <w:lang w:val="en-AU"/>
        </w:rPr>
      </w:pPr>
    </w:p>
    <w:p w14:paraId="34021F7A" w14:textId="77777777" w:rsidR="00185F42" w:rsidRPr="00780759" w:rsidRDefault="00185F42">
      <w:pPr>
        <w:pStyle w:val="BodyText"/>
        <w:rPr>
          <w:lang w:val="en-AU"/>
        </w:rPr>
      </w:pPr>
    </w:p>
    <w:p w14:paraId="507E4E88" w14:textId="77777777" w:rsidR="00185F42" w:rsidRPr="00780759" w:rsidRDefault="00185F42">
      <w:pPr>
        <w:pStyle w:val="BodyText"/>
        <w:rPr>
          <w:lang w:val="en-AU"/>
        </w:rPr>
      </w:pPr>
    </w:p>
    <w:p w14:paraId="18978EA0" w14:textId="77777777" w:rsidR="00185F42" w:rsidRPr="00780759" w:rsidRDefault="00185F42">
      <w:pPr>
        <w:pStyle w:val="BodyText"/>
        <w:rPr>
          <w:lang w:val="en-AU"/>
        </w:rPr>
      </w:pPr>
    </w:p>
    <w:p w14:paraId="09475417" w14:textId="77777777" w:rsidR="00185F42" w:rsidRPr="00780759" w:rsidRDefault="00185F42">
      <w:pPr>
        <w:pStyle w:val="BodyText"/>
        <w:rPr>
          <w:lang w:val="en-AU"/>
        </w:rPr>
      </w:pPr>
    </w:p>
    <w:p w14:paraId="1071A02B" w14:textId="77777777" w:rsidR="00185F42" w:rsidRPr="00780759" w:rsidRDefault="00185F42">
      <w:pPr>
        <w:pStyle w:val="BodyText"/>
        <w:rPr>
          <w:lang w:val="en-AU"/>
        </w:rPr>
      </w:pPr>
    </w:p>
    <w:p w14:paraId="721A52BB" w14:textId="77777777" w:rsidR="00185F42" w:rsidRPr="00780759" w:rsidRDefault="00185F42">
      <w:pPr>
        <w:pStyle w:val="BodyText"/>
        <w:rPr>
          <w:lang w:val="en-AU"/>
        </w:rPr>
      </w:pPr>
    </w:p>
    <w:p w14:paraId="76E4CA37" w14:textId="77777777" w:rsidR="00185F42" w:rsidRPr="00780759" w:rsidRDefault="00185F42">
      <w:pPr>
        <w:pStyle w:val="BodyText"/>
        <w:rPr>
          <w:lang w:val="en-AU"/>
        </w:rPr>
      </w:pPr>
    </w:p>
    <w:p w14:paraId="422E8A9B" w14:textId="77777777" w:rsidR="00185F42" w:rsidRPr="00780759" w:rsidRDefault="00185F42">
      <w:pPr>
        <w:pStyle w:val="BodyText"/>
        <w:rPr>
          <w:lang w:val="en-AU"/>
        </w:rPr>
      </w:pPr>
    </w:p>
    <w:p w14:paraId="178FC423" w14:textId="77777777" w:rsidR="00185F42" w:rsidRPr="00780759" w:rsidRDefault="00A32150">
      <w:pPr>
        <w:pStyle w:val="Heading1"/>
        <w:spacing w:before="324" w:line="196" w:lineRule="auto"/>
        <w:ind w:right="1183"/>
        <w:rPr>
          <w:lang w:val="en-AU"/>
        </w:rPr>
      </w:pPr>
      <w:bookmarkStart w:id="18" w:name="Committee"/>
      <w:bookmarkStart w:id="19" w:name="_Toc523309292"/>
      <w:bookmarkEnd w:id="18"/>
      <w:r>
        <w:rPr>
          <w:color w:val="838591"/>
          <w:w w:val="110"/>
          <w:lang w:val="en-AU"/>
        </w:rPr>
        <w:t>An Australian Government Agency</w:t>
      </w:r>
      <w:bookmarkEnd w:id="19"/>
    </w:p>
    <w:p w14:paraId="01644404" w14:textId="77777777" w:rsidR="00132A9E" w:rsidRDefault="00132A9E"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 xml:space="preserve">PSR is part of the APS and is an independent portfolio agency within the Department of Health portfolio and is required to align its operation and administration with the Department of Health. </w:t>
      </w:r>
    </w:p>
    <w:p w14:paraId="42B056D5" w14:textId="77777777" w:rsidR="00132A9E" w:rsidRPr="00A8720E" w:rsidRDefault="00132A9E"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To help guide our performance we have defined our own values and behaviours which are underpinned by the APS Values. Our values and behaviours of Fair, Transparent, and Professional address the unique aspects of our business and environment and guide us in performing our role.</w:t>
      </w:r>
    </w:p>
    <w:p w14:paraId="01FFFEE0" w14:textId="77777777" w:rsidR="00185F42" w:rsidRPr="00780759" w:rsidRDefault="00185F42" w:rsidP="00A8720E">
      <w:pPr>
        <w:pStyle w:val="BodyText"/>
        <w:spacing w:before="3"/>
        <w:ind w:right="1160"/>
        <w:rPr>
          <w:sz w:val="32"/>
          <w:lang w:val="en-AU"/>
        </w:rPr>
      </w:pPr>
    </w:p>
    <w:p w14:paraId="54E19484" w14:textId="77777777" w:rsidR="00185F42" w:rsidRPr="00780759" w:rsidRDefault="00132A9E" w:rsidP="00A8720E">
      <w:pPr>
        <w:pStyle w:val="Heading1"/>
        <w:ind w:right="1160"/>
        <w:rPr>
          <w:lang w:val="en-AU"/>
        </w:rPr>
      </w:pPr>
      <w:bookmarkStart w:id="20" w:name="_Toc523309293"/>
      <w:r>
        <w:rPr>
          <w:color w:val="838591"/>
          <w:w w:val="105"/>
          <w:lang w:val="en-AU"/>
        </w:rPr>
        <w:t>Increased Compliance</w:t>
      </w:r>
      <w:bookmarkEnd w:id="20"/>
    </w:p>
    <w:p w14:paraId="6D0B6E2F" w14:textId="77777777" w:rsidR="00185F42" w:rsidRDefault="00495136"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 xml:space="preserve">Concurrent with the </w:t>
      </w:r>
      <w:r w:rsidR="00573B5C">
        <w:rPr>
          <w:rFonts w:asciiTheme="minorHAnsi" w:hAnsiTheme="minorHAnsi"/>
          <w:w w:val="110"/>
          <w:sz w:val="22"/>
          <w:lang w:val="en-AU"/>
        </w:rPr>
        <w:t>Medicare</w:t>
      </w:r>
      <w:r w:rsidR="00B54613">
        <w:rPr>
          <w:rFonts w:asciiTheme="minorHAnsi" w:hAnsiTheme="minorHAnsi"/>
          <w:w w:val="110"/>
          <w:sz w:val="22"/>
          <w:lang w:val="en-AU"/>
        </w:rPr>
        <w:t xml:space="preserve"> </w:t>
      </w:r>
      <w:r w:rsidRPr="00A8720E">
        <w:rPr>
          <w:rFonts w:asciiTheme="minorHAnsi" w:hAnsiTheme="minorHAnsi"/>
          <w:w w:val="110"/>
          <w:sz w:val="22"/>
          <w:lang w:val="en-AU"/>
        </w:rPr>
        <w:t>B</w:t>
      </w:r>
      <w:r w:rsidR="00B54613">
        <w:rPr>
          <w:rFonts w:asciiTheme="minorHAnsi" w:hAnsiTheme="minorHAnsi"/>
          <w:w w:val="110"/>
          <w:sz w:val="22"/>
          <w:lang w:val="en-AU"/>
        </w:rPr>
        <w:t xml:space="preserve">enefits </w:t>
      </w:r>
      <w:r w:rsidR="00FA0A72">
        <w:rPr>
          <w:rFonts w:asciiTheme="minorHAnsi" w:hAnsiTheme="minorHAnsi"/>
          <w:w w:val="110"/>
          <w:sz w:val="22"/>
          <w:lang w:val="en-AU"/>
        </w:rPr>
        <w:t>Schedule</w:t>
      </w:r>
      <w:r w:rsidR="00B54613">
        <w:rPr>
          <w:rFonts w:asciiTheme="minorHAnsi" w:hAnsiTheme="minorHAnsi"/>
          <w:w w:val="110"/>
          <w:sz w:val="22"/>
          <w:lang w:val="en-AU"/>
        </w:rPr>
        <w:t xml:space="preserve"> (MBS)</w:t>
      </w:r>
      <w:r w:rsidRPr="00A8720E">
        <w:rPr>
          <w:rFonts w:asciiTheme="minorHAnsi" w:hAnsiTheme="minorHAnsi"/>
          <w:w w:val="110"/>
          <w:sz w:val="22"/>
          <w:lang w:val="en-AU"/>
        </w:rPr>
        <w:t xml:space="preserve"> </w:t>
      </w:r>
      <w:r w:rsidR="00501880">
        <w:rPr>
          <w:rFonts w:asciiTheme="minorHAnsi" w:hAnsiTheme="minorHAnsi"/>
          <w:w w:val="110"/>
          <w:sz w:val="22"/>
          <w:lang w:val="en-AU"/>
        </w:rPr>
        <w:t>R</w:t>
      </w:r>
      <w:r w:rsidRPr="00A8720E">
        <w:rPr>
          <w:rFonts w:asciiTheme="minorHAnsi" w:hAnsiTheme="minorHAnsi"/>
          <w:w w:val="110"/>
          <w:sz w:val="22"/>
          <w:lang w:val="en-AU"/>
        </w:rPr>
        <w:t xml:space="preserve">eview </w:t>
      </w:r>
      <w:r w:rsidR="008121C6">
        <w:rPr>
          <w:rFonts w:asciiTheme="minorHAnsi" w:hAnsiTheme="minorHAnsi"/>
          <w:w w:val="110"/>
          <w:sz w:val="22"/>
          <w:lang w:val="en-AU"/>
        </w:rPr>
        <w:t xml:space="preserve">during 2017-18 and 2018-19 </w:t>
      </w:r>
      <w:r w:rsidR="00AF6C59">
        <w:rPr>
          <w:rFonts w:asciiTheme="minorHAnsi" w:hAnsiTheme="minorHAnsi"/>
          <w:w w:val="110"/>
          <w:sz w:val="22"/>
          <w:lang w:val="en-AU"/>
        </w:rPr>
        <w:t>the Australian Government decided</w:t>
      </w:r>
      <w:r w:rsidRPr="00A8720E">
        <w:rPr>
          <w:rFonts w:asciiTheme="minorHAnsi" w:hAnsiTheme="minorHAnsi"/>
          <w:w w:val="110"/>
          <w:sz w:val="22"/>
          <w:lang w:val="en-AU"/>
        </w:rPr>
        <w:t xml:space="preserve"> to enhance Medicare compliance processes. One major outcome has been a decision to expand compliance to include employers and/or companies that employ or otherwise engage practitioners, to ensure they act as good corporate citizens and bill appropriately. PSR received its first referral under this category in June 2018</w:t>
      </w:r>
      <w:r w:rsidR="0024772A" w:rsidRPr="00A8720E">
        <w:rPr>
          <w:rFonts w:asciiTheme="minorHAnsi" w:hAnsiTheme="minorHAnsi"/>
          <w:w w:val="110"/>
          <w:sz w:val="22"/>
          <w:lang w:val="en-AU"/>
        </w:rPr>
        <w:t>.</w:t>
      </w:r>
    </w:p>
    <w:p w14:paraId="09A42464" w14:textId="0658C7F0" w:rsidR="00F91F30" w:rsidRPr="00B161F1" w:rsidRDefault="00823BEA" w:rsidP="00F91F30">
      <w:pPr>
        <w:pStyle w:val="BodyText"/>
        <w:spacing w:before="113" w:line="261" w:lineRule="auto"/>
        <w:ind w:left="1133" w:right="1160"/>
        <w:rPr>
          <w:rFonts w:asciiTheme="minorHAnsi" w:hAnsiTheme="minorHAnsi"/>
          <w:w w:val="110"/>
          <w:sz w:val="22"/>
          <w:lang w:val="en-AU"/>
        </w:rPr>
      </w:pPr>
      <w:r w:rsidRPr="00B161F1">
        <w:rPr>
          <w:rFonts w:asciiTheme="minorHAnsi" w:hAnsiTheme="minorHAnsi"/>
          <w:w w:val="110"/>
          <w:sz w:val="22"/>
          <w:lang w:val="en-AU"/>
        </w:rPr>
        <w:t xml:space="preserve">During 2018–19, PSR </w:t>
      </w:r>
      <w:r w:rsidR="00F91F30" w:rsidRPr="00B161F1">
        <w:rPr>
          <w:rFonts w:asciiTheme="minorHAnsi" w:hAnsiTheme="minorHAnsi"/>
          <w:w w:val="110"/>
          <w:sz w:val="22"/>
          <w:lang w:val="en-AU"/>
        </w:rPr>
        <w:t>received a higher number of referrals compar</w:t>
      </w:r>
      <w:r w:rsidRPr="00B161F1">
        <w:rPr>
          <w:rFonts w:asciiTheme="minorHAnsi" w:hAnsiTheme="minorHAnsi"/>
          <w:w w:val="110"/>
          <w:sz w:val="22"/>
          <w:lang w:val="en-AU"/>
        </w:rPr>
        <w:t xml:space="preserve">ed to historical averages.  PSR </w:t>
      </w:r>
      <w:r w:rsidR="00F91F30" w:rsidRPr="00B161F1">
        <w:rPr>
          <w:rFonts w:asciiTheme="minorHAnsi" w:hAnsiTheme="minorHAnsi"/>
          <w:w w:val="110"/>
          <w:sz w:val="22"/>
          <w:lang w:val="en-AU"/>
        </w:rPr>
        <w:t xml:space="preserve">also finalised significantly more </w:t>
      </w:r>
      <w:r w:rsidR="00AB6E01">
        <w:rPr>
          <w:rFonts w:asciiTheme="minorHAnsi" w:hAnsiTheme="minorHAnsi"/>
          <w:w w:val="110"/>
          <w:sz w:val="22"/>
          <w:lang w:val="en-AU"/>
        </w:rPr>
        <w:t>section 92 agreements</w:t>
      </w:r>
      <w:r w:rsidR="00F91F30" w:rsidRPr="00B161F1">
        <w:rPr>
          <w:rFonts w:asciiTheme="minorHAnsi" w:hAnsiTheme="minorHAnsi"/>
          <w:w w:val="110"/>
          <w:sz w:val="22"/>
          <w:lang w:val="en-AU"/>
        </w:rPr>
        <w:t xml:space="preserve"> than in previous years.  </w:t>
      </w:r>
    </w:p>
    <w:p w14:paraId="7914C393" w14:textId="2CBA0D2F" w:rsidR="00185F42" w:rsidRDefault="00F91F30" w:rsidP="00F91F30">
      <w:pPr>
        <w:pStyle w:val="BodyText"/>
        <w:spacing w:before="113" w:line="261" w:lineRule="auto"/>
        <w:ind w:left="1133" w:right="1160"/>
        <w:rPr>
          <w:rFonts w:asciiTheme="minorHAnsi" w:hAnsiTheme="minorHAnsi"/>
          <w:w w:val="110"/>
          <w:sz w:val="22"/>
          <w:lang w:val="en-AU"/>
        </w:rPr>
      </w:pPr>
      <w:r w:rsidRPr="00B161F1">
        <w:rPr>
          <w:rFonts w:asciiTheme="minorHAnsi" w:hAnsiTheme="minorHAnsi"/>
          <w:w w:val="110"/>
          <w:sz w:val="22"/>
          <w:lang w:val="en-AU"/>
        </w:rPr>
        <w:t>There was also considerable diversity in referrals. Referrals were received for general practitioners, other medical practitioners, medical specialists (rehabilitation specialists, respiratory and sleep medicine specialists, radiologists, dermatologists, en</w:t>
      </w:r>
      <w:r w:rsidR="002631C6">
        <w:rPr>
          <w:rFonts w:asciiTheme="minorHAnsi" w:hAnsiTheme="minorHAnsi"/>
          <w:w w:val="110"/>
          <w:sz w:val="22"/>
          <w:lang w:val="en-AU"/>
        </w:rPr>
        <w:t xml:space="preserve">docrinologists, </w:t>
      </w:r>
      <w:r w:rsidRPr="00B161F1">
        <w:rPr>
          <w:rFonts w:asciiTheme="minorHAnsi" w:hAnsiTheme="minorHAnsi"/>
          <w:w w:val="110"/>
          <w:sz w:val="22"/>
          <w:lang w:val="en-AU"/>
        </w:rPr>
        <w:t xml:space="preserve">oncologists, </w:t>
      </w:r>
      <w:r w:rsidR="002631C6" w:rsidRPr="00EF4D1E">
        <w:rPr>
          <w:rFonts w:asciiTheme="minorHAnsi" w:hAnsiTheme="minorHAnsi"/>
          <w:w w:val="110"/>
          <w:sz w:val="22"/>
          <w:lang w:val="en-AU"/>
        </w:rPr>
        <w:t>general physicians, haematologists</w:t>
      </w:r>
      <w:r w:rsidR="002631C6">
        <w:rPr>
          <w:rFonts w:asciiTheme="minorHAnsi" w:hAnsiTheme="minorHAnsi"/>
          <w:w w:val="110"/>
          <w:sz w:val="22"/>
          <w:lang w:val="en-AU"/>
        </w:rPr>
        <w:t xml:space="preserve">, </w:t>
      </w:r>
      <w:r w:rsidR="002631C6" w:rsidRPr="00EF4D1E">
        <w:rPr>
          <w:rFonts w:asciiTheme="minorHAnsi" w:hAnsiTheme="minorHAnsi"/>
          <w:w w:val="110"/>
          <w:sz w:val="22"/>
          <w:lang w:val="en-AU"/>
        </w:rPr>
        <w:t>psychiatrists</w:t>
      </w:r>
      <w:r w:rsidRPr="00B161F1">
        <w:rPr>
          <w:rFonts w:asciiTheme="minorHAnsi" w:hAnsiTheme="minorHAnsi"/>
          <w:w w:val="110"/>
          <w:sz w:val="22"/>
          <w:lang w:val="en-AU"/>
        </w:rPr>
        <w:t>), nurse practitioners, optometrists and dentists.</w:t>
      </w:r>
    </w:p>
    <w:p w14:paraId="2C9FE7E6" w14:textId="77777777" w:rsidR="00F91F30" w:rsidRPr="00F91F30" w:rsidRDefault="00F91F30" w:rsidP="00F91F30">
      <w:pPr>
        <w:pStyle w:val="BodyText"/>
        <w:spacing w:before="113" w:line="261" w:lineRule="auto"/>
        <w:ind w:left="1133" w:right="1160"/>
        <w:rPr>
          <w:rFonts w:asciiTheme="minorHAnsi" w:hAnsiTheme="minorHAnsi"/>
          <w:w w:val="110"/>
          <w:sz w:val="22"/>
          <w:lang w:val="en-AU"/>
        </w:rPr>
      </w:pPr>
    </w:p>
    <w:p w14:paraId="0D902206" w14:textId="77777777" w:rsidR="00185F42" w:rsidRPr="00780759" w:rsidRDefault="00132A9E" w:rsidP="00A8720E">
      <w:pPr>
        <w:pStyle w:val="Heading1"/>
        <w:ind w:right="1160"/>
        <w:rPr>
          <w:lang w:val="en-AU"/>
        </w:rPr>
      </w:pPr>
      <w:bookmarkStart w:id="21" w:name="_Toc523309294"/>
      <w:r>
        <w:rPr>
          <w:color w:val="838591"/>
          <w:w w:val="110"/>
          <w:lang w:val="en-AU"/>
        </w:rPr>
        <w:t>The Future – Corporate Referrals</w:t>
      </w:r>
      <w:bookmarkEnd w:id="21"/>
    </w:p>
    <w:p w14:paraId="6D75EDE2" w14:textId="77777777" w:rsidR="00132A9E" w:rsidRDefault="00132A9E"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The M</w:t>
      </w:r>
      <w:r w:rsidR="00FA0A72">
        <w:rPr>
          <w:rFonts w:asciiTheme="minorHAnsi" w:hAnsiTheme="minorHAnsi"/>
          <w:w w:val="110"/>
          <w:sz w:val="22"/>
          <w:lang w:val="en-AU"/>
        </w:rPr>
        <w:t>BS</w:t>
      </w:r>
      <w:r w:rsidRPr="00A8720E">
        <w:rPr>
          <w:rFonts w:asciiTheme="minorHAnsi" w:hAnsiTheme="minorHAnsi"/>
          <w:w w:val="110"/>
          <w:sz w:val="22"/>
          <w:lang w:val="en-AU"/>
        </w:rPr>
        <w:t xml:space="preserve"> will become more complex as it evolves to reflect innovations in technology, health science and an expansion of the professions whose services attract Medicare benefits.  These developments will make the tasks performed by PSR more challenging and also more significant. Consequently, PSR must be able to maintain the organisational agility required to meet these future changes and challenges.</w:t>
      </w:r>
    </w:p>
    <w:p w14:paraId="555CFE23" w14:textId="1E52C614" w:rsidR="00185F42" w:rsidRPr="00780759" w:rsidRDefault="00185F42" w:rsidP="00A8720E">
      <w:pPr>
        <w:spacing w:line="261" w:lineRule="auto"/>
        <w:ind w:right="1160"/>
        <w:rPr>
          <w:lang w:val="en-AU"/>
        </w:rPr>
        <w:sectPr w:rsidR="00185F42" w:rsidRPr="00780759" w:rsidSect="00FE36C5">
          <w:footerReference w:type="even" r:id="rId31"/>
          <w:footerReference w:type="default" r:id="rId32"/>
          <w:pgSz w:w="11907" w:h="16839" w:code="9"/>
          <w:pgMar w:top="720" w:right="720" w:bottom="720" w:left="720" w:header="0" w:footer="982" w:gutter="0"/>
          <w:cols w:space="720"/>
        </w:sectPr>
      </w:pPr>
    </w:p>
    <w:p w14:paraId="6B8E7554" w14:textId="77777777" w:rsidR="00185F42" w:rsidRPr="00780759" w:rsidRDefault="003A0156">
      <w:pPr>
        <w:pStyle w:val="BodyText"/>
        <w:spacing w:before="1"/>
        <w:rPr>
          <w:lang w:val="en-AU"/>
        </w:rPr>
      </w:pPr>
      <w:r w:rsidRPr="00780759">
        <w:rPr>
          <w:noProof/>
          <w:lang w:val="en-AU" w:eastAsia="en-AU" w:bidi="ar-SA"/>
        </w:rPr>
        <w:lastRenderedPageBreak/>
        <mc:AlternateContent>
          <mc:Choice Requires="wpg">
            <w:drawing>
              <wp:anchor distT="0" distB="0" distL="114300" distR="114300" simplePos="0" relativeHeight="408" behindDoc="0" locked="0" layoutInCell="1" allowOverlap="1" wp14:anchorId="53322BF2" wp14:editId="46CCD15C">
                <wp:simplePos x="0" y="0"/>
                <wp:positionH relativeFrom="page">
                  <wp:posOffset>0</wp:posOffset>
                </wp:positionH>
                <wp:positionV relativeFrom="paragraph">
                  <wp:posOffset>0</wp:posOffset>
                </wp:positionV>
                <wp:extent cx="7620000" cy="1437005"/>
                <wp:effectExtent l="0" t="0" r="0" b="10795"/>
                <wp:wrapNone/>
                <wp:docPr id="10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0" cy="1437005"/>
                          <a:chOff x="0" y="-2760"/>
                          <a:chExt cx="9978" cy="2263"/>
                        </a:xfrm>
                      </wpg:grpSpPr>
                      <wps:wsp>
                        <wps:cNvPr id="108" name="Freeform 46"/>
                        <wps:cNvSpPr>
                          <a:spLocks/>
                        </wps:cNvSpPr>
                        <wps:spPr bwMode="auto">
                          <a:xfrm>
                            <a:off x="0" y="-2760"/>
                            <a:ext cx="9978" cy="1946"/>
                          </a:xfrm>
                          <a:custGeom>
                            <a:avLst/>
                            <a:gdLst>
                              <a:gd name="T0" fmla="*/ 9978 w 9978"/>
                              <a:gd name="T1" fmla="+- 0 -2217 -2759"/>
                              <a:gd name="T2" fmla="*/ -2217 h 1946"/>
                              <a:gd name="T3" fmla="*/ 9425 w 9978"/>
                              <a:gd name="T4" fmla="+- 0 -2217 -2759"/>
                              <a:gd name="T5" fmla="*/ -2217 h 1946"/>
                              <a:gd name="T6" fmla="*/ 9425 w 9978"/>
                              <a:gd name="T7" fmla="+- 0 -2474 -2759"/>
                              <a:gd name="T8" fmla="*/ -2474 h 1946"/>
                              <a:gd name="T9" fmla="*/ 8931 w 9978"/>
                              <a:gd name="T10" fmla="+- 0 -2759 -2759"/>
                              <a:gd name="T11" fmla="*/ -2759 h 1946"/>
                              <a:gd name="T12" fmla="*/ 8437 w 9978"/>
                              <a:gd name="T13" fmla="+- 0 -2474 -2759"/>
                              <a:gd name="T14" fmla="*/ -2474 h 1946"/>
                              <a:gd name="T15" fmla="*/ 8437 w 9978"/>
                              <a:gd name="T16" fmla="+- 0 -2217 -2759"/>
                              <a:gd name="T17" fmla="*/ -2217 h 1946"/>
                              <a:gd name="T18" fmla="*/ 0 w 9978"/>
                              <a:gd name="T19" fmla="+- 0 -2217 -2759"/>
                              <a:gd name="T20" fmla="*/ -2217 h 1946"/>
                              <a:gd name="T21" fmla="*/ 0 w 9978"/>
                              <a:gd name="T22" fmla="+- 0 -814 -2759"/>
                              <a:gd name="T23" fmla="*/ -814 h 1946"/>
                              <a:gd name="T24" fmla="*/ 9978 w 9978"/>
                              <a:gd name="T25" fmla="+- 0 -814 -2759"/>
                              <a:gd name="T26" fmla="*/ -814 h 1946"/>
                              <a:gd name="T27" fmla="*/ 9978 w 9978"/>
                              <a:gd name="T28" fmla="+- 0 -2217 -2759"/>
                              <a:gd name="T29" fmla="*/ -2217 h 19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978" h="1946">
                                <a:moveTo>
                                  <a:pt x="9978" y="542"/>
                                </a:moveTo>
                                <a:lnTo>
                                  <a:pt x="9425" y="542"/>
                                </a:lnTo>
                                <a:lnTo>
                                  <a:pt x="9425" y="285"/>
                                </a:lnTo>
                                <a:lnTo>
                                  <a:pt x="8931" y="0"/>
                                </a:lnTo>
                                <a:lnTo>
                                  <a:pt x="8437" y="285"/>
                                </a:lnTo>
                                <a:lnTo>
                                  <a:pt x="8437" y="542"/>
                                </a:lnTo>
                                <a:lnTo>
                                  <a:pt x="0" y="542"/>
                                </a:lnTo>
                                <a:lnTo>
                                  <a:pt x="0" y="1945"/>
                                </a:lnTo>
                                <a:lnTo>
                                  <a:pt x="9978" y="1945"/>
                                </a:lnTo>
                                <a:lnTo>
                                  <a:pt x="9978" y="542"/>
                                </a:lnTo>
                              </a:path>
                            </a:pathLst>
                          </a:custGeom>
                          <a:solidFill>
                            <a:srgbClr val="557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437" y="-2760"/>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110" name="Freeform 44"/>
                        <wps:cNvSpPr>
                          <a:spLocks/>
                        </wps:cNvSpPr>
                        <wps:spPr bwMode="auto">
                          <a:xfrm>
                            <a:off x="8436" y="-2760"/>
                            <a:ext cx="988" cy="856"/>
                          </a:xfrm>
                          <a:custGeom>
                            <a:avLst/>
                            <a:gdLst>
                              <a:gd name="T0" fmla="+- 0 8931 8437"/>
                              <a:gd name="T1" fmla="*/ T0 w 988"/>
                              <a:gd name="T2" fmla="+- 0 -2759 -2759"/>
                              <a:gd name="T3" fmla="*/ -2759 h 856"/>
                              <a:gd name="T4" fmla="+- 0 8437 8437"/>
                              <a:gd name="T5" fmla="*/ T4 w 988"/>
                              <a:gd name="T6" fmla="+- 0 -2474 -2759"/>
                              <a:gd name="T7" fmla="*/ -2474 h 856"/>
                              <a:gd name="T8" fmla="+- 0 9425 8437"/>
                              <a:gd name="T9" fmla="*/ T8 w 988"/>
                              <a:gd name="T10" fmla="+- 0 -1904 -2759"/>
                              <a:gd name="T11" fmla="*/ -1904 h 856"/>
                              <a:gd name="T12" fmla="+- 0 9425 8437"/>
                              <a:gd name="T13" fmla="*/ T12 w 988"/>
                              <a:gd name="T14" fmla="+- 0 -2474 -2759"/>
                              <a:gd name="T15" fmla="*/ -2474 h 856"/>
                              <a:gd name="T16" fmla="+- 0 8931 8437"/>
                              <a:gd name="T17" fmla="*/ T16 w 988"/>
                              <a:gd name="T18" fmla="+- 0 -2759 -2759"/>
                              <a:gd name="T19" fmla="*/ -2759 h 856"/>
                            </a:gdLst>
                            <a:ahLst/>
                            <a:cxnLst>
                              <a:cxn ang="0">
                                <a:pos x="T1" y="T3"/>
                              </a:cxn>
                              <a:cxn ang="0">
                                <a:pos x="T5" y="T7"/>
                              </a:cxn>
                              <a:cxn ang="0">
                                <a:pos x="T9" y="T11"/>
                              </a:cxn>
                              <a:cxn ang="0">
                                <a:pos x="T13" y="T15"/>
                              </a:cxn>
                              <a:cxn ang="0">
                                <a:pos x="T17" y="T19"/>
                              </a:cxn>
                            </a:cxnLst>
                            <a:rect l="0" t="0" r="r" b="b"/>
                            <a:pathLst>
                              <a:path w="988" h="856">
                                <a:moveTo>
                                  <a:pt x="494" y="0"/>
                                </a:moveTo>
                                <a:lnTo>
                                  <a:pt x="0" y="285"/>
                                </a:lnTo>
                                <a:lnTo>
                                  <a:pt x="988" y="855"/>
                                </a:lnTo>
                                <a:lnTo>
                                  <a:pt x="988" y="285"/>
                                </a:lnTo>
                                <a:lnTo>
                                  <a:pt x="494" y="0"/>
                                </a:lnTo>
                                <a:close/>
                              </a:path>
                            </a:pathLst>
                          </a:custGeom>
                          <a:solidFill>
                            <a:srgbClr val="F1F1F2">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3"/>
                        <wps:cNvSpPr>
                          <a:spLocks/>
                        </wps:cNvSpPr>
                        <wps:spPr bwMode="auto">
                          <a:xfrm>
                            <a:off x="8436" y="-2475"/>
                            <a:ext cx="988" cy="856"/>
                          </a:xfrm>
                          <a:custGeom>
                            <a:avLst/>
                            <a:gdLst>
                              <a:gd name="T0" fmla="+- 0 9425 8437"/>
                              <a:gd name="T1" fmla="*/ T0 w 988"/>
                              <a:gd name="T2" fmla="+- 0 -2474 -2474"/>
                              <a:gd name="T3" fmla="*/ -2474 h 856"/>
                              <a:gd name="T4" fmla="+- 0 8437 8437"/>
                              <a:gd name="T5" fmla="*/ T4 w 988"/>
                              <a:gd name="T6" fmla="+- 0 -1904 -2474"/>
                              <a:gd name="T7" fmla="*/ -1904 h 856"/>
                              <a:gd name="T8" fmla="+- 0 8931 8437"/>
                              <a:gd name="T9" fmla="*/ T8 w 988"/>
                              <a:gd name="T10" fmla="+- 0 -1619 -2474"/>
                              <a:gd name="T11" fmla="*/ -1619 h 856"/>
                              <a:gd name="T12" fmla="+- 0 9425 8437"/>
                              <a:gd name="T13" fmla="*/ T12 w 988"/>
                              <a:gd name="T14" fmla="+- 0 -1904 -2474"/>
                              <a:gd name="T15" fmla="*/ -1904 h 856"/>
                              <a:gd name="T16" fmla="+- 0 9425 8437"/>
                              <a:gd name="T17" fmla="*/ T16 w 988"/>
                              <a:gd name="T18" fmla="+- 0 -2474 -2474"/>
                              <a:gd name="T19" fmla="*/ -2474 h 856"/>
                            </a:gdLst>
                            <a:ahLst/>
                            <a:cxnLst>
                              <a:cxn ang="0">
                                <a:pos x="T1" y="T3"/>
                              </a:cxn>
                              <a:cxn ang="0">
                                <a:pos x="T5" y="T7"/>
                              </a:cxn>
                              <a:cxn ang="0">
                                <a:pos x="T9" y="T11"/>
                              </a:cxn>
                              <a:cxn ang="0">
                                <a:pos x="T13" y="T15"/>
                              </a:cxn>
                              <a:cxn ang="0">
                                <a:pos x="T17" y="T19"/>
                              </a:cxn>
                            </a:cxnLst>
                            <a:rect l="0" t="0" r="r" b="b"/>
                            <a:pathLst>
                              <a:path w="988" h="856">
                                <a:moveTo>
                                  <a:pt x="988" y="0"/>
                                </a:moveTo>
                                <a:lnTo>
                                  <a:pt x="0" y="570"/>
                                </a:lnTo>
                                <a:lnTo>
                                  <a:pt x="494" y="855"/>
                                </a:lnTo>
                                <a:lnTo>
                                  <a:pt x="988" y="570"/>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2"/>
                        <wps:cNvSpPr>
                          <a:spLocks/>
                        </wps:cNvSpPr>
                        <wps:spPr bwMode="auto">
                          <a:xfrm>
                            <a:off x="8436" y="-2760"/>
                            <a:ext cx="494" cy="1141"/>
                          </a:xfrm>
                          <a:custGeom>
                            <a:avLst/>
                            <a:gdLst>
                              <a:gd name="T0" fmla="+- 0 8930 8436"/>
                              <a:gd name="T1" fmla="*/ T0 w 494"/>
                              <a:gd name="T2" fmla="+- 0 -2759 -2759"/>
                              <a:gd name="T3" fmla="*/ -2759 h 1141"/>
                              <a:gd name="T4" fmla="+- 0 8436 8436"/>
                              <a:gd name="T5" fmla="*/ T4 w 494"/>
                              <a:gd name="T6" fmla="+- 0 -2474 -2759"/>
                              <a:gd name="T7" fmla="*/ -2474 h 1141"/>
                              <a:gd name="T8" fmla="+- 0 8436 8436"/>
                              <a:gd name="T9" fmla="*/ T8 w 494"/>
                              <a:gd name="T10" fmla="+- 0 -1904 -2759"/>
                              <a:gd name="T11" fmla="*/ -1904 h 1141"/>
                              <a:gd name="T12" fmla="+- 0 8930 8436"/>
                              <a:gd name="T13" fmla="*/ T12 w 494"/>
                              <a:gd name="T14" fmla="+- 0 -1619 -2759"/>
                              <a:gd name="T15" fmla="*/ -1619 h 1141"/>
                              <a:gd name="T16" fmla="+- 0 8930 8436"/>
                              <a:gd name="T17" fmla="*/ T16 w 494"/>
                              <a:gd name="T18" fmla="+- 0 -2759 -2759"/>
                              <a:gd name="T19" fmla="*/ -2759 h 1141"/>
                            </a:gdLst>
                            <a:ahLst/>
                            <a:cxnLst>
                              <a:cxn ang="0">
                                <a:pos x="T1" y="T3"/>
                              </a:cxn>
                              <a:cxn ang="0">
                                <a:pos x="T5" y="T7"/>
                              </a:cxn>
                              <a:cxn ang="0">
                                <a:pos x="T9" y="T11"/>
                              </a:cxn>
                              <a:cxn ang="0">
                                <a:pos x="T13" y="T15"/>
                              </a:cxn>
                              <a:cxn ang="0">
                                <a:pos x="T17" y="T19"/>
                              </a:cxn>
                            </a:cxnLst>
                            <a:rect l="0" t="0" r="r" b="b"/>
                            <a:pathLst>
                              <a:path w="494" h="1141">
                                <a:moveTo>
                                  <a:pt x="494" y="0"/>
                                </a:moveTo>
                                <a:lnTo>
                                  <a:pt x="0" y="285"/>
                                </a:lnTo>
                                <a:lnTo>
                                  <a:pt x="0" y="855"/>
                                </a:lnTo>
                                <a:lnTo>
                                  <a:pt x="494" y="1140"/>
                                </a:lnTo>
                                <a:lnTo>
                                  <a:pt x="494"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Text Box 41"/>
                        <wps:cNvSpPr txBox="1">
                          <a:spLocks noChangeArrowheads="1"/>
                        </wps:cNvSpPr>
                        <wps:spPr bwMode="auto">
                          <a:xfrm>
                            <a:off x="1439" y="-2512"/>
                            <a:ext cx="6997" cy="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44DC3" w14:textId="77777777" w:rsidR="00E57128" w:rsidRPr="00A047AD" w:rsidRDefault="00E57128">
                              <w:pPr>
                                <w:spacing w:line="2014" w:lineRule="exact"/>
                                <w:rPr>
                                  <w:rFonts w:ascii="Calibri"/>
                                  <w:sz w:val="172"/>
                                  <w:szCs w:val="172"/>
                                </w:rPr>
                              </w:pPr>
                              <w:r w:rsidRPr="00A047AD">
                                <w:rPr>
                                  <w:rFonts w:ascii="Calibri"/>
                                  <w:color w:val="FFFFFF"/>
                                  <w:spacing w:val="-30"/>
                                  <w:w w:val="70"/>
                                  <w:sz w:val="172"/>
                                  <w:szCs w:val="172"/>
                                </w:rPr>
                                <w:t>Present Day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22BF2" id="Group 39" o:spid="_x0000_s1048" style="position:absolute;margin-left:0;margin-top:0;width:600pt;height:113.15pt;z-index:408;mso-position-horizontal-relative:page;mso-position-vertical-relative:text" coordorigin=",-2760" coordsize="9978,2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">
                <v:shape id="Freeform 46" o:spid="_x0000_s1049" style="position:absolute;top:-2760;width:9978;height:1946;visibility:visible;mso-wrap-style:square;v-text-anchor:top" coordsize="9978,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" path="m9978,542r-553,l9425,285,8931,,8437,285r,257l,542,,1945r9978,l9978,542e" fillcolor="#557996" stroked="f">
                  <v:path arrowok="t" o:connecttype="custom" o:connectlocs="9978,-2217;9425,-2217;9425,-2474;8931,-2759;8437,-2474;8437,-2217;0,-2217;0,-814;9978,-814;9978,-2217" o:connectangles="0,0,0,0,0,0,0,0,0,0"/>
                </v:shape>
                <v:shape id="Picture 45" o:spid="_x0000_s1050" type="#_x0000_t75" style="position:absolute;left:8437;top:-2760;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">
                  <v:imagedata r:id="rId34" o:title=""/>
                </v:shape>
                <v:shape id="Freeform 44" o:spid="_x0000_s1051" style="position:absolute;left:8436;top:-2760;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" path="m494,l,285,988,855r,-570l494,xe" fillcolor="#f1f1f2" stroked="f">
                  <v:fill opacity="16448f"/>
                  <v:path arrowok="t" o:connecttype="custom" o:connectlocs="494,-2759;0,-2474;988,-1904;988,-2474;494,-2759" o:connectangles="0,0,0,0,0"/>
                </v:shape>
                <v:shape id="Freeform 43" o:spid="_x0000_s1052" style="position:absolute;left:8436;top:-2475;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" path="m988,l,570,494,855,988,570,988,xe" fillcolor="#636466" stroked="f">
                  <v:fill opacity="16448f"/>
                  <v:path arrowok="t" o:connecttype="custom" o:connectlocs="988,-2474;0,-1904;494,-1619;988,-1904;988,-2474" o:connectangles="0,0,0,0,0"/>
                </v:shape>
                <v:shape id="Freeform 42" o:spid="_x0000_s1053" style="position:absolute;left:8436;top:-2760;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" path="m494,l,285,,855r494,285l494,xe" fillcolor="black" stroked="f">
                  <v:fill opacity="16448f"/>
                  <v:path arrowok="t" o:connecttype="custom" o:connectlocs="494,-2759;0,-2474;0,-1904;494,-1619;494,-2759" o:connectangles="0,0,0,0,0"/>
                </v:shape>
                <v:shape id="Text Box 41" o:spid="_x0000_s1054" type="#_x0000_t202" style="position:absolute;left:1439;top:-2512;width:6997;height:2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FA44DC3" w14:textId="77777777" w:rsidR="00E57128" w:rsidRPr="00A047AD" w:rsidRDefault="00E57128">
                        <w:pPr>
                          <w:spacing w:line="2014" w:lineRule="exact"/>
                          <w:rPr>
                            <w:rFonts w:ascii="Calibri"/>
                            <w:sz w:val="172"/>
                            <w:szCs w:val="172"/>
                          </w:rPr>
                        </w:pPr>
                        <w:r w:rsidRPr="00A047AD">
                          <w:rPr>
                            <w:rFonts w:ascii="Calibri"/>
                            <w:color w:val="FFFFFF"/>
                            <w:spacing w:val="-30"/>
                            <w:w w:val="70"/>
                            <w:sz w:val="172"/>
                            <w:szCs w:val="172"/>
                          </w:rPr>
                          <w:t>Present Day</w:t>
                        </w:r>
                      </w:p>
                    </w:txbxContent>
                  </v:textbox>
                </v:shape>
                <w10:wrap anchorx="page"/>
              </v:group>
            </w:pict>
          </mc:Fallback>
        </mc:AlternateContent>
      </w:r>
    </w:p>
    <w:p w14:paraId="533817F1" w14:textId="77777777" w:rsidR="00185F42" w:rsidRPr="00780759" w:rsidRDefault="00185F42">
      <w:pPr>
        <w:pStyle w:val="BodyText"/>
        <w:rPr>
          <w:lang w:val="en-AU"/>
        </w:rPr>
      </w:pPr>
      <w:bookmarkStart w:id="22" w:name="Attending_the_Hearing"/>
      <w:bookmarkStart w:id="23" w:name="During_the_Hearing"/>
      <w:bookmarkEnd w:id="22"/>
      <w:bookmarkEnd w:id="23"/>
    </w:p>
    <w:p w14:paraId="29FB5F47" w14:textId="77777777" w:rsidR="00185F42" w:rsidRPr="00780759" w:rsidRDefault="00185F42">
      <w:pPr>
        <w:pStyle w:val="BodyText"/>
        <w:rPr>
          <w:lang w:val="en-AU"/>
        </w:rPr>
      </w:pPr>
    </w:p>
    <w:p w14:paraId="2B8301C2" w14:textId="77777777" w:rsidR="00185F42" w:rsidRPr="00780759" w:rsidRDefault="00185F42">
      <w:pPr>
        <w:pStyle w:val="BodyText"/>
        <w:rPr>
          <w:lang w:val="en-AU"/>
        </w:rPr>
      </w:pPr>
    </w:p>
    <w:p w14:paraId="5BE73695" w14:textId="77777777" w:rsidR="00185F42" w:rsidRPr="00780759" w:rsidRDefault="00185F42">
      <w:pPr>
        <w:pStyle w:val="BodyText"/>
        <w:rPr>
          <w:lang w:val="en-AU"/>
        </w:rPr>
      </w:pPr>
    </w:p>
    <w:p w14:paraId="5025DA6E" w14:textId="77777777" w:rsidR="00185F42" w:rsidRPr="00780759" w:rsidRDefault="00185F42">
      <w:pPr>
        <w:pStyle w:val="BodyText"/>
        <w:rPr>
          <w:lang w:val="en-AU"/>
        </w:rPr>
      </w:pPr>
    </w:p>
    <w:p w14:paraId="573981CE" w14:textId="77777777" w:rsidR="00185F42" w:rsidRPr="00780759" w:rsidRDefault="00185F42">
      <w:pPr>
        <w:pStyle w:val="BodyText"/>
        <w:rPr>
          <w:lang w:val="en-AU"/>
        </w:rPr>
      </w:pPr>
    </w:p>
    <w:p w14:paraId="54359F7D" w14:textId="77777777" w:rsidR="00185F42" w:rsidRPr="00780759" w:rsidRDefault="00185F42">
      <w:pPr>
        <w:pStyle w:val="BodyText"/>
        <w:rPr>
          <w:lang w:val="en-AU"/>
        </w:rPr>
      </w:pPr>
    </w:p>
    <w:p w14:paraId="28346E94" w14:textId="77777777" w:rsidR="00185F42" w:rsidRPr="00780759" w:rsidRDefault="00185F42">
      <w:pPr>
        <w:pStyle w:val="BodyText"/>
        <w:rPr>
          <w:lang w:val="en-AU"/>
        </w:rPr>
      </w:pPr>
    </w:p>
    <w:p w14:paraId="7E82FA61" w14:textId="77777777" w:rsidR="00185F42" w:rsidRPr="00780759" w:rsidRDefault="00185F42">
      <w:pPr>
        <w:pStyle w:val="BodyText"/>
        <w:rPr>
          <w:lang w:val="en-AU"/>
        </w:rPr>
      </w:pPr>
    </w:p>
    <w:p w14:paraId="01CC5A8C" w14:textId="77777777" w:rsidR="00185F42" w:rsidRPr="00780759" w:rsidRDefault="00185F42">
      <w:pPr>
        <w:pStyle w:val="BodyText"/>
        <w:rPr>
          <w:lang w:val="en-AU"/>
        </w:rPr>
      </w:pPr>
    </w:p>
    <w:p w14:paraId="61CFAEC8" w14:textId="77777777" w:rsidR="00185F42" w:rsidRPr="00780759" w:rsidRDefault="00A36B4B">
      <w:pPr>
        <w:pStyle w:val="Heading1"/>
        <w:spacing w:before="269"/>
        <w:rPr>
          <w:lang w:val="en-AU"/>
        </w:rPr>
      </w:pPr>
      <w:bookmarkStart w:id="24" w:name="DA"/>
      <w:bookmarkStart w:id="25" w:name="_Toc523309295"/>
      <w:bookmarkEnd w:id="24"/>
      <w:r>
        <w:rPr>
          <w:color w:val="557996"/>
          <w:w w:val="110"/>
          <w:lang w:val="en-AU"/>
        </w:rPr>
        <w:t>PSR’s Goals</w:t>
      </w:r>
      <w:bookmarkEnd w:id="25"/>
    </w:p>
    <w:p w14:paraId="77710B44" w14:textId="77777777" w:rsidR="003A0156" w:rsidRDefault="003A0156" w:rsidP="00A8720E">
      <w:pPr>
        <w:pStyle w:val="BodyText"/>
        <w:spacing w:before="113" w:line="261" w:lineRule="auto"/>
        <w:ind w:left="1133" w:right="1160"/>
        <w:rPr>
          <w:rFonts w:asciiTheme="minorHAnsi" w:hAnsiTheme="minorHAnsi"/>
          <w:w w:val="110"/>
          <w:sz w:val="22"/>
          <w:lang w:val="en-AU"/>
        </w:rPr>
      </w:pPr>
      <w:r w:rsidRPr="00A8720E">
        <w:rPr>
          <w:rFonts w:asciiTheme="minorHAnsi" w:hAnsiTheme="minorHAnsi"/>
          <w:w w:val="110"/>
          <w:sz w:val="22"/>
          <w:lang w:val="en-AU"/>
        </w:rPr>
        <w:t xml:space="preserve">Ensuring the effective operation of the PSR Scheme is the core business of our agency. PSR’s purpose is to protect the integrity of the Commonwealth Medicare Benefits, Dental Benefits and Pharmaceutical Benefits programs. </w:t>
      </w:r>
    </w:p>
    <w:p w14:paraId="46CA1D06" w14:textId="77777777" w:rsidR="00393926" w:rsidRPr="00393926" w:rsidRDefault="00393926" w:rsidP="00025D1D">
      <w:pPr>
        <w:pStyle w:val="BodyText"/>
        <w:spacing w:line="261" w:lineRule="auto"/>
        <w:ind w:left="1133" w:right="1160"/>
        <w:rPr>
          <w:rFonts w:asciiTheme="minorHAnsi" w:hAnsiTheme="minorHAnsi"/>
          <w:w w:val="110"/>
          <w:sz w:val="18"/>
          <w:lang w:val="en-AU"/>
        </w:rPr>
      </w:pPr>
    </w:p>
    <w:p w14:paraId="52C8499E" w14:textId="77777777" w:rsidR="003A0156" w:rsidRPr="00A8720E" w:rsidRDefault="003A0156" w:rsidP="00025D1D">
      <w:pPr>
        <w:pStyle w:val="BodyText"/>
        <w:spacing w:line="261" w:lineRule="auto"/>
        <w:ind w:left="1133" w:right="1160"/>
        <w:rPr>
          <w:rFonts w:asciiTheme="minorHAnsi" w:hAnsiTheme="minorHAnsi"/>
          <w:w w:val="115"/>
          <w:sz w:val="22"/>
          <w:lang w:val="en-AU"/>
        </w:rPr>
      </w:pPr>
      <w:r w:rsidRPr="00A8720E">
        <w:rPr>
          <w:rFonts w:asciiTheme="minorHAnsi" w:hAnsiTheme="minorHAnsi"/>
          <w:w w:val="110"/>
          <w:sz w:val="22"/>
          <w:lang w:val="en-AU"/>
        </w:rPr>
        <w:t>PSR aims to achieve its purpose with the following main goals:</w:t>
      </w:r>
    </w:p>
    <w:p w14:paraId="68BD1574" w14:textId="77777777" w:rsidR="003A0156" w:rsidRPr="00A8720E" w:rsidRDefault="003A0156" w:rsidP="00A8720E">
      <w:pPr>
        <w:pStyle w:val="BodyText"/>
        <w:numPr>
          <w:ilvl w:val="0"/>
          <w:numId w:val="8"/>
        </w:numPr>
        <w:spacing w:before="113" w:line="261" w:lineRule="auto"/>
        <w:ind w:right="1160"/>
        <w:rPr>
          <w:rFonts w:asciiTheme="minorHAnsi" w:hAnsiTheme="minorHAnsi"/>
          <w:w w:val="110"/>
          <w:sz w:val="22"/>
          <w:lang w:val="en-AU"/>
        </w:rPr>
      </w:pPr>
      <w:r w:rsidRPr="00A8720E">
        <w:rPr>
          <w:rFonts w:asciiTheme="minorHAnsi" w:hAnsiTheme="minorHAnsi"/>
          <w:w w:val="110"/>
          <w:sz w:val="22"/>
          <w:lang w:val="en-AU"/>
        </w:rPr>
        <w:t>Investigate whether practitioners have engaged in inappropriate practice through peer review</w:t>
      </w:r>
    </w:p>
    <w:p w14:paraId="38ECE1ED" w14:textId="77777777" w:rsidR="003A0156" w:rsidRPr="00A8720E" w:rsidRDefault="003A0156" w:rsidP="00A8720E">
      <w:pPr>
        <w:pStyle w:val="BodyText"/>
        <w:numPr>
          <w:ilvl w:val="0"/>
          <w:numId w:val="8"/>
        </w:numPr>
        <w:spacing w:before="113" w:line="261" w:lineRule="auto"/>
        <w:ind w:right="1160"/>
        <w:rPr>
          <w:rFonts w:asciiTheme="minorHAnsi" w:hAnsiTheme="minorHAnsi"/>
          <w:w w:val="110"/>
          <w:sz w:val="22"/>
          <w:lang w:val="en-AU"/>
        </w:rPr>
      </w:pPr>
      <w:r w:rsidRPr="00A8720E">
        <w:rPr>
          <w:rFonts w:asciiTheme="minorHAnsi" w:hAnsiTheme="minorHAnsi"/>
          <w:w w:val="110"/>
          <w:sz w:val="22"/>
          <w:lang w:val="en-AU"/>
        </w:rPr>
        <w:t>Actively engage with professional bodies through consultation</w:t>
      </w:r>
    </w:p>
    <w:p w14:paraId="72A41251" w14:textId="77777777" w:rsidR="003A0156" w:rsidRPr="00393926" w:rsidRDefault="003A0156" w:rsidP="00025D1D">
      <w:pPr>
        <w:pStyle w:val="BodyText"/>
        <w:spacing w:line="261" w:lineRule="auto"/>
        <w:ind w:left="1853" w:right="1160"/>
        <w:rPr>
          <w:rFonts w:asciiTheme="minorHAnsi" w:hAnsiTheme="minorHAnsi"/>
          <w:w w:val="110"/>
          <w:sz w:val="32"/>
          <w:lang w:val="en-AU"/>
        </w:rPr>
      </w:pPr>
    </w:p>
    <w:p w14:paraId="1B5FA9BC" w14:textId="77777777" w:rsidR="00185F42" w:rsidRPr="00780759" w:rsidRDefault="003A0156">
      <w:pPr>
        <w:pStyle w:val="Heading1"/>
        <w:rPr>
          <w:lang w:val="en-AU"/>
        </w:rPr>
      </w:pPr>
      <w:bookmarkStart w:id="26" w:name="_Toc523309296"/>
      <w:r>
        <w:rPr>
          <w:color w:val="557996"/>
          <w:w w:val="110"/>
          <w:lang w:val="en-AU"/>
        </w:rPr>
        <w:t>Where are we now?</w:t>
      </w:r>
      <w:bookmarkEnd w:id="26"/>
      <w:r w:rsidR="0024772A" w:rsidRPr="00780759">
        <w:rPr>
          <w:color w:val="557996"/>
          <w:w w:val="110"/>
          <w:lang w:val="en-AU"/>
        </w:rPr>
        <w:t xml:space="preserve"> </w:t>
      </w:r>
    </w:p>
    <w:p w14:paraId="3FFF51F6" w14:textId="14194E00" w:rsidR="003A0156" w:rsidRPr="00A8720E" w:rsidRDefault="003A0156" w:rsidP="00025D1D">
      <w:pPr>
        <w:pStyle w:val="BodyText"/>
        <w:spacing w:before="113" w:line="261" w:lineRule="auto"/>
        <w:ind w:left="1133" w:right="828"/>
        <w:rPr>
          <w:rFonts w:asciiTheme="minorHAnsi" w:hAnsiTheme="minorHAnsi"/>
          <w:w w:val="110"/>
          <w:sz w:val="22"/>
          <w:lang w:val="en-AU"/>
        </w:rPr>
      </w:pPr>
      <w:r w:rsidRPr="00A8720E">
        <w:rPr>
          <w:rFonts w:asciiTheme="minorHAnsi" w:hAnsiTheme="minorHAnsi"/>
          <w:w w:val="110"/>
          <w:sz w:val="22"/>
          <w:lang w:val="en-AU"/>
        </w:rPr>
        <w:t xml:space="preserve">In the last financial year </w:t>
      </w:r>
      <w:r w:rsidR="008121C6">
        <w:rPr>
          <w:rFonts w:asciiTheme="minorHAnsi" w:hAnsiTheme="minorHAnsi"/>
          <w:w w:val="110"/>
          <w:sz w:val="22"/>
          <w:lang w:val="en-AU"/>
        </w:rPr>
        <w:t xml:space="preserve">(2018-19) and the preceding year </w:t>
      </w:r>
      <w:r w:rsidRPr="00A8720E">
        <w:rPr>
          <w:rFonts w:asciiTheme="minorHAnsi" w:hAnsiTheme="minorHAnsi"/>
          <w:w w:val="110"/>
          <w:sz w:val="22"/>
          <w:lang w:val="en-AU"/>
        </w:rPr>
        <w:t xml:space="preserve">(2017-18), PSR ordered repayments of </w:t>
      </w:r>
      <w:r w:rsidR="008121C6">
        <w:rPr>
          <w:rFonts w:asciiTheme="minorHAnsi" w:hAnsiTheme="minorHAnsi"/>
          <w:w w:val="110"/>
          <w:sz w:val="22"/>
          <w:lang w:val="en-AU"/>
        </w:rPr>
        <w:t xml:space="preserve">nearly $30 million and </w:t>
      </w:r>
      <w:r w:rsidRPr="00A8720E">
        <w:rPr>
          <w:rFonts w:asciiTheme="minorHAnsi" w:hAnsiTheme="minorHAnsi"/>
          <w:w w:val="110"/>
          <w:sz w:val="22"/>
          <w:lang w:val="en-AU"/>
        </w:rPr>
        <w:t xml:space="preserve">over $20 million </w:t>
      </w:r>
      <w:r w:rsidR="008121C6">
        <w:rPr>
          <w:rFonts w:asciiTheme="minorHAnsi" w:hAnsiTheme="minorHAnsi"/>
          <w:w w:val="110"/>
          <w:sz w:val="22"/>
          <w:lang w:val="en-AU"/>
        </w:rPr>
        <w:t xml:space="preserve">respectively </w:t>
      </w:r>
      <w:r w:rsidRPr="00A8720E">
        <w:rPr>
          <w:rFonts w:asciiTheme="minorHAnsi" w:hAnsiTheme="minorHAnsi"/>
          <w:w w:val="110"/>
          <w:sz w:val="22"/>
          <w:lang w:val="en-AU"/>
        </w:rPr>
        <w:t>in repayments to Medicare</w:t>
      </w:r>
      <w:r w:rsidRPr="00517588">
        <w:rPr>
          <w:w w:val="110"/>
          <w:sz w:val="22"/>
          <w:vertAlign w:val="superscript"/>
        </w:rPr>
        <w:footnoteReference w:id="1"/>
      </w:r>
      <w:r w:rsidRPr="00A8720E">
        <w:rPr>
          <w:rFonts w:asciiTheme="minorHAnsi" w:hAnsiTheme="minorHAnsi"/>
          <w:w w:val="110"/>
          <w:sz w:val="22"/>
          <w:lang w:val="en-AU"/>
        </w:rPr>
        <w:t xml:space="preserve">. A large focus in the past </w:t>
      </w:r>
      <w:r w:rsidR="008121C6">
        <w:rPr>
          <w:rFonts w:asciiTheme="minorHAnsi" w:hAnsiTheme="minorHAnsi"/>
          <w:w w:val="110"/>
          <w:sz w:val="22"/>
          <w:lang w:val="en-AU"/>
        </w:rPr>
        <w:t>3</w:t>
      </w:r>
      <w:r w:rsidRPr="00A8720E">
        <w:rPr>
          <w:rFonts w:asciiTheme="minorHAnsi" w:hAnsiTheme="minorHAnsi"/>
          <w:w w:val="110"/>
          <w:sz w:val="22"/>
          <w:lang w:val="en-AU"/>
        </w:rPr>
        <w:t xml:space="preserve"> years was to increase awareness of patient safety and quality, and non-compliance (fraud) concerns.  </w:t>
      </w:r>
    </w:p>
    <w:p w14:paraId="092A8718" w14:textId="3FA41AA7" w:rsidR="003A0156" w:rsidRDefault="008121C6" w:rsidP="00025D1D">
      <w:pPr>
        <w:pStyle w:val="BodyText"/>
        <w:spacing w:before="113" w:line="261" w:lineRule="auto"/>
        <w:ind w:left="1133" w:right="828"/>
        <w:rPr>
          <w:rFonts w:asciiTheme="minorHAnsi" w:hAnsiTheme="minorHAnsi"/>
          <w:w w:val="110"/>
          <w:sz w:val="22"/>
          <w:lang w:val="en-AU"/>
        </w:rPr>
      </w:pPr>
      <w:r>
        <w:rPr>
          <w:rFonts w:asciiTheme="minorHAnsi" w:hAnsiTheme="minorHAnsi"/>
          <w:w w:val="110"/>
          <w:sz w:val="22"/>
          <w:lang w:val="en-AU"/>
        </w:rPr>
        <w:t xml:space="preserve">In December 2018, </w:t>
      </w:r>
      <w:r w:rsidR="003A0156" w:rsidRPr="00A8720E">
        <w:rPr>
          <w:rFonts w:asciiTheme="minorHAnsi" w:hAnsiTheme="minorHAnsi"/>
          <w:w w:val="110"/>
          <w:sz w:val="22"/>
          <w:lang w:val="en-AU"/>
        </w:rPr>
        <w:t>PSR h</w:t>
      </w:r>
      <w:r>
        <w:rPr>
          <w:rFonts w:asciiTheme="minorHAnsi" w:hAnsiTheme="minorHAnsi"/>
          <w:w w:val="110"/>
          <w:sz w:val="22"/>
          <w:lang w:val="en-AU"/>
        </w:rPr>
        <w:t>e</w:t>
      </w:r>
      <w:r w:rsidR="003A0156" w:rsidRPr="00A8720E">
        <w:rPr>
          <w:rFonts w:asciiTheme="minorHAnsi" w:hAnsiTheme="minorHAnsi"/>
          <w:w w:val="110"/>
          <w:sz w:val="22"/>
          <w:lang w:val="en-AU"/>
        </w:rPr>
        <w:t>ld a business planning day to plan for how the agency under a new structure will manage anticipated increases in case refer</w:t>
      </w:r>
      <w:r w:rsidR="00517588">
        <w:rPr>
          <w:rFonts w:asciiTheme="minorHAnsi" w:hAnsiTheme="minorHAnsi"/>
          <w:w w:val="110"/>
          <w:sz w:val="22"/>
          <w:lang w:val="en-AU"/>
        </w:rPr>
        <w:t xml:space="preserve">rals as well as greater </w:t>
      </w:r>
      <w:r w:rsidR="003A0156" w:rsidRPr="00A8720E">
        <w:rPr>
          <w:rFonts w:asciiTheme="minorHAnsi" w:hAnsiTheme="minorHAnsi"/>
          <w:w w:val="110"/>
          <w:sz w:val="22"/>
          <w:lang w:val="en-AU"/>
        </w:rPr>
        <w:t>complexity</w:t>
      </w:r>
      <w:r w:rsidR="00517588">
        <w:rPr>
          <w:rFonts w:asciiTheme="minorHAnsi" w:hAnsiTheme="minorHAnsi"/>
          <w:w w:val="110"/>
          <w:sz w:val="22"/>
          <w:lang w:val="en-AU"/>
        </w:rPr>
        <w:t xml:space="preserve"> in referrals</w:t>
      </w:r>
      <w:r w:rsidR="003A0156" w:rsidRPr="00A8720E">
        <w:rPr>
          <w:rFonts w:asciiTheme="minorHAnsi" w:hAnsiTheme="minorHAnsi"/>
          <w:w w:val="110"/>
          <w:sz w:val="22"/>
          <w:lang w:val="en-AU"/>
        </w:rPr>
        <w:t xml:space="preserve">. </w:t>
      </w:r>
      <w:r w:rsidR="00F91F30">
        <w:rPr>
          <w:rFonts w:asciiTheme="minorHAnsi" w:hAnsiTheme="minorHAnsi"/>
          <w:w w:val="110"/>
          <w:sz w:val="22"/>
          <w:lang w:val="en-AU"/>
        </w:rPr>
        <w:t>Key o</w:t>
      </w:r>
      <w:r w:rsidR="003A0156" w:rsidRPr="00A8720E">
        <w:rPr>
          <w:rFonts w:asciiTheme="minorHAnsi" w:hAnsiTheme="minorHAnsi"/>
          <w:w w:val="110"/>
          <w:sz w:val="22"/>
          <w:lang w:val="en-AU"/>
        </w:rPr>
        <w:t xml:space="preserve">utcomes from the planning day </w:t>
      </w:r>
      <w:r>
        <w:rPr>
          <w:rFonts w:asciiTheme="minorHAnsi" w:hAnsiTheme="minorHAnsi"/>
          <w:w w:val="110"/>
          <w:sz w:val="22"/>
          <w:lang w:val="en-AU"/>
        </w:rPr>
        <w:t>are outlined below:</w:t>
      </w:r>
    </w:p>
    <w:p w14:paraId="3F8D6728" w14:textId="77777777" w:rsidR="009706EB" w:rsidRPr="009706EB" w:rsidRDefault="009706EB" w:rsidP="009706EB">
      <w:pPr>
        <w:pStyle w:val="BodyText"/>
        <w:spacing w:before="113" w:line="261" w:lineRule="auto"/>
        <w:ind w:left="1133" w:right="1160"/>
        <w:rPr>
          <w:rFonts w:asciiTheme="minorHAnsi" w:hAnsiTheme="minorHAnsi"/>
          <w:b/>
          <w:w w:val="110"/>
          <w:sz w:val="22"/>
          <w:lang w:val="en-AU"/>
        </w:rPr>
      </w:pPr>
      <w:r w:rsidRPr="009706EB">
        <w:rPr>
          <w:rFonts w:asciiTheme="minorHAnsi" w:hAnsiTheme="minorHAnsi"/>
          <w:b/>
          <w:w w:val="110"/>
          <w:sz w:val="22"/>
          <w:lang w:val="en-AU"/>
        </w:rPr>
        <w:t>Future challenges and change agenda</w:t>
      </w:r>
    </w:p>
    <w:p w14:paraId="2EBB2F4A" w14:textId="16C6AD2E" w:rsidR="009706EB" w:rsidRPr="009706EB" w:rsidRDefault="005D241F" w:rsidP="009706EB">
      <w:pPr>
        <w:pStyle w:val="BodyText"/>
        <w:numPr>
          <w:ilvl w:val="0"/>
          <w:numId w:val="18"/>
        </w:numPr>
        <w:spacing w:before="113" w:line="261" w:lineRule="auto"/>
        <w:ind w:right="1160"/>
        <w:rPr>
          <w:rFonts w:asciiTheme="minorHAnsi" w:hAnsiTheme="minorHAnsi"/>
          <w:w w:val="110"/>
          <w:sz w:val="22"/>
          <w:lang w:val="en-AU"/>
        </w:rPr>
      </w:pPr>
      <w:r>
        <w:rPr>
          <w:rFonts w:asciiTheme="minorHAnsi" w:hAnsiTheme="minorHAnsi"/>
          <w:w w:val="110"/>
          <w:sz w:val="22"/>
          <w:lang w:val="en-AU"/>
        </w:rPr>
        <w:t xml:space="preserve">Recent amendments </w:t>
      </w:r>
      <w:r w:rsidR="00F91F30">
        <w:rPr>
          <w:rFonts w:asciiTheme="minorHAnsi" w:hAnsiTheme="minorHAnsi"/>
          <w:w w:val="110"/>
          <w:sz w:val="22"/>
          <w:lang w:val="en-AU"/>
        </w:rPr>
        <w:t xml:space="preserve">to the </w:t>
      </w:r>
      <w:r w:rsidR="00F91F30" w:rsidRPr="00487099">
        <w:rPr>
          <w:rFonts w:asciiTheme="minorHAnsi" w:hAnsiTheme="minorHAnsi"/>
          <w:i/>
          <w:w w:val="110"/>
          <w:sz w:val="22"/>
          <w:lang w:val="en-AU"/>
        </w:rPr>
        <w:t>Health Insurance Act 1973</w:t>
      </w:r>
      <w:r w:rsidR="00F91F30">
        <w:rPr>
          <w:rFonts w:asciiTheme="minorHAnsi" w:hAnsiTheme="minorHAnsi"/>
          <w:w w:val="110"/>
          <w:sz w:val="22"/>
          <w:lang w:val="en-AU"/>
        </w:rPr>
        <w:t xml:space="preserve"> </w:t>
      </w:r>
      <w:r>
        <w:rPr>
          <w:rFonts w:asciiTheme="minorHAnsi" w:hAnsiTheme="minorHAnsi"/>
          <w:w w:val="110"/>
          <w:sz w:val="22"/>
          <w:lang w:val="en-AU"/>
        </w:rPr>
        <w:t>have</w:t>
      </w:r>
      <w:r>
        <w:rPr>
          <w:rFonts w:asciiTheme="minorHAnsi" w:hAnsiTheme="minorHAnsi"/>
          <w:i/>
          <w:w w:val="110"/>
          <w:sz w:val="22"/>
          <w:lang w:val="en-AU"/>
        </w:rPr>
        <w:t xml:space="preserve"> </w:t>
      </w:r>
      <w:r w:rsidR="00F91F30">
        <w:rPr>
          <w:rFonts w:asciiTheme="minorHAnsi" w:hAnsiTheme="minorHAnsi"/>
          <w:w w:val="110"/>
          <w:sz w:val="22"/>
          <w:lang w:val="en-AU"/>
        </w:rPr>
        <w:t>result</w:t>
      </w:r>
      <w:r>
        <w:rPr>
          <w:rFonts w:asciiTheme="minorHAnsi" w:hAnsiTheme="minorHAnsi"/>
          <w:w w:val="110"/>
          <w:sz w:val="22"/>
          <w:lang w:val="en-AU"/>
        </w:rPr>
        <w:t>ed</w:t>
      </w:r>
      <w:r w:rsidR="00F91F30">
        <w:rPr>
          <w:rFonts w:asciiTheme="minorHAnsi" w:hAnsiTheme="minorHAnsi"/>
          <w:w w:val="110"/>
          <w:sz w:val="22"/>
          <w:lang w:val="en-AU"/>
        </w:rPr>
        <w:t xml:space="preserve"> in broader jurisdiction.</w:t>
      </w:r>
      <w:r w:rsidR="009706EB" w:rsidRPr="009706EB">
        <w:rPr>
          <w:rFonts w:asciiTheme="minorHAnsi" w:hAnsiTheme="minorHAnsi"/>
          <w:w w:val="110"/>
          <w:sz w:val="22"/>
          <w:lang w:val="en-AU"/>
        </w:rPr>
        <w:t xml:space="preserve"> </w:t>
      </w:r>
      <w:r w:rsidR="009706EB">
        <w:rPr>
          <w:rFonts w:asciiTheme="minorHAnsi" w:hAnsiTheme="minorHAnsi"/>
          <w:w w:val="110"/>
          <w:sz w:val="22"/>
          <w:lang w:val="en-AU"/>
        </w:rPr>
        <w:t xml:space="preserve">Corporate referrals represent a </w:t>
      </w:r>
      <w:r w:rsidR="009706EB" w:rsidRPr="009706EB">
        <w:rPr>
          <w:rFonts w:asciiTheme="minorHAnsi" w:hAnsiTheme="minorHAnsi"/>
          <w:w w:val="110"/>
          <w:sz w:val="22"/>
          <w:lang w:val="en-AU"/>
        </w:rPr>
        <w:t>significant broaden</w:t>
      </w:r>
      <w:r w:rsidR="006B2B50">
        <w:rPr>
          <w:rFonts w:asciiTheme="minorHAnsi" w:hAnsiTheme="minorHAnsi"/>
          <w:w w:val="110"/>
          <w:sz w:val="22"/>
          <w:lang w:val="en-AU"/>
        </w:rPr>
        <w:t>ing of PSR scope and complexity</w:t>
      </w:r>
    </w:p>
    <w:p w14:paraId="13E0CE1E" w14:textId="77777777" w:rsidR="009706EB" w:rsidRPr="00E57128" w:rsidRDefault="00F91F30" w:rsidP="009706EB">
      <w:pPr>
        <w:pStyle w:val="BodyText"/>
        <w:numPr>
          <w:ilvl w:val="0"/>
          <w:numId w:val="18"/>
        </w:numPr>
        <w:spacing w:before="113" w:line="261" w:lineRule="auto"/>
        <w:ind w:right="1160"/>
        <w:rPr>
          <w:rFonts w:asciiTheme="minorHAnsi" w:hAnsiTheme="minorHAnsi"/>
          <w:w w:val="110"/>
          <w:sz w:val="22"/>
          <w:lang w:val="en-AU"/>
        </w:rPr>
      </w:pPr>
      <w:r w:rsidRPr="00E57128">
        <w:rPr>
          <w:rFonts w:asciiTheme="minorHAnsi" w:hAnsiTheme="minorHAnsi"/>
          <w:w w:val="110"/>
          <w:sz w:val="22"/>
          <w:lang w:val="en-AU"/>
        </w:rPr>
        <w:t xml:space="preserve">The impact </w:t>
      </w:r>
      <w:r w:rsidR="009706EB" w:rsidRPr="00E57128">
        <w:rPr>
          <w:rFonts w:asciiTheme="minorHAnsi" w:hAnsiTheme="minorHAnsi"/>
          <w:w w:val="110"/>
          <w:sz w:val="22"/>
          <w:lang w:val="en-AU"/>
        </w:rPr>
        <w:t>on future</w:t>
      </w:r>
      <w:r w:rsidRPr="00E57128">
        <w:rPr>
          <w:rFonts w:asciiTheme="minorHAnsi" w:hAnsiTheme="minorHAnsi"/>
          <w:w w:val="110"/>
          <w:sz w:val="22"/>
          <w:lang w:val="en-AU"/>
        </w:rPr>
        <w:t xml:space="preserve"> Court</w:t>
      </w:r>
      <w:r w:rsidR="009706EB" w:rsidRPr="00E57128">
        <w:rPr>
          <w:rFonts w:asciiTheme="minorHAnsi" w:hAnsiTheme="minorHAnsi"/>
          <w:w w:val="110"/>
          <w:sz w:val="22"/>
          <w:lang w:val="en-AU"/>
        </w:rPr>
        <w:t xml:space="preserve"> </w:t>
      </w:r>
      <w:r w:rsidRPr="00E57128">
        <w:rPr>
          <w:rFonts w:asciiTheme="minorHAnsi" w:hAnsiTheme="minorHAnsi"/>
          <w:w w:val="110"/>
          <w:sz w:val="22"/>
          <w:lang w:val="en-AU"/>
        </w:rPr>
        <w:t>challenges</w:t>
      </w:r>
      <w:r w:rsidR="00823BEA" w:rsidRPr="00E57128">
        <w:rPr>
          <w:rFonts w:asciiTheme="minorHAnsi" w:hAnsiTheme="minorHAnsi"/>
          <w:w w:val="110"/>
          <w:sz w:val="22"/>
          <w:lang w:val="en-AU"/>
        </w:rPr>
        <w:t xml:space="preserve"> from greater scope and complexity in referrals</w:t>
      </w:r>
    </w:p>
    <w:p w14:paraId="3D7BA321" w14:textId="07FB3A6A" w:rsidR="00BA6684" w:rsidRDefault="005D241F" w:rsidP="00025D1D">
      <w:pPr>
        <w:pStyle w:val="BodyText"/>
        <w:spacing w:before="113" w:line="261" w:lineRule="auto"/>
        <w:ind w:left="1133" w:right="544"/>
        <w:rPr>
          <w:rFonts w:asciiTheme="minorHAnsi" w:hAnsiTheme="minorHAnsi"/>
          <w:w w:val="110"/>
          <w:sz w:val="22"/>
          <w:lang w:val="en-AU"/>
        </w:rPr>
      </w:pPr>
      <w:r>
        <w:rPr>
          <w:rFonts w:asciiTheme="minorHAnsi" w:hAnsiTheme="minorHAnsi"/>
          <w:w w:val="110"/>
          <w:sz w:val="22"/>
          <w:lang w:val="en-AU"/>
        </w:rPr>
        <w:t xml:space="preserve">PSR is working collaboratively with the Department of Health in relation to improving data analytics relating to practitioners and corporate practices. </w:t>
      </w:r>
    </w:p>
    <w:p w14:paraId="4B2DFDCF" w14:textId="63C44814" w:rsidR="00185F42" w:rsidRDefault="005D241F" w:rsidP="00025D1D">
      <w:pPr>
        <w:pStyle w:val="BodyText"/>
        <w:spacing w:before="113" w:line="261" w:lineRule="auto"/>
        <w:ind w:left="1133" w:right="544"/>
        <w:rPr>
          <w:rFonts w:asciiTheme="minorHAnsi" w:hAnsiTheme="minorHAnsi"/>
          <w:w w:val="110"/>
          <w:sz w:val="22"/>
          <w:lang w:val="en-AU"/>
        </w:rPr>
      </w:pPr>
      <w:r>
        <w:rPr>
          <w:rFonts w:asciiTheme="minorHAnsi" w:hAnsiTheme="minorHAnsi"/>
          <w:w w:val="110"/>
          <w:sz w:val="22"/>
          <w:lang w:val="en-AU"/>
        </w:rPr>
        <w:t xml:space="preserve">PSR is </w:t>
      </w:r>
      <w:r w:rsidR="00BA6684">
        <w:rPr>
          <w:rFonts w:asciiTheme="minorHAnsi" w:hAnsiTheme="minorHAnsi"/>
          <w:w w:val="110"/>
          <w:sz w:val="22"/>
          <w:lang w:val="en-AU"/>
        </w:rPr>
        <w:t>enhanc</w:t>
      </w:r>
      <w:r>
        <w:rPr>
          <w:rFonts w:asciiTheme="minorHAnsi" w:hAnsiTheme="minorHAnsi"/>
          <w:w w:val="110"/>
          <w:sz w:val="22"/>
          <w:lang w:val="en-AU"/>
        </w:rPr>
        <w:t>ing its legal expertise and capability to ensure competent and effective assistance to the Director, PSR Committees</w:t>
      </w:r>
      <w:r w:rsidR="00BA6684">
        <w:rPr>
          <w:rFonts w:asciiTheme="minorHAnsi" w:hAnsiTheme="minorHAnsi"/>
          <w:w w:val="110"/>
          <w:sz w:val="22"/>
          <w:lang w:val="en-AU"/>
        </w:rPr>
        <w:t>,</w:t>
      </w:r>
      <w:r>
        <w:rPr>
          <w:rFonts w:asciiTheme="minorHAnsi" w:hAnsiTheme="minorHAnsi"/>
          <w:w w:val="110"/>
          <w:sz w:val="22"/>
          <w:lang w:val="en-AU"/>
        </w:rPr>
        <w:t xml:space="preserve"> and the Determining Authority in </w:t>
      </w:r>
      <w:r w:rsidR="00BA6684">
        <w:rPr>
          <w:rFonts w:asciiTheme="minorHAnsi" w:hAnsiTheme="minorHAnsi"/>
          <w:w w:val="110"/>
          <w:sz w:val="22"/>
          <w:lang w:val="en-AU"/>
        </w:rPr>
        <w:t>light of the greater complexity of matters being reviewed and investigated.</w:t>
      </w:r>
    </w:p>
    <w:p w14:paraId="30B7EBE2" w14:textId="77777777" w:rsidR="00025D1D" w:rsidRPr="00A8720E" w:rsidRDefault="00025D1D" w:rsidP="00025D1D">
      <w:pPr>
        <w:pStyle w:val="BodyText"/>
        <w:spacing w:before="134" w:line="261" w:lineRule="auto"/>
        <w:ind w:left="1133" w:right="1160"/>
        <w:rPr>
          <w:rFonts w:asciiTheme="minorHAnsi" w:hAnsiTheme="minorHAnsi"/>
          <w:w w:val="110"/>
          <w:sz w:val="22"/>
          <w:lang w:val="en-AU"/>
        </w:rPr>
      </w:pPr>
      <w:r w:rsidRPr="000A5A2C">
        <w:rPr>
          <w:rFonts w:asciiTheme="minorHAnsi" w:hAnsiTheme="minorHAnsi"/>
          <w:w w:val="115"/>
          <w:sz w:val="22"/>
          <w:lang w:val="en-AU"/>
        </w:rPr>
        <w:t xml:space="preserve">PSR realises it needs the capability to undertake its core functions by </w:t>
      </w:r>
      <w:r w:rsidRPr="00A8720E">
        <w:rPr>
          <w:rFonts w:asciiTheme="minorHAnsi" w:hAnsiTheme="minorHAnsi"/>
          <w:w w:val="110"/>
          <w:sz w:val="22"/>
          <w:lang w:val="en-AU"/>
        </w:rPr>
        <w:t xml:space="preserve">managing risks and ensuring it minimises its regulatory impact while still ensuring the </w:t>
      </w:r>
      <w:bookmarkStart w:id="27" w:name="_GoBack"/>
      <w:bookmarkEnd w:id="27"/>
      <w:r w:rsidRPr="00A8720E">
        <w:rPr>
          <w:rFonts w:asciiTheme="minorHAnsi" w:hAnsiTheme="minorHAnsi"/>
          <w:w w:val="110"/>
          <w:sz w:val="22"/>
          <w:lang w:val="en-AU"/>
        </w:rPr>
        <w:t xml:space="preserve">integrity of the scheme. </w:t>
      </w:r>
      <w:r w:rsidRPr="00AF6C59">
        <w:rPr>
          <w:rFonts w:asciiTheme="minorHAnsi" w:hAnsiTheme="minorHAnsi"/>
          <w:w w:val="110"/>
          <w:sz w:val="22"/>
          <w:lang w:val="en-AU"/>
        </w:rPr>
        <w:t>Minimising challenges to findings and reducing regulatory burden on industry is an important future driver for PSR.</w:t>
      </w:r>
    </w:p>
    <w:p w14:paraId="5E95BA82" w14:textId="77777777" w:rsidR="00025D1D" w:rsidRPr="00F91F30" w:rsidRDefault="00025D1D" w:rsidP="00F91F30">
      <w:pPr>
        <w:pStyle w:val="BodyText"/>
        <w:spacing w:before="113" w:line="261" w:lineRule="auto"/>
        <w:ind w:left="1133" w:right="1160"/>
        <w:rPr>
          <w:rFonts w:asciiTheme="minorHAnsi" w:hAnsiTheme="minorHAnsi"/>
          <w:w w:val="110"/>
          <w:sz w:val="22"/>
          <w:lang w:val="en-AU"/>
        </w:rPr>
        <w:sectPr w:rsidR="00025D1D" w:rsidRPr="00F91F30" w:rsidSect="000B0245">
          <w:headerReference w:type="default" r:id="rId35"/>
          <w:footerReference w:type="even" r:id="rId36"/>
          <w:footerReference w:type="default" r:id="rId37"/>
          <w:pgSz w:w="11907" w:h="16839" w:code="9"/>
          <w:pgMar w:top="720" w:right="720" w:bottom="720" w:left="720" w:header="0" w:footer="982" w:gutter="0"/>
          <w:cols w:space="720"/>
        </w:sectPr>
      </w:pPr>
    </w:p>
    <w:p w14:paraId="3E6EB95A" w14:textId="77777777" w:rsidR="00185F42" w:rsidRPr="00780759" w:rsidRDefault="00943B86" w:rsidP="00E261E3">
      <w:pPr>
        <w:pStyle w:val="Heading1"/>
        <w:spacing w:before="480" w:line="196" w:lineRule="auto"/>
        <w:ind w:right="1124"/>
        <w:rPr>
          <w:lang w:val="en-AU"/>
        </w:rPr>
      </w:pPr>
      <w:bookmarkStart w:id="28" w:name="Referral_of_Committee_Final_Report_to_th"/>
      <w:bookmarkStart w:id="29" w:name="Preparing_Submissions_to_the_Determining"/>
      <w:bookmarkStart w:id="30" w:name="_Toc523309297"/>
      <w:bookmarkEnd w:id="28"/>
      <w:bookmarkEnd w:id="29"/>
      <w:r>
        <w:rPr>
          <w:color w:val="557996"/>
          <w:w w:val="110"/>
          <w:lang w:val="en-AU"/>
        </w:rPr>
        <w:lastRenderedPageBreak/>
        <w:t>Where do we want to be?</w:t>
      </w:r>
      <w:bookmarkEnd w:id="30"/>
    </w:p>
    <w:p w14:paraId="38C992A7" w14:textId="77777777" w:rsidR="00517588" w:rsidRDefault="00943B86" w:rsidP="00EC7231">
      <w:pPr>
        <w:pStyle w:val="BodyText"/>
        <w:spacing w:before="113" w:line="261" w:lineRule="auto"/>
        <w:ind w:left="1133" w:right="1160"/>
        <w:rPr>
          <w:noProof/>
          <w:lang w:val="en-AU" w:eastAsia="en-AU" w:bidi="ar-SA"/>
        </w:rPr>
      </w:pPr>
      <w:r w:rsidRPr="00A8720E">
        <w:rPr>
          <w:rFonts w:asciiTheme="minorHAnsi" w:hAnsiTheme="minorHAnsi"/>
          <w:w w:val="110"/>
          <w:sz w:val="22"/>
          <w:lang w:val="en-AU"/>
        </w:rPr>
        <w:t>In previous years, PSR has undergone significant transformation in response to a range of factors. Since our inception as a statutory agency within the Health Portfolio in 1994, we have been an adaptive organisation that responds to challenges and continues to evolve to improve our business processes. We aim to enhance our efficiency and effectiveness to deliver excellence to the Government and Australian community</w:t>
      </w:r>
      <w:r w:rsidR="0024772A" w:rsidRPr="00A8720E">
        <w:rPr>
          <w:rFonts w:asciiTheme="minorHAnsi" w:hAnsiTheme="minorHAnsi"/>
          <w:w w:val="110"/>
          <w:sz w:val="22"/>
          <w:lang w:val="en-AU"/>
        </w:rPr>
        <w:t>.</w:t>
      </w:r>
      <w:r w:rsidR="00517588" w:rsidRPr="00517588">
        <w:rPr>
          <w:noProof/>
          <w:lang w:val="en-AU" w:eastAsia="en-AU" w:bidi="ar-SA"/>
        </w:rPr>
        <w:t xml:space="preserve"> </w:t>
      </w:r>
    </w:p>
    <w:p w14:paraId="6C6F8C0D" w14:textId="4BFCA416" w:rsidR="00185F42" w:rsidRDefault="00185F42" w:rsidP="00517588">
      <w:pPr>
        <w:pStyle w:val="BodyText"/>
        <w:spacing w:before="113" w:line="261" w:lineRule="auto"/>
        <w:ind w:left="1133" w:right="1160"/>
        <w:jc w:val="center"/>
        <w:rPr>
          <w:lang w:val="en-AU"/>
        </w:rPr>
      </w:pPr>
    </w:p>
    <w:p w14:paraId="0E5CC08B" w14:textId="1E8363E2" w:rsidR="00562B37" w:rsidRPr="00780759" w:rsidRDefault="00E57128" w:rsidP="00517588">
      <w:pPr>
        <w:pStyle w:val="BodyText"/>
        <w:spacing w:before="113" w:line="261" w:lineRule="auto"/>
        <w:ind w:left="1133" w:right="1160"/>
        <w:jc w:val="center"/>
        <w:rPr>
          <w:lang w:val="en-AU"/>
        </w:rPr>
        <w:sectPr w:rsidR="00562B37" w:rsidRPr="00780759" w:rsidSect="000B0245">
          <w:pgSz w:w="16839" w:h="11907" w:orient="landscape" w:code="9"/>
          <w:pgMar w:top="720" w:right="720" w:bottom="720" w:left="720" w:header="0" w:footer="982" w:gutter="0"/>
          <w:cols w:space="720"/>
          <w:docGrid w:linePitch="299"/>
        </w:sectPr>
      </w:pPr>
      <w:r>
        <w:rPr>
          <w:noProof/>
          <w:lang w:val="en-AU" w:eastAsia="en-AU" w:bidi="ar-SA"/>
        </w:rPr>
        <w:drawing>
          <wp:inline distT="0" distB="0" distL="0" distR="0" wp14:anchorId="455B4EEF" wp14:editId="6670F93B">
            <wp:extent cx="6469200" cy="4449600"/>
            <wp:effectExtent l="0" t="0" r="825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69200" cy="4449600"/>
                    </a:xfrm>
                    <a:prstGeom prst="rect">
                      <a:avLst/>
                    </a:prstGeom>
                    <a:noFill/>
                    <a:ln>
                      <a:noFill/>
                    </a:ln>
                  </pic:spPr>
                </pic:pic>
              </a:graphicData>
            </a:graphic>
          </wp:inline>
        </w:drawing>
      </w:r>
    </w:p>
    <w:bookmarkStart w:id="31" w:name="The_Draft_Determination"/>
    <w:bookmarkStart w:id="32" w:name="The_Final_Determination"/>
    <w:bookmarkStart w:id="33" w:name="_Toc522202859"/>
    <w:bookmarkEnd w:id="31"/>
    <w:bookmarkEnd w:id="32"/>
    <w:p w14:paraId="175344AE" w14:textId="77777777" w:rsidR="00EB7FF1" w:rsidRDefault="00416087">
      <w:pPr>
        <w:pStyle w:val="BodyText"/>
        <w:rPr>
          <w:lang w:val="en-AU"/>
        </w:rPr>
      </w:pPr>
      <w:r>
        <w:rPr>
          <w:noProof/>
          <w:lang w:val="en-AU" w:eastAsia="en-AU" w:bidi="ar-SA"/>
        </w:rPr>
        <w:lastRenderedPageBreak/>
        <mc:AlternateContent>
          <mc:Choice Requires="wps">
            <w:drawing>
              <wp:anchor distT="0" distB="0" distL="114300" distR="114300" simplePos="0" relativeHeight="503303288" behindDoc="0" locked="0" layoutInCell="1" allowOverlap="1" wp14:anchorId="55B0DB21" wp14:editId="7CD369BC">
                <wp:simplePos x="0" y="0"/>
                <wp:positionH relativeFrom="column">
                  <wp:posOffset>390525</wp:posOffset>
                </wp:positionH>
                <wp:positionV relativeFrom="paragraph">
                  <wp:posOffset>66675</wp:posOffset>
                </wp:positionV>
                <wp:extent cx="7182005" cy="1279525"/>
                <wp:effectExtent l="0" t="0" r="0" b="0"/>
                <wp:wrapNone/>
                <wp:docPr id="2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2005" cy="127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FB567" w14:textId="77777777" w:rsidR="00E57128" w:rsidRPr="00EC7231" w:rsidRDefault="00E57128" w:rsidP="00416087">
                            <w:pPr>
                              <w:spacing w:line="2014" w:lineRule="exact"/>
                              <w:rPr>
                                <w:rFonts w:ascii="Calibri"/>
                                <w:sz w:val="144"/>
                                <w:szCs w:val="172"/>
                              </w:rPr>
                            </w:pPr>
                            <w:r>
                              <w:rPr>
                                <w:rFonts w:ascii="Calibri"/>
                                <w:color w:val="FFFFFF"/>
                                <w:w w:val="65"/>
                                <w:sz w:val="144"/>
                                <w:szCs w:val="172"/>
                              </w:rPr>
                              <w:t>Measuring Performance</w:t>
                            </w:r>
                          </w:p>
                        </w:txbxContent>
                      </wps:txbx>
                      <wps:bodyPr rot="0" vert="horz" wrap="square" lIns="0" tIns="0" rIns="0" bIns="0" anchor="t" anchorCtr="0" upright="1">
                        <a:noAutofit/>
                      </wps:bodyPr>
                    </wps:wsp>
                  </a:graphicData>
                </a:graphic>
              </wp:anchor>
            </w:drawing>
          </mc:Choice>
          <mc:Fallback>
            <w:pict>
              <v:shape w14:anchorId="55B0DB21" id="Text Box 49" o:spid="_x0000_s1055" type="#_x0000_t202" style="position:absolute;margin-left:30.75pt;margin-top:5.25pt;width:565.5pt;height:100.75pt;z-index:503303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" filled="f" stroked="f">
                <v:textbox inset="0,0,0,0">
                  <w:txbxContent>
                    <w:p w14:paraId="33FFB567" w14:textId="77777777" w:rsidR="00E57128" w:rsidRPr="00EC7231" w:rsidRDefault="00E57128" w:rsidP="00416087">
                      <w:pPr>
                        <w:spacing w:line="2014" w:lineRule="exact"/>
                        <w:rPr>
                          <w:rFonts w:ascii="Calibri"/>
                          <w:sz w:val="144"/>
                          <w:szCs w:val="172"/>
                        </w:rPr>
                      </w:pPr>
                      <w:r>
                        <w:rPr>
                          <w:rFonts w:ascii="Calibri"/>
                          <w:color w:val="FFFFFF"/>
                          <w:w w:val="65"/>
                          <w:sz w:val="144"/>
                          <w:szCs w:val="172"/>
                        </w:rPr>
                        <w:t>Measuring Performance</w:t>
                      </w:r>
                    </w:p>
                  </w:txbxContent>
                </v:textbox>
              </v:shape>
            </w:pict>
          </mc:Fallback>
        </mc:AlternateContent>
      </w:r>
    </w:p>
    <w:bookmarkEnd w:id="33"/>
    <w:p w14:paraId="707E72D1" w14:textId="77777777" w:rsidR="00185F42" w:rsidRPr="00780759" w:rsidRDefault="00416087">
      <w:pPr>
        <w:pStyle w:val="BodyText"/>
        <w:rPr>
          <w:lang w:val="en-AU"/>
        </w:rPr>
      </w:pPr>
      <w:r>
        <w:rPr>
          <w:noProof/>
          <w:lang w:val="en-AU" w:eastAsia="en-AU" w:bidi="ar-SA"/>
        </w:rPr>
        <mc:AlternateContent>
          <mc:Choice Requires="wps">
            <w:drawing>
              <wp:anchor distT="0" distB="0" distL="114300" distR="114300" simplePos="0" relativeHeight="1480" behindDoc="0" locked="0" layoutInCell="1" allowOverlap="1" wp14:anchorId="558C4EF3" wp14:editId="02BDB1A6">
                <wp:simplePos x="0" y="0"/>
                <wp:positionH relativeFrom="column">
                  <wp:posOffset>-457200</wp:posOffset>
                </wp:positionH>
                <wp:positionV relativeFrom="paragraph">
                  <wp:posOffset>184150</wp:posOffset>
                </wp:positionV>
                <wp:extent cx="7533640" cy="891540"/>
                <wp:effectExtent l="0" t="0" r="0" b="3810"/>
                <wp:wrapNone/>
                <wp:docPr id="10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640" cy="891540"/>
                        </a:xfrm>
                        <a:prstGeom prst="rect">
                          <a:avLst/>
                        </a:prstGeom>
                        <a:solidFill>
                          <a:srgbClr val="5D5B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ADC41D1" id="Rectangle 38" o:spid="_x0000_s1026" style="position:absolute;margin-left:-36pt;margin-top:14.5pt;width:593.2pt;height:70.2pt;z-index:1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" fillcolor="#5d5b68" stroked="f"/>
            </w:pict>
          </mc:Fallback>
        </mc:AlternateContent>
      </w:r>
    </w:p>
    <w:p w14:paraId="3E07B130" w14:textId="77777777" w:rsidR="00185F42" w:rsidRPr="00780759" w:rsidRDefault="00185F42">
      <w:pPr>
        <w:pStyle w:val="BodyText"/>
        <w:rPr>
          <w:lang w:val="en-AU"/>
        </w:rPr>
      </w:pPr>
    </w:p>
    <w:p w14:paraId="4825629E" w14:textId="77777777" w:rsidR="00185F42" w:rsidRPr="00780759" w:rsidRDefault="00185F42">
      <w:pPr>
        <w:pStyle w:val="BodyText"/>
        <w:rPr>
          <w:lang w:val="en-AU"/>
        </w:rPr>
      </w:pPr>
    </w:p>
    <w:p w14:paraId="5D451B9E" w14:textId="77777777" w:rsidR="00185F42" w:rsidRPr="00780759" w:rsidRDefault="00185F42">
      <w:pPr>
        <w:pStyle w:val="BodyText"/>
        <w:rPr>
          <w:lang w:val="en-AU"/>
        </w:rPr>
      </w:pPr>
    </w:p>
    <w:p w14:paraId="3F415C88" w14:textId="77777777" w:rsidR="00185F42" w:rsidRPr="00780759" w:rsidRDefault="00185F42">
      <w:pPr>
        <w:pStyle w:val="BodyText"/>
        <w:rPr>
          <w:lang w:val="en-AU"/>
        </w:rPr>
      </w:pPr>
    </w:p>
    <w:p w14:paraId="4987A8F8" w14:textId="77777777" w:rsidR="00185F42" w:rsidRPr="00780759" w:rsidRDefault="00185F42">
      <w:pPr>
        <w:pStyle w:val="BodyText"/>
        <w:rPr>
          <w:lang w:val="en-AU"/>
        </w:rPr>
      </w:pPr>
    </w:p>
    <w:p w14:paraId="746A0A95" w14:textId="77777777" w:rsidR="00185F42" w:rsidRPr="00780759" w:rsidRDefault="00185F42">
      <w:pPr>
        <w:pStyle w:val="BodyText"/>
        <w:rPr>
          <w:lang w:val="en-AU"/>
        </w:rPr>
      </w:pPr>
    </w:p>
    <w:p w14:paraId="2324E3D3" w14:textId="77777777" w:rsidR="00185F42" w:rsidRPr="00780759" w:rsidRDefault="00185F42">
      <w:pPr>
        <w:pStyle w:val="BodyText"/>
        <w:rPr>
          <w:lang w:val="en-AU"/>
        </w:rPr>
      </w:pPr>
    </w:p>
    <w:p w14:paraId="5944EC7E" w14:textId="77777777" w:rsidR="00185F42" w:rsidRPr="00780759" w:rsidRDefault="00185F42">
      <w:pPr>
        <w:pStyle w:val="BodyText"/>
        <w:rPr>
          <w:lang w:val="en-AU"/>
        </w:rPr>
      </w:pPr>
    </w:p>
    <w:p w14:paraId="44318B9E" w14:textId="77777777" w:rsidR="00185F42" w:rsidRPr="00780759" w:rsidRDefault="00185F42">
      <w:pPr>
        <w:pStyle w:val="BodyText"/>
        <w:rPr>
          <w:lang w:val="en-AU"/>
        </w:rPr>
      </w:pPr>
    </w:p>
    <w:p w14:paraId="3BC6112D" w14:textId="77777777" w:rsidR="00185F42" w:rsidRPr="00780759" w:rsidRDefault="00850452" w:rsidP="000B0245">
      <w:pPr>
        <w:pStyle w:val="Heading1"/>
        <w:spacing w:before="259"/>
        <w:ind w:left="720"/>
        <w:rPr>
          <w:lang w:val="en-AU"/>
        </w:rPr>
      </w:pPr>
      <w:bookmarkStart w:id="34" w:name="End_notes"/>
      <w:bookmarkStart w:id="35" w:name="Key_sections_of_the_Act"/>
      <w:bookmarkStart w:id="36" w:name="_Toc523309298"/>
      <w:bookmarkEnd w:id="34"/>
      <w:bookmarkEnd w:id="35"/>
      <w:r>
        <w:rPr>
          <w:color w:val="5D5B68"/>
          <w:spacing w:val="-3"/>
          <w:w w:val="110"/>
          <w:lang w:val="en-AU"/>
        </w:rPr>
        <w:t>How will PSR measure its performance?</w:t>
      </w:r>
      <w:bookmarkEnd w:id="36"/>
    </w:p>
    <w:p w14:paraId="388DD0F4" w14:textId="77777777" w:rsidR="00185F42" w:rsidRPr="00A8720E" w:rsidRDefault="00850452" w:rsidP="00393926">
      <w:pPr>
        <w:pStyle w:val="BodyText"/>
        <w:spacing w:before="120" w:after="60"/>
        <w:ind w:left="720"/>
        <w:rPr>
          <w:rFonts w:asciiTheme="minorHAnsi" w:hAnsiTheme="minorHAnsi"/>
          <w:w w:val="110"/>
          <w:sz w:val="22"/>
          <w:lang w:val="en-AU"/>
        </w:rPr>
      </w:pPr>
      <w:r w:rsidRPr="00A8720E">
        <w:rPr>
          <w:rFonts w:asciiTheme="minorHAnsi" w:hAnsiTheme="minorHAnsi"/>
          <w:w w:val="110"/>
          <w:sz w:val="22"/>
          <w:lang w:val="en-AU"/>
        </w:rPr>
        <w:t>The table below outlines how PSR will measure its performance against its strategic objectives</w:t>
      </w:r>
      <w:r w:rsidR="0024772A" w:rsidRPr="00A8720E">
        <w:rPr>
          <w:rFonts w:asciiTheme="minorHAnsi" w:hAnsiTheme="minorHAnsi"/>
          <w:w w:val="110"/>
          <w:sz w:val="22"/>
          <w:lang w:val="en-AU"/>
        </w:rPr>
        <w:t>:</w:t>
      </w:r>
    </w:p>
    <w:p w14:paraId="3395DFCE" w14:textId="77777777" w:rsidR="00185F42" w:rsidRPr="00EB7FF1" w:rsidRDefault="00185F42">
      <w:pPr>
        <w:pStyle w:val="BodyText"/>
        <w:spacing w:before="2"/>
        <w:rPr>
          <w:rFonts w:asciiTheme="minorHAnsi" w:hAnsiTheme="minorHAnsi"/>
          <w:sz w:val="18"/>
          <w:lang w:val="en-AU"/>
        </w:rPr>
      </w:pPr>
    </w:p>
    <w:tbl>
      <w:tblPr>
        <w:tblW w:w="0" w:type="auto"/>
        <w:tblInd w:w="720" w:type="dxa"/>
        <w:tblBorders>
          <w:top w:val="single" w:sz="8" w:space="0" w:color="5D5B68"/>
          <w:left w:val="single" w:sz="8" w:space="0" w:color="5D5B68"/>
          <w:bottom w:val="single" w:sz="8" w:space="0" w:color="5D5B68"/>
          <w:right w:val="single" w:sz="8" w:space="0" w:color="5D5B68"/>
          <w:insideH w:val="single" w:sz="8" w:space="0" w:color="5D5B68"/>
          <w:insideV w:val="single" w:sz="8" w:space="0" w:color="5D5B68"/>
        </w:tblBorders>
        <w:tblLayout w:type="fixed"/>
        <w:tblCellMar>
          <w:left w:w="0" w:type="dxa"/>
          <w:right w:w="0" w:type="dxa"/>
        </w:tblCellMar>
        <w:tblLook w:val="01E0" w:firstRow="1" w:lastRow="1" w:firstColumn="1" w:lastColumn="1" w:noHBand="0" w:noVBand="0"/>
      </w:tblPr>
      <w:tblGrid>
        <w:gridCol w:w="9307"/>
      </w:tblGrid>
      <w:tr w:rsidR="009B17BB" w:rsidRPr="009B17BB" w14:paraId="7F5CC55E" w14:textId="77777777" w:rsidTr="000B0245">
        <w:trPr>
          <w:trHeight w:val="366"/>
        </w:trPr>
        <w:tc>
          <w:tcPr>
            <w:tcW w:w="9307" w:type="dxa"/>
            <w:tcBorders>
              <w:top w:val="nil"/>
              <w:left w:val="nil"/>
              <w:bottom w:val="single" w:sz="8" w:space="0" w:color="5D5B68"/>
              <w:right w:val="nil"/>
            </w:tcBorders>
            <w:shd w:val="clear" w:color="auto" w:fill="316E97"/>
          </w:tcPr>
          <w:p w14:paraId="17B7C066" w14:textId="77777777" w:rsidR="009D32D1" w:rsidRPr="009B17BB" w:rsidRDefault="009D32D1" w:rsidP="00393926">
            <w:pPr>
              <w:pStyle w:val="TableParagraph"/>
              <w:spacing w:before="66" w:after="60"/>
              <w:ind w:left="113"/>
              <w:rPr>
                <w:rFonts w:ascii="Calibri"/>
                <w:b/>
                <w:color w:val="FFFFFF" w:themeColor="background1"/>
                <w:w w:val="105"/>
                <w:sz w:val="24"/>
                <w:lang w:val="en-AU"/>
              </w:rPr>
            </w:pPr>
            <w:r w:rsidRPr="00D47C3D">
              <w:rPr>
                <w:rFonts w:ascii="Calibri" w:hAnsi="Calibri" w:cs="TheSans-B5Plain"/>
                <w:b/>
                <w:color w:val="FFFFFF" w:themeColor="background1"/>
                <w:sz w:val="24"/>
                <w:szCs w:val="18"/>
              </w:rPr>
              <w:t>Investigate whether practitioners have engaged in inappropriate practice through peer review</w:t>
            </w:r>
          </w:p>
        </w:tc>
      </w:tr>
      <w:tr w:rsidR="00850452" w:rsidRPr="00780759" w14:paraId="0E08376C" w14:textId="77777777" w:rsidTr="000B0245">
        <w:trPr>
          <w:trHeight w:val="856"/>
        </w:trPr>
        <w:tc>
          <w:tcPr>
            <w:tcW w:w="9307" w:type="dxa"/>
            <w:tcBorders>
              <w:left w:val="nil"/>
              <w:bottom w:val="single" w:sz="8" w:space="0" w:color="5D5B68"/>
              <w:right w:val="nil"/>
            </w:tcBorders>
          </w:tcPr>
          <w:p w14:paraId="250CAFD2" w14:textId="77777777" w:rsidR="00850452" w:rsidRPr="00850452" w:rsidRDefault="00850452" w:rsidP="00393926">
            <w:pPr>
              <w:pStyle w:val="TableParagraph"/>
              <w:numPr>
                <w:ilvl w:val="0"/>
                <w:numId w:val="11"/>
              </w:numPr>
              <w:spacing w:before="60" w:after="60" w:line="261" w:lineRule="auto"/>
              <w:ind w:left="487" w:right="156"/>
              <w:rPr>
                <w:rFonts w:asciiTheme="minorHAnsi" w:hAnsiTheme="minorHAnsi"/>
                <w:w w:val="110"/>
                <w:lang w:val="en-AU"/>
              </w:rPr>
            </w:pPr>
            <w:r w:rsidRPr="00850452">
              <w:rPr>
                <w:rFonts w:asciiTheme="minorHAnsi" w:hAnsiTheme="minorHAnsi"/>
                <w:w w:val="110"/>
                <w:lang w:val="en-AU"/>
              </w:rPr>
              <w:t xml:space="preserve">The Director will conduct reviews of practitioners referred by the Chief Executive of Medicare and in appropriate cases enter into agreements </w:t>
            </w:r>
          </w:p>
          <w:p w14:paraId="72C1CAC0" w14:textId="77777777" w:rsidR="00850452" w:rsidRPr="00850452" w:rsidRDefault="00850452" w:rsidP="00393926">
            <w:pPr>
              <w:pStyle w:val="TableParagraph"/>
              <w:numPr>
                <w:ilvl w:val="0"/>
                <w:numId w:val="11"/>
              </w:numPr>
              <w:spacing w:before="60" w:after="60" w:line="261" w:lineRule="auto"/>
              <w:ind w:left="487" w:right="156"/>
              <w:rPr>
                <w:rFonts w:asciiTheme="minorHAnsi" w:hAnsiTheme="minorHAnsi"/>
                <w:w w:val="110"/>
                <w:lang w:val="en-AU"/>
              </w:rPr>
            </w:pPr>
            <w:r w:rsidRPr="00850452">
              <w:rPr>
                <w:rFonts w:asciiTheme="minorHAnsi" w:hAnsiTheme="minorHAnsi"/>
                <w:w w:val="110"/>
                <w:lang w:val="en-AU"/>
              </w:rPr>
              <w:t>Where appropriate, the Director of PSR will refer the practitioner to a PSR Peer Review Committee</w:t>
            </w:r>
          </w:p>
          <w:p w14:paraId="0F8C2230" w14:textId="77777777" w:rsidR="00850452" w:rsidRPr="00780759" w:rsidRDefault="00850452" w:rsidP="00393926">
            <w:pPr>
              <w:pStyle w:val="TableParagraph"/>
              <w:numPr>
                <w:ilvl w:val="0"/>
                <w:numId w:val="11"/>
              </w:numPr>
              <w:spacing w:before="60" w:after="60" w:line="261" w:lineRule="auto"/>
              <w:ind w:left="487" w:right="156"/>
              <w:rPr>
                <w:sz w:val="20"/>
                <w:lang w:val="en-AU"/>
              </w:rPr>
            </w:pPr>
            <w:r w:rsidRPr="00850452">
              <w:rPr>
                <w:rFonts w:asciiTheme="minorHAnsi" w:hAnsiTheme="minorHAnsi"/>
                <w:w w:val="110"/>
                <w:lang w:val="en-AU"/>
              </w:rPr>
              <w:t>The Determining Authority will consider ratification of agreements and make appropriate determinations</w:t>
            </w:r>
          </w:p>
        </w:tc>
      </w:tr>
      <w:tr w:rsidR="009D32D1" w:rsidRPr="009D32D1" w14:paraId="5FD55788" w14:textId="77777777" w:rsidTr="000B0245">
        <w:trPr>
          <w:trHeight w:val="356"/>
        </w:trPr>
        <w:tc>
          <w:tcPr>
            <w:tcW w:w="9307" w:type="dxa"/>
            <w:tcBorders>
              <w:left w:val="nil"/>
              <w:bottom w:val="single" w:sz="8" w:space="0" w:color="5D5B68"/>
              <w:right w:val="nil"/>
            </w:tcBorders>
            <w:shd w:val="clear" w:color="auto" w:fill="D9D9D9" w:themeFill="background1" w:themeFillShade="D9"/>
          </w:tcPr>
          <w:p w14:paraId="6C42F59C" w14:textId="77777777" w:rsidR="009D32D1" w:rsidRPr="009D32D1" w:rsidRDefault="009D32D1" w:rsidP="00393926">
            <w:pPr>
              <w:pStyle w:val="TableParagraph"/>
              <w:spacing w:before="66" w:after="60"/>
              <w:ind w:left="103"/>
              <w:rPr>
                <w:rFonts w:asciiTheme="minorHAnsi" w:hAnsiTheme="minorHAnsi"/>
                <w:lang w:val="en-AU"/>
              </w:rPr>
            </w:pPr>
            <w:r w:rsidRPr="009D32D1">
              <w:rPr>
                <w:rFonts w:asciiTheme="minorHAnsi" w:hAnsiTheme="minorHAnsi"/>
                <w:b/>
                <w:w w:val="105"/>
                <w:lang w:val="en-AU"/>
              </w:rPr>
              <w:t>Key Performance Indicators – Strategic Goal 1</w:t>
            </w:r>
          </w:p>
        </w:tc>
      </w:tr>
      <w:tr w:rsidR="009D32D1" w:rsidRPr="00780759" w14:paraId="11CE90B6" w14:textId="77777777" w:rsidTr="000B0245">
        <w:trPr>
          <w:trHeight w:val="356"/>
        </w:trPr>
        <w:tc>
          <w:tcPr>
            <w:tcW w:w="9307" w:type="dxa"/>
            <w:tcBorders>
              <w:left w:val="nil"/>
              <w:bottom w:val="single" w:sz="8" w:space="0" w:color="5D5B68"/>
              <w:right w:val="nil"/>
            </w:tcBorders>
          </w:tcPr>
          <w:p w14:paraId="168BF1F9" w14:textId="77777777" w:rsidR="009D32D1" w:rsidRPr="009D32D1" w:rsidRDefault="009D32D1" w:rsidP="00393926">
            <w:pPr>
              <w:pStyle w:val="ListParagraph"/>
              <w:widowControl/>
              <w:numPr>
                <w:ilvl w:val="0"/>
                <w:numId w:val="13"/>
              </w:numPr>
              <w:adjustRightInd w:val="0"/>
              <w:spacing w:before="60" w:after="60" w:line="240" w:lineRule="auto"/>
              <w:ind w:left="397"/>
              <w:contextualSpacing/>
              <w:rPr>
                <w:rFonts w:ascii="Calibri" w:hAnsi="Calibri" w:cs="Arial"/>
                <w:iCs/>
                <w:szCs w:val="18"/>
              </w:rPr>
            </w:pPr>
            <w:r>
              <w:rPr>
                <w:rFonts w:ascii="Calibri" w:hAnsi="Calibri" w:cs="Arial"/>
                <w:iCs/>
                <w:szCs w:val="18"/>
              </w:rPr>
              <w:t>No. of s92 agreements entered into, exceed the number of cases referred to a committee</w:t>
            </w:r>
          </w:p>
        </w:tc>
      </w:tr>
      <w:tr w:rsidR="009D32D1" w:rsidRPr="00780759" w14:paraId="54828DDA" w14:textId="77777777" w:rsidTr="000B0245">
        <w:trPr>
          <w:trHeight w:val="356"/>
        </w:trPr>
        <w:tc>
          <w:tcPr>
            <w:tcW w:w="9307" w:type="dxa"/>
            <w:tcBorders>
              <w:left w:val="nil"/>
              <w:bottom w:val="single" w:sz="8" w:space="0" w:color="5D5B68"/>
              <w:right w:val="nil"/>
            </w:tcBorders>
          </w:tcPr>
          <w:p w14:paraId="3C9252E2" w14:textId="0CE7E864" w:rsidR="009D32D1" w:rsidRPr="009D32D1" w:rsidRDefault="00562B37" w:rsidP="00562B37">
            <w:pPr>
              <w:pStyle w:val="ListParagraph"/>
              <w:widowControl/>
              <w:numPr>
                <w:ilvl w:val="0"/>
                <w:numId w:val="13"/>
              </w:numPr>
              <w:adjustRightInd w:val="0"/>
              <w:spacing w:before="60" w:after="60" w:line="240" w:lineRule="auto"/>
              <w:ind w:left="397"/>
              <w:contextualSpacing/>
              <w:rPr>
                <w:rFonts w:ascii="Calibri" w:hAnsi="Calibri" w:cs="Arial"/>
                <w:iCs/>
                <w:szCs w:val="18"/>
              </w:rPr>
            </w:pPr>
            <w:r w:rsidRPr="00E57128">
              <w:rPr>
                <w:rFonts w:ascii="Calibri" w:hAnsi="Calibri" w:cs="Arial"/>
                <w:iCs/>
                <w:szCs w:val="18"/>
              </w:rPr>
              <w:t>80</w:t>
            </w:r>
            <w:r w:rsidR="009D32D1" w:rsidRPr="00E57128">
              <w:rPr>
                <w:rFonts w:ascii="Calibri" w:hAnsi="Calibri" w:cs="Arial"/>
                <w:iCs/>
                <w:szCs w:val="18"/>
              </w:rPr>
              <w:t>%</w:t>
            </w:r>
            <w:r w:rsidR="009D32D1">
              <w:rPr>
                <w:rFonts w:ascii="Calibri" w:hAnsi="Calibri" w:cs="Arial"/>
                <w:iCs/>
                <w:szCs w:val="18"/>
              </w:rPr>
              <w:t xml:space="preserve"> of Committees will </w:t>
            </w:r>
            <w:proofErr w:type="spellStart"/>
            <w:r w:rsidR="009D32D1">
              <w:rPr>
                <w:rFonts w:ascii="Calibri" w:hAnsi="Calibri" w:cs="Arial"/>
                <w:iCs/>
                <w:szCs w:val="18"/>
              </w:rPr>
              <w:t>finalise</w:t>
            </w:r>
            <w:proofErr w:type="spellEnd"/>
            <w:r w:rsidR="009D32D1">
              <w:rPr>
                <w:rFonts w:ascii="Calibri" w:hAnsi="Calibri" w:cs="Arial"/>
                <w:iCs/>
                <w:szCs w:val="18"/>
              </w:rPr>
              <w:t xml:space="preserve"> </w:t>
            </w:r>
            <w:r w:rsidR="005B7BF5">
              <w:rPr>
                <w:rFonts w:ascii="Calibri" w:hAnsi="Calibri" w:cs="Arial"/>
                <w:iCs/>
                <w:szCs w:val="18"/>
              </w:rPr>
              <w:t>their</w:t>
            </w:r>
            <w:r w:rsidR="009D32D1">
              <w:rPr>
                <w:rFonts w:ascii="Calibri" w:hAnsi="Calibri" w:cs="Arial"/>
                <w:iCs/>
                <w:szCs w:val="18"/>
              </w:rPr>
              <w:t xml:space="preserve"> investigation</w:t>
            </w:r>
            <w:r w:rsidR="005B7BF5">
              <w:rPr>
                <w:rFonts w:ascii="Calibri" w:hAnsi="Calibri" w:cs="Arial"/>
                <w:iCs/>
                <w:szCs w:val="18"/>
              </w:rPr>
              <w:t>s</w:t>
            </w:r>
            <w:r w:rsidR="009D32D1">
              <w:rPr>
                <w:rFonts w:ascii="Calibri" w:hAnsi="Calibri" w:cs="Arial"/>
                <w:iCs/>
                <w:szCs w:val="18"/>
              </w:rPr>
              <w:t xml:space="preserve"> within </w:t>
            </w:r>
            <w:r>
              <w:rPr>
                <w:rFonts w:ascii="Calibri" w:hAnsi="Calibri" w:cs="Arial"/>
                <w:iCs/>
                <w:szCs w:val="18"/>
              </w:rPr>
              <w:t xml:space="preserve">18 </w:t>
            </w:r>
            <w:r w:rsidR="009D32D1">
              <w:rPr>
                <w:rFonts w:ascii="Calibri" w:hAnsi="Calibri" w:cs="Arial"/>
                <w:iCs/>
                <w:szCs w:val="18"/>
              </w:rPr>
              <w:t>months</w:t>
            </w:r>
            <w:r w:rsidR="005B7BF5">
              <w:rPr>
                <w:rFonts w:ascii="Calibri" w:hAnsi="Calibri" w:cs="Arial"/>
                <w:iCs/>
                <w:szCs w:val="18"/>
              </w:rPr>
              <w:t xml:space="preserve"> of commencing investigation</w:t>
            </w:r>
          </w:p>
        </w:tc>
      </w:tr>
      <w:tr w:rsidR="009D32D1" w:rsidRPr="00780759" w14:paraId="2FC644B7" w14:textId="77777777" w:rsidTr="000B0245">
        <w:trPr>
          <w:trHeight w:val="606"/>
        </w:trPr>
        <w:tc>
          <w:tcPr>
            <w:tcW w:w="9307" w:type="dxa"/>
            <w:tcBorders>
              <w:left w:val="nil"/>
              <w:right w:val="nil"/>
            </w:tcBorders>
          </w:tcPr>
          <w:p w14:paraId="2F88D7A9" w14:textId="77777777" w:rsidR="009D32D1" w:rsidRPr="009D32D1" w:rsidRDefault="009D32D1" w:rsidP="00393926">
            <w:pPr>
              <w:pStyle w:val="ListParagraph"/>
              <w:widowControl/>
              <w:numPr>
                <w:ilvl w:val="0"/>
                <w:numId w:val="13"/>
              </w:numPr>
              <w:adjustRightInd w:val="0"/>
              <w:spacing w:before="60" w:after="60"/>
              <w:ind w:left="397"/>
              <w:contextualSpacing/>
              <w:rPr>
                <w:rFonts w:ascii="Calibri" w:hAnsi="Calibri" w:cs="Arial"/>
                <w:iCs/>
                <w:szCs w:val="18"/>
              </w:rPr>
            </w:pPr>
            <w:r w:rsidRPr="009D32D1">
              <w:rPr>
                <w:rFonts w:ascii="Calibri" w:hAnsi="Calibri" w:cs="Arial"/>
                <w:iCs/>
                <w:szCs w:val="18"/>
              </w:rPr>
              <w:t>The Director has made a decision under section 91, section 92 or section 93 within 12 months in all cases</w:t>
            </w:r>
          </w:p>
        </w:tc>
      </w:tr>
      <w:tr w:rsidR="009D32D1" w:rsidRPr="00780759" w14:paraId="0DAE1F20" w14:textId="77777777" w:rsidTr="000B0245">
        <w:trPr>
          <w:trHeight w:val="358"/>
        </w:trPr>
        <w:tc>
          <w:tcPr>
            <w:tcW w:w="9307" w:type="dxa"/>
            <w:tcBorders>
              <w:left w:val="nil"/>
              <w:right w:val="nil"/>
            </w:tcBorders>
          </w:tcPr>
          <w:p w14:paraId="6446DD8C" w14:textId="77777777" w:rsidR="009D32D1" w:rsidRPr="009D32D1" w:rsidRDefault="009D32D1" w:rsidP="00393926">
            <w:pPr>
              <w:pStyle w:val="ListParagraph"/>
              <w:widowControl/>
              <w:numPr>
                <w:ilvl w:val="0"/>
                <w:numId w:val="13"/>
              </w:numPr>
              <w:adjustRightInd w:val="0"/>
              <w:spacing w:before="60" w:after="60"/>
              <w:ind w:left="397"/>
              <w:contextualSpacing/>
              <w:rPr>
                <w:rFonts w:ascii="Calibri" w:hAnsi="Calibri" w:cs="Arial"/>
                <w:iCs/>
                <w:szCs w:val="18"/>
              </w:rPr>
            </w:pPr>
            <w:r w:rsidRPr="009D32D1">
              <w:rPr>
                <w:rFonts w:ascii="Calibri" w:hAnsi="Calibri" w:cs="Arial"/>
                <w:iCs/>
                <w:szCs w:val="18"/>
              </w:rPr>
              <w:t xml:space="preserve">The Determining Authority makes a decision on 100% of s92 agreements </w:t>
            </w:r>
          </w:p>
        </w:tc>
      </w:tr>
      <w:tr w:rsidR="009D32D1" w:rsidRPr="009D32D1" w14:paraId="763DE156" w14:textId="77777777" w:rsidTr="000B0245">
        <w:trPr>
          <w:trHeight w:val="606"/>
        </w:trPr>
        <w:tc>
          <w:tcPr>
            <w:tcW w:w="9307" w:type="dxa"/>
            <w:tcBorders>
              <w:left w:val="nil"/>
              <w:right w:val="nil"/>
            </w:tcBorders>
          </w:tcPr>
          <w:p w14:paraId="6BECCB3D" w14:textId="37CAF0B0" w:rsidR="009D32D1" w:rsidRPr="009D32D1" w:rsidRDefault="009D32D1" w:rsidP="00910AE1">
            <w:pPr>
              <w:pStyle w:val="TableParagraph"/>
              <w:numPr>
                <w:ilvl w:val="0"/>
                <w:numId w:val="13"/>
              </w:numPr>
              <w:spacing w:before="60" w:after="60" w:line="261" w:lineRule="auto"/>
              <w:ind w:left="397" w:right="380"/>
              <w:rPr>
                <w:rFonts w:asciiTheme="minorHAnsi" w:hAnsiTheme="minorHAnsi"/>
                <w:sz w:val="20"/>
                <w:lang w:val="en-AU"/>
              </w:rPr>
            </w:pPr>
            <w:r w:rsidRPr="00910AE1">
              <w:rPr>
                <w:rFonts w:asciiTheme="minorHAnsi" w:hAnsiTheme="minorHAnsi" w:cs="Arial"/>
                <w:iCs/>
                <w:szCs w:val="18"/>
              </w:rPr>
              <w:t>In 80%</w:t>
            </w:r>
            <w:r w:rsidRPr="009D32D1">
              <w:rPr>
                <w:rFonts w:asciiTheme="minorHAnsi" w:hAnsiTheme="minorHAnsi" w:cs="Arial"/>
                <w:iCs/>
                <w:szCs w:val="18"/>
              </w:rPr>
              <w:t xml:space="preserve"> of cases, the Determining Authority issues its final determination within </w:t>
            </w:r>
            <w:r w:rsidR="00292834">
              <w:rPr>
                <w:rFonts w:asciiTheme="minorHAnsi" w:hAnsiTheme="minorHAnsi" w:cs="Arial"/>
                <w:iCs/>
                <w:szCs w:val="18"/>
              </w:rPr>
              <w:t>6</w:t>
            </w:r>
            <w:r w:rsidRPr="009D32D1">
              <w:rPr>
                <w:rFonts w:asciiTheme="minorHAnsi" w:hAnsiTheme="minorHAnsi" w:cs="Arial"/>
                <w:iCs/>
                <w:szCs w:val="18"/>
              </w:rPr>
              <w:t xml:space="preserve"> months of receiving a final report</w:t>
            </w:r>
          </w:p>
        </w:tc>
      </w:tr>
      <w:tr w:rsidR="009B17BB" w:rsidRPr="009B17BB" w14:paraId="2F3D8EEC" w14:textId="77777777" w:rsidTr="000B0245">
        <w:trPr>
          <w:trHeight w:val="356"/>
        </w:trPr>
        <w:tc>
          <w:tcPr>
            <w:tcW w:w="9307" w:type="dxa"/>
            <w:tcBorders>
              <w:left w:val="nil"/>
              <w:bottom w:val="single" w:sz="8" w:space="0" w:color="5D5B68"/>
              <w:right w:val="nil"/>
            </w:tcBorders>
            <w:shd w:val="clear" w:color="auto" w:fill="316E97"/>
          </w:tcPr>
          <w:p w14:paraId="3EFA9BF3" w14:textId="77777777" w:rsidR="009D32D1" w:rsidRPr="009B17BB" w:rsidRDefault="009D32D1" w:rsidP="00393926">
            <w:pPr>
              <w:pStyle w:val="TableParagraph"/>
              <w:spacing w:before="66" w:after="60"/>
              <w:ind w:left="103"/>
              <w:rPr>
                <w:color w:val="FFFFFF" w:themeColor="background1"/>
                <w:sz w:val="24"/>
                <w:lang w:val="en-AU"/>
              </w:rPr>
            </w:pPr>
            <w:r w:rsidRPr="00D47C3D">
              <w:rPr>
                <w:rFonts w:ascii="Calibri" w:hAnsi="Calibri" w:cs="TheSans-B5Plain"/>
                <w:b/>
                <w:color w:val="FFFFFF" w:themeColor="background1"/>
                <w:sz w:val="24"/>
                <w:szCs w:val="18"/>
              </w:rPr>
              <w:t>Actively engage with professional bodies through consultation</w:t>
            </w:r>
          </w:p>
        </w:tc>
      </w:tr>
      <w:tr w:rsidR="009D32D1" w:rsidRPr="00780759" w14:paraId="4E58FFD5" w14:textId="77777777" w:rsidTr="000B0245">
        <w:trPr>
          <w:trHeight w:val="606"/>
        </w:trPr>
        <w:tc>
          <w:tcPr>
            <w:tcW w:w="9307" w:type="dxa"/>
            <w:tcBorders>
              <w:left w:val="nil"/>
              <w:right w:val="nil"/>
            </w:tcBorders>
          </w:tcPr>
          <w:p w14:paraId="67A0BECF" w14:textId="77777777" w:rsidR="009D32D1" w:rsidRPr="009D32D1" w:rsidRDefault="009D32D1" w:rsidP="00393926">
            <w:pPr>
              <w:pStyle w:val="TableParagraph"/>
              <w:numPr>
                <w:ilvl w:val="0"/>
                <w:numId w:val="11"/>
              </w:numPr>
              <w:spacing w:before="60" w:after="60" w:line="261" w:lineRule="auto"/>
              <w:ind w:left="487" w:right="156"/>
              <w:rPr>
                <w:rFonts w:asciiTheme="minorHAnsi" w:hAnsiTheme="minorHAnsi"/>
                <w:w w:val="110"/>
                <w:lang w:val="en-AU"/>
              </w:rPr>
            </w:pPr>
            <w:r w:rsidRPr="009D32D1">
              <w:rPr>
                <w:rFonts w:asciiTheme="minorHAnsi" w:hAnsiTheme="minorHAnsi"/>
                <w:w w:val="110"/>
                <w:lang w:val="en-AU"/>
              </w:rPr>
              <w:t>Professional bod</w:t>
            </w:r>
            <w:r w:rsidR="009E6ED6">
              <w:rPr>
                <w:rFonts w:asciiTheme="minorHAnsi" w:hAnsiTheme="minorHAnsi"/>
                <w:w w:val="110"/>
                <w:lang w:val="en-AU"/>
              </w:rPr>
              <w:t>i</w:t>
            </w:r>
            <w:r w:rsidRPr="009D32D1">
              <w:rPr>
                <w:rFonts w:asciiTheme="minorHAnsi" w:hAnsiTheme="minorHAnsi"/>
                <w:w w:val="110"/>
                <w:lang w:val="en-AU"/>
              </w:rPr>
              <w:t>es are actively engaged in the process for appointments to the PSR Panel</w:t>
            </w:r>
          </w:p>
          <w:p w14:paraId="1CC50B8E" w14:textId="77777777" w:rsidR="009D32D1" w:rsidRPr="009D32D1" w:rsidRDefault="009D32D1" w:rsidP="00393926">
            <w:pPr>
              <w:pStyle w:val="TableParagraph"/>
              <w:numPr>
                <w:ilvl w:val="0"/>
                <w:numId w:val="11"/>
              </w:numPr>
              <w:spacing w:before="60" w:after="60" w:line="261" w:lineRule="auto"/>
              <w:ind w:left="487" w:right="156"/>
              <w:rPr>
                <w:rFonts w:asciiTheme="minorHAnsi" w:hAnsiTheme="minorHAnsi"/>
                <w:w w:val="110"/>
                <w:lang w:val="en-AU"/>
              </w:rPr>
            </w:pPr>
            <w:r w:rsidRPr="009D32D1">
              <w:rPr>
                <w:rFonts w:asciiTheme="minorHAnsi" w:hAnsiTheme="minorHAnsi"/>
                <w:w w:val="110"/>
                <w:lang w:val="en-AU"/>
              </w:rPr>
              <w:t>PSR receives the required number of nominees to ensure broad professional representation on the PSR Panel</w:t>
            </w:r>
          </w:p>
        </w:tc>
      </w:tr>
      <w:tr w:rsidR="009D32D1" w:rsidRPr="009D32D1" w14:paraId="176C8D05" w14:textId="77777777" w:rsidTr="000B0245">
        <w:trPr>
          <w:trHeight w:val="356"/>
        </w:trPr>
        <w:tc>
          <w:tcPr>
            <w:tcW w:w="9307" w:type="dxa"/>
            <w:tcBorders>
              <w:left w:val="nil"/>
              <w:bottom w:val="single" w:sz="8" w:space="0" w:color="5D5B68"/>
              <w:right w:val="nil"/>
            </w:tcBorders>
            <w:shd w:val="clear" w:color="auto" w:fill="D9D9D9" w:themeFill="background1" w:themeFillShade="D9"/>
          </w:tcPr>
          <w:p w14:paraId="475B5F87" w14:textId="77777777" w:rsidR="009D32D1" w:rsidRPr="009D32D1" w:rsidRDefault="009D32D1" w:rsidP="00393926">
            <w:pPr>
              <w:pStyle w:val="TableParagraph"/>
              <w:spacing w:before="66" w:after="60"/>
              <w:ind w:left="103"/>
              <w:rPr>
                <w:rFonts w:asciiTheme="minorHAnsi" w:hAnsiTheme="minorHAnsi"/>
                <w:lang w:val="en-AU"/>
              </w:rPr>
            </w:pPr>
            <w:r w:rsidRPr="009D32D1">
              <w:rPr>
                <w:rFonts w:asciiTheme="minorHAnsi" w:hAnsiTheme="minorHAnsi"/>
                <w:b/>
                <w:w w:val="105"/>
                <w:lang w:val="en-AU"/>
              </w:rPr>
              <w:t>Key Performance Indicators –</w:t>
            </w:r>
            <w:r>
              <w:rPr>
                <w:rFonts w:asciiTheme="minorHAnsi" w:hAnsiTheme="minorHAnsi"/>
                <w:b/>
                <w:w w:val="105"/>
                <w:lang w:val="en-AU"/>
              </w:rPr>
              <w:t xml:space="preserve"> Strategic Goal 2</w:t>
            </w:r>
          </w:p>
        </w:tc>
      </w:tr>
      <w:tr w:rsidR="009D32D1" w:rsidRPr="00780759" w14:paraId="2BF5AD2D" w14:textId="77777777" w:rsidTr="000B0245">
        <w:trPr>
          <w:trHeight w:val="356"/>
        </w:trPr>
        <w:tc>
          <w:tcPr>
            <w:tcW w:w="9307" w:type="dxa"/>
            <w:tcBorders>
              <w:left w:val="nil"/>
              <w:right w:val="nil"/>
            </w:tcBorders>
          </w:tcPr>
          <w:p w14:paraId="3A6ABD87" w14:textId="77777777" w:rsidR="009D32D1" w:rsidRPr="00780759" w:rsidRDefault="009D32D1" w:rsidP="00393926">
            <w:pPr>
              <w:pStyle w:val="TableParagraph"/>
              <w:numPr>
                <w:ilvl w:val="0"/>
                <w:numId w:val="13"/>
              </w:numPr>
              <w:spacing w:before="60" w:after="60"/>
              <w:ind w:left="397"/>
              <w:rPr>
                <w:sz w:val="20"/>
                <w:lang w:val="en-AU"/>
              </w:rPr>
            </w:pPr>
            <w:r>
              <w:rPr>
                <w:rFonts w:ascii="Calibri" w:hAnsi="Calibri" w:cs="Calibri"/>
                <w:szCs w:val="18"/>
              </w:rPr>
              <w:t>PSR will consult with the relevant professional bodies on behalf of the Minister in respect of every appointment</w:t>
            </w:r>
          </w:p>
        </w:tc>
      </w:tr>
    </w:tbl>
    <w:p w14:paraId="0B01559E" w14:textId="77777777" w:rsidR="00185F42" w:rsidRPr="00780759" w:rsidRDefault="00185F42">
      <w:pPr>
        <w:spacing w:line="261" w:lineRule="auto"/>
        <w:rPr>
          <w:sz w:val="20"/>
          <w:lang w:val="en-AU"/>
        </w:rPr>
        <w:sectPr w:rsidR="00185F42" w:rsidRPr="00780759" w:rsidSect="000B0245">
          <w:pgSz w:w="11907" w:h="16839" w:code="9"/>
          <w:pgMar w:top="720" w:right="720" w:bottom="720" w:left="720" w:header="0" w:footer="982" w:gutter="0"/>
          <w:cols w:space="720"/>
        </w:sectPr>
      </w:pPr>
    </w:p>
    <w:p w14:paraId="4D3E3FB3" w14:textId="77777777" w:rsidR="00185F42" w:rsidRPr="00780759" w:rsidRDefault="00185F42" w:rsidP="009B17BB">
      <w:pPr>
        <w:tabs>
          <w:tab w:val="left" w:pos="1860"/>
        </w:tabs>
        <w:rPr>
          <w:rFonts w:ascii="Times New Roman"/>
          <w:lang w:val="en-AU"/>
        </w:rPr>
      </w:pPr>
      <w:bookmarkStart w:id="37" w:name="Glossary"/>
      <w:bookmarkEnd w:id="37"/>
    </w:p>
    <w:p w14:paraId="681EA3CC" w14:textId="77777777" w:rsidR="00185F42" w:rsidRPr="00780759" w:rsidRDefault="00185F42">
      <w:pPr>
        <w:pStyle w:val="BodyText"/>
        <w:spacing w:before="4"/>
        <w:rPr>
          <w:rFonts w:ascii="Times New Roman"/>
          <w:sz w:val="17"/>
          <w:lang w:val="en-AU"/>
        </w:rPr>
      </w:pPr>
    </w:p>
    <w:p w14:paraId="7A7EA6EB" w14:textId="77777777" w:rsidR="00185F42" w:rsidRPr="00780759" w:rsidRDefault="00185F42">
      <w:pPr>
        <w:pStyle w:val="BodyText"/>
        <w:rPr>
          <w:rFonts w:ascii="Times New Roman"/>
          <w:lang w:val="en-AU"/>
        </w:rPr>
      </w:pPr>
    </w:p>
    <w:p w14:paraId="67D66F18" w14:textId="77777777" w:rsidR="00185F42" w:rsidRPr="00780759" w:rsidRDefault="00185F42">
      <w:pPr>
        <w:pStyle w:val="BodyText"/>
        <w:rPr>
          <w:rFonts w:ascii="Times New Roman"/>
          <w:lang w:val="en-AU"/>
        </w:rPr>
      </w:pPr>
    </w:p>
    <w:p w14:paraId="2870D0F3" w14:textId="77777777" w:rsidR="00185F42" w:rsidRPr="00780759" w:rsidRDefault="00185F42">
      <w:pPr>
        <w:pStyle w:val="BodyText"/>
        <w:rPr>
          <w:rFonts w:ascii="Times New Roman"/>
          <w:lang w:val="en-AU"/>
        </w:rPr>
      </w:pPr>
    </w:p>
    <w:p w14:paraId="0B0CBCF8" w14:textId="77777777" w:rsidR="00185F42" w:rsidRPr="00780759" w:rsidRDefault="00185F42">
      <w:pPr>
        <w:pStyle w:val="BodyText"/>
        <w:rPr>
          <w:rFonts w:ascii="Times New Roman"/>
          <w:lang w:val="en-AU"/>
        </w:rPr>
      </w:pPr>
    </w:p>
    <w:p w14:paraId="02BA1C89" w14:textId="77777777" w:rsidR="00185F42" w:rsidRPr="00780759" w:rsidRDefault="00185F42">
      <w:pPr>
        <w:pStyle w:val="BodyText"/>
        <w:rPr>
          <w:rFonts w:ascii="Times New Roman"/>
          <w:lang w:val="en-AU"/>
        </w:rPr>
      </w:pPr>
    </w:p>
    <w:p w14:paraId="38E56E37" w14:textId="77777777" w:rsidR="00185F42" w:rsidRPr="00780759" w:rsidRDefault="00185F42">
      <w:pPr>
        <w:pStyle w:val="BodyText"/>
        <w:rPr>
          <w:rFonts w:ascii="Times New Roman"/>
          <w:lang w:val="en-AU"/>
        </w:rPr>
      </w:pPr>
    </w:p>
    <w:p w14:paraId="54C20188" w14:textId="77777777" w:rsidR="00185F42" w:rsidRPr="00780759" w:rsidRDefault="00185F42">
      <w:pPr>
        <w:pStyle w:val="BodyText"/>
        <w:rPr>
          <w:rFonts w:ascii="Times New Roman"/>
          <w:lang w:val="en-AU"/>
        </w:rPr>
      </w:pPr>
    </w:p>
    <w:p w14:paraId="31C1AF2D" w14:textId="77777777" w:rsidR="00185F42" w:rsidRPr="00780759" w:rsidRDefault="000B0245">
      <w:pPr>
        <w:pStyle w:val="BodyText"/>
        <w:rPr>
          <w:rFonts w:ascii="Times New Roman"/>
          <w:lang w:val="en-AU"/>
        </w:rPr>
      </w:pPr>
      <w:r w:rsidRPr="00780759">
        <w:rPr>
          <w:noProof/>
          <w:lang w:val="en-AU" w:eastAsia="en-AU" w:bidi="ar-SA"/>
        </w:rPr>
        <mc:AlternateContent>
          <mc:Choice Requires="wpg">
            <w:drawing>
              <wp:anchor distT="0" distB="0" distL="114300" distR="114300" simplePos="0" relativeHeight="503287928" behindDoc="1" locked="0" layoutInCell="1" allowOverlap="1" wp14:anchorId="4254D9F6" wp14:editId="4C3A9619">
                <wp:simplePos x="0" y="0"/>
                <wp:positionH relativeFrom="page">
                  <wp:posOffset>0</wp:posOffset>
                </wp:positionH>
                <wp:positionV relativeFrom="paragraph">
                  <wp:posOffset>138430</wp:posOffset>
                </wp:positionV>
                <wp:extent cx="7734300" cy="6285865"/>
                <wp:effectExtent l="0" t="0" r="0" b="635"/>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4300" cy="6285865"/>
                          <a:chOff x="0" y="-9431"/>
                          <a:chExt cx="9978" cy="9899"/>
                        </a:xfrm>
                      </wpg:grpSpPr>
                      <pic:pic xmlns:pic="http://schemas.openxmlformats.org/drawingml/2006/picture">
                        <pic:nvPicPr>
                          <pic:cNvPr id="71"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9431"/>
                            <a:ext cx="9978" cy="9326"/>
                          </a:xfrm>
                          <a:prstGeom prst="rect">
                            <a:avLst/>
                          </a:prstGeom>
                          <a:noFill/>
                          <a:extLst>
                            <a:ext uri="{909E8E84-426E-40DD-AFC4-6F175D3DCCD1}">
                              <a14:hiddenFill xmlns:a14="http://schemas.microsoft.com/office/drawing/2010/main">
                                <a:solidFill>
                                  <a:srgbClr val="FFFFFF"/>
                                </a:solidFill>
                              </a14:hiddenFill>
                            </a:ext>
                          </a:extLst>
                        </pic:spPr>
                      </pic:pic>
                      <wps:wsp>
                        <wps:cNvPr id="72" name="Rectangle 18"/>
                        <wps:cNvSpPr>
                          <a:spLocks noChangeArrowheads="1"/>
                        </wps:cNvSpPr>
                        <wps:spPr bwMode="auto">
                          <a:xfrm>
                            <a:off x="0" y="-8363"/>
                            <a:ext cx="9978" cy="1404"/>
                          </a:xfrm>
                          <a:prstGeom prst="rect">
                            <a:avLst/>
                          </a:prstGeom>
                          <a:solidFill>
                            <a:srgbClr val="5D5B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17"/>
                        <wps:cNvSpPr>
                          <a:spLocks/>
                        </wps:cNvSpPr>
                        <wps:spPr bwMode="auto">
                          <a:xfrm>
                            <a:off x="403" y="-676"/>
                            <a:ext cx="988" cy="1141"/>
                          </a:xfrm>
                          <a:custGeom>
                            <a:avLst/>
                            <a:gdLst>
                              <a:gd name="T0" fmla="+- 0 897 404"/>
                              <a:gd name="T1" fmla="*/ T0 w 988"/>
                              <a:gd name="T2" fmla="+- 0 -675 -675"/>
                              <a:gd name="T3" fmla="*/ -675 h 1141"/>
                              <a:gd name="T4" fmla="+- 0 404 404"/>
                              <a:gd name="T5" fmla="*/ T4 w 988"/>
                              <a:gd name="T6" fmla="+- 0 -390 -675"/>
                              <a:gd name="T7" fmla="*/ -390 h 1141"/>
                              <a:gd name="T8" fmla="+- 0 404 404"/>
                              <a:gd name="T9" fmla="*/ T8 w 988"/>
                              <a:gd name="T10" fmla="+- 0 180 -675"/>
                              <a:gd name="T11" fmla="*/ 180 h 1141"/>
                              <a:gd name="T12" fmla="+- 0 897 404"/>
                              <a:gd name="T13" fmla="*/ T12 w 988"/>
                              <a:gd name="T14" fmla="+- 0 466 -675"/>
                              <a:gd name="T15" fmla="*/ 466 h 1141"/>
                              <a:gd name="T16" fmla="+- 0 1391 404"/>
                              <a:gd name="T17" fmla="*/ T16 w 988"/>
                              <a:gd name="T18" fmla="+- 0 180 -675"/>
                              <a:gd name="T19" fmla="*/ 180 h 1141"/>
                              <a:gd name="T20" fmla="+- 0 1391 404"/>
                              <a:gd name="T21" fmla="*/ T20 w 988"/>
                              <a:gd name="T22" fmla="+- 0 -390 -675"/>
                              <a:gd name="T23" fmla="*/ -390 h 1141"/>
                              <a:gd name="T24" fmla="+- 0 897 404"/>
                              <a:gd name="T25" fmla="*/ T24 w 988"/>
                              <a:gd name="T26" fmla="+- 0 -675 -675"/>
                              <a:gd name="T27" fmla="*/ -675 h 1141"/>
                            </a:gdLst>
                            <a:ahLst/>
                            <a:cxnLst>
                              <a:cxn ang="0">
                                <a:pos x="T1" y="T3"/>
                              </a:cxn>
                              <a:cxn ang="0">
                                <a:pos x="T5" y="T7"/>
                              </a:cxn>
                              <a:cxn ang="0">
                                <a:pos x="T9" y="T11"/>
                              </a:cxn>
                              <a:cxn ang="0">
                                <a:pos x="T13" y="T15"/>
                              </a:cxn>
                              <a:cxn ang="0">
                                <a:pos x="T17" y="T19"/>
                              </a:cxn>
                              <a:cxn ang="0">
                                <a:pos x="T21" y="T23"/>
                              </a:cxn>
                              <a:cxn ang="0">
                                <a:pos x="T25" y="T27"/>
                              </a:cxn>
                            </a:cxnLst>
                            <a:rect l="0" t="0" r="r" b="b"/>
                            <a:pathLst>
                              <a:path w="988" h="1141">
                                <a:moveTo>
                                  <a:pt x="493" y="0"/>
                                </a:moveTo>
                                <a:lnTo>
                                  <a:pt x="0" y="285"/>
                                </a:lnTo>
                                <a:lnTo>
                                  <a:pt x="0" y="855"/>
                                </a:lnTo>
                                <a:lnTo>
                                  <a:pt x="493" y="1141"/>
                                </a:lnTo>
                                <a:lnTo>
                                  <a:pt x="987" y="855"/>
                                </a:lnTo>
                                <a:lnTo>
                                  <a:pt x="987" y="285"/>
                                </a:lnTo>
                                <a:lnTo>
                                  <a:pt x="493" y="0"/>
                                </a:lnTo>
                                <a:close/>
                              </a:path>
                            </a:pathLst>
                          </a:custGeom>
                          <a:solidFill>
                            <a:srgbClr val="005C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03" y="-676"/>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77" name="Freeform 13"/>
                        <wps:cNvSpPr>
                          <a:spLocks/>
                        </wps:cNvSpPr>
                        <wps:spPr bwMode="auto">
                          <a:xfrm>
                            <a:off x="402" y="-673"/>
                            <a:ext cx="494" cy="1141"/>
                          </a:xfrm>
                          <a:custGeom>
                            <a:avLst/>
                            <a:gdLst>
                              <a:gd name="T0" fmla="+- 0 896 403"/>
                              <a:gd name="T1" fmla="*/ T0 w 494"/>
                              <a:gd name="T2" fmla="+- 0 -673 -673"/>
                              <a:gd name="T3" fmla="*/ -673 h 1141"/>
                              <a:gd name="T4" fmla="+- 0 403 403"/>
                              <a:gd name="T5" fmla="*/ T4 w 494"/>
                              <a:gd name="T6" fmla="+- 0 -388 -673"/>
                              <a:gd name="T7" fmla="*/ -388 h 1141"/>
                              <a:gd name="T8" fmla="+- 0 403 403"/>
                              <a:gd name="T9" fmla="*/ T8 w 494"/>
                              <a:gd name="T10" fmla="+- 0 183 -673"/>
                              <a:gd name="T11" fmla="*/ 183 h 1141"/>
                              <a:gd name="T12" fmla="+- 0 896 403"/>
                              <a:gd name="T13" fmla="*/ T12 w 494"/>
                              <a:gd name="T14" fmla="+- 0 468 -673"/>
                              <a:gd name="T15" fmla="*/ 468 h 1141"/>
                              <a:gd name="T16" fmla="+- 0 896 403"/>
                              <a:gd name="T17" fmla="*/ T16 w 494"/>
                              <a:gd name="T18" fmla="+- 0 -673 -673"/>
                              <a:gd name="T19" fmla="*/ -673 h 1141"/>
                            </a:gdLst>
                            <a:ahLst/>
                            <a:cxnLst>
                              <a:cxn ang="0">
                                <a:pos x="T1" y="T3"/>
                              </a:cxn>
                              <a:cxn ang="0">
                                <a:pos x="T5" y="T7"/>
                              </a:cxn>
                              <a:cxn ang="0">
                                <a:pos x="T9" y="T11"/>
                              </a:cxn>
                              <a:cxn ang="0">
                                <a:pos x="T13" y="T15"/>
                              </a:cxn>
                              <a:cxn ang="0">
                                <a:pos x="T17" y="T19"/>
                              </a:cxn>
                            </a:cxnLst>
                            <a:rect l="0" t="0" r="r" b="b"/>
                            <a:pathLst>
                              <a:path w="494" h="1141">
                                <a:moveTo>
                                  <a:pt x="493" y="0"/>
                                </a:moveTo>
                                <a:lnTo>
                                  <a:pt x="0" y="285"/>
                                </a:lnTo>
                                <a:lnTo>
                                  <a:pt x="0" y="856"/>
                                </a:lnTo>
                                <a:lnTo>
                                  <a:pt x="493" y="1141"/>
                                </a:lnTo>
                                <a:lnTo>
                                  <a:pt x="493"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2"/>
                        <wps:cNvSpPr>
                          <a:spLocks/>
                        </wps:cNvSpPr>
                        <wps:spPr bwMode="auto">
                          <a:xfrm>
                            <a:off x="1391" y="-676"/>
                            <a:ext cx="988" cy="1141"/>
                          </a:xfrm>
                          <a:custGeom>
                            <a:avLst/>
                            <a:gdLst>
                              <a:gd name="T0" fmla="+- 0 1887 1391"/>
                              <a:gd name="T1" fmla="*/ T0 w 988"/>
                              <a:gd name="T2" fmla="+- 0 -675 -675"/>
                              <a:gd name="T3" fmla="*/ -675 h 1141"/>
                              <a:gd name="T4" fmla="+- 0 1876 1391"/>
                              <a:gd name="T5" fmla="*/ T4 w 988"/>
                              <a:gd name="T6" fmla="+- 0 -675 -675"/>
                              <a:gd name="T7" fmla="*/ -675 h 1141"/>
                              <a:gd name="T8" fmla="+- 0 1391 1391"/>
                              <a:gd name="T9" fmla="*/ T8 w 988"/>
                              <a:gd name="T10" fmla="+- 0 -395 -675"/>
                              <a:gd name="T11" fmla="*/ -395 h 1141"/>
                              <a:gd name="T12" fmla="+- 0 1391 1391"/>
                              <a:gd name="T13" fmla="*/ T12 w 988"/>
                              <a:gd name="T14" fmla="+- 0 188 -675"/>
                              <a:gd name="T15" fmla="*/ 188 h 1141"/>
                              <a:gd name="T16" fmla="+- 0 1872 1391"/>
                              <a:gd name="T17" fmla="*/ T16 w 988"/>
                              <a:gd name="T18" fmla="+- 0 466 -675"/>
                              <a:gd name="T19" fmla="*/ 466 h 1141"/>
                              <a:gd name="T20" fmla="+- 0 1891 1391"/>
                              <a:gd name="T21" fmla="*/ T20 w 988"/>
                              <a:gd name="T22" fmla="+- 0 466 -675"/>
                              <a:gd name="T23" fmla="*/ 466 h 1141"/>
                              <a:gd name="T24" fmla="+- 0 2379 1391"/>
                              <a:gd name="T25" fmla="*/ T24 w 988"/>
                              <a:gd name="T26" fmla="+- 0 184 -675"/>
                              <a:gd name="T27" fmla="*/ 184 h 1141"/>
                              <a:gd name="T28" fmla="+- 0 2379 1391"/>
                              <a:gd name="T29" fmla="*/ T28 w 988"/>
                              <a:gd name="T30" fmla="+- 0 -391 -675"/>
                              <a:gd name="T31" fmla="*/ -391 h 1141"/>
                              <a:gd name="T32" fmla="+- 0 1887 1391"/>
                              <a:gd name="T33" fmla="*/ T32 w 988"/>
                              <a:gd name="T34" fmla="+- 0 -675 -675"/>
                              <a:gd name="T35" fmla="*/ -675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8" h="1141">
                                <a:moveTo>
                                  <a:pt x="496" y="0"/>
                                </a:moveTo>
                                <a:lnTo>
                                  <a:pt x="485" y="0"/>
                                </a:lnTo>
                                <a:lnTo>
                                  <a:pt x="0" y="280"/>
                                </a:lnTo>
                                <a:lnTo>
                                  <a:pt x="0" y="863"/>
                                </a:lnTo>
                                <a:lnTo>
                                  <a:pt x="481" y="1141"/>
                                </a:lnTo>
                                <a:lnTo>
                                  <a:pt x="500" y="1141"/>
                                </a:lnTo>
                                <a:lnTo>
                                  <a:pt x="988" y="859"/>
                                </a:lnTo>
                                <a:lnTo>
                                  <a:pt x="988" y="284"/>
                                </a:lnTo>
                                <a:lnTo>
                                  <a:pt x="496" y="0"/>
                                </a:lnTo>
                                <a:close/>
                              </a:path>
                            </a:pathLst>
                          </a:custGeom>
                          <a:solidFill>
                            <a:srgbClr val="8385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9"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391" y="-676"/>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81" name="Freeform 9"/>
                        <wps:cNvSpPr>
                          <a:spLocks/>
                        </wps:cNvSpPr>
                        <wps:spPr bwMode="auto">
                          <a:xfrm>
                            <a:off x="1391" y="-389"/>
                            <a:ext cx="989" cy="855"/>
                          </a:xfrm>
                          <a:custGeom>
                            <a:avLst/>
                            <a:gdLst>
                              <a:gd name="T0" fmla="+- 0 1391 1391"/>
                              <a:gd name="T1" fmla="*/ T0 w 989"/>
                              <a:gd name="T2" fmla="+- 0 -389 -389"/>
                              <a:gd name="T3" fmla="*/ -389 h 855"/>
                              <a:gd name="T4" fmla="+- 0 1391 1391"/>
                              <a:gd name="T5" fmla="*/ T4 w 989"/>
                              <a:gd name="T6" fmla="+- 0 186 -389"/>
                              <a:gd name="T7" fmla="*/ 186 h 855"/>
                              <a:gd name="T8" fmla="+- 0 1876 1391"/>
                              <a:gd name="T9" fmla="*/ T8 w 989"/>
                              <a:gd name="T10" fmla="+- 0 466 -389"/>
                              <a:gd name="T11" fmla="*/ 466 h 855"/>
                              <a:gd name="T12" fmla="+- 0 1888 1391"/>
                              <a:gd name="T13" fmla="*/ T12 w 989"/>
                              <a:gd name="T14" fmla="+- 0 466 -389"/>
                              <a:gd name="T15" fmla="*/ 466 h 855"/>
                              <a:gd name="T16" fmla="+- 0 2380 1391"/>
                              <a:gd name="T17" fmla="*/ T16 w 989"/>
                              <a:gd name="T18" fmla="+- 0 182 -389"/>
                              <a:gd name="T19" fmla="*/ 182 h 855"/>
                              <a:gd name="T20" fmla="+- 0 1391 1391"/>
                              <a:gd name="T21" fmla="*/ T20 w 989"/>
                              <a:gd name="T22" fmla="+- 0 -389 -389"/>
                              <a:gd name="T23" fmla="*/ -389 h 855"/>
                            </a:gdLst>
                            <a:ahLst/>
                            <a:cxnLst>
                              <a:cxn ang="0">
                                <a:pos x="T1" y="T3"/>
                              </a:cxn>
                              <a:cxn ang="0">
                                <a:pos x="T5" y="T7"/>
                              </a:cxn>
                              <a:cxn ang="0">
                                <a:pos x="T9" y="T11"/>
                              </a:cxn>
                              <a:cxn ang="0">
                                <a:pos x="T13" y="T15"/>
                              </a:cxn>
                              <a:cxn ang="0">
                                <a:pos x="T17" y="T19"/>
                              </a:cxn>
                              <a:cxn ang="0">
                                <a:pos x="T21" y="T23"/>
                              </a:cxn>
                            </a:cxnLst>
                            <a:rect l="0" t="0" r="r" b="b"/>
                            <a:pathLst>
                              <a:path w="989" h="855">
                                <a:moveTo>
                                  <a:pt x="0" y="0"/>
                                </a:moveTo>
                                <a:lnTo>
                                  <a:pt x="0" y="575"/>
                                </a:lnTo>
                                <a:lnTo>
                                  <a:pt x="485" y="855"/>
                                </a:lnTo>
                                <a:lnTo>
                                  <a:pt x="497" y="855"/>
                                </a:lnTo>
                                <a:lnTo>
                                  <a:pt x="989" y="571"/>
                                </a:lnTo>
                                <a:lnTo>
                                  <a:pt x="0"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
                        <wps:cNvSpPr>
                          <a:spLocks/>
                        </wps:cNvSpPr>
                        <wps:spPr bwMode="auto">
                          <a:xfrm>
                            <a:off x="1882" y="-676"/>
                            <a:ext cx="498" cy="1141"/>
                          </a:xfrm>
                          <a:custGeom>
                            <a:avLst/>
                            <a:gdLst>
                              <a:gd name="T0" fmla="+- 0 1883 1883"/>
                              <a:gd name="T1" fmla="*/ T0 w 498"/>
                              <a:gd name="T2" fmla="+- 0 -675 -675"/>
                              <a:gd name="T3" fmla="*/ -675 h 1141"/>
                              <a:gd name="T4" fmla="+- 0 1883 1883"/>
                              <a:gd name="T5" fmla="*/ T4 w 498"/>
                              <a:gd name="T6" fmla="+- 0 466 -675"/>
                              <a:gd name="T7" fmla="*/ 466 h 1141"/>
                              <a:gd name="T8" fmla="+- 0 1897 1883"/>
                              <a:gd name="T9" fmla="*/ T8 w 498"/>
                              <a:gd name="T10" fmla="+- 0 466 -675"/>
                              <a:gd name="T11" fmla="*/ 466 h 1141"/>
                              <a:gd name="T12" fmla="+- 0 2380 1883"/>
                              <a:gd name="T13" fmla="*/ T12 w 498"/>
                              <a:gd name="T14" fmla="+- 0 187 -675"/>
                              <a:gd name="T15" fmla="*/ 187 h 1141"/>
                              <a:gd name="T16" fmla="+- 0 2380 1883"/>
                              <a:gd name="T17" fmla="*/ T16 w 498"/>
                              <a:gd name="T18" fmla="+- 0 -388 -675"/>
                              <a:gd name="T19" fmla="*/ -388 h 1141"/>
                              <a:gd name="T20" fmla="+- 0 1883 1883"/>
                              <a:gd name="T21" fmla="*/ T20 w 498"/>
                              <a:gd name="T22" fmla="+- 0 -675 -675"/>
                              <a:gd name="T23" fmla="*/ -675 h 1141"/>
                            </a:gdLst>
                            <a:ahLst/>
                            <a:cxnLst>
                              <a:cxn ang="0">
                                <a:pos x="T1" y="T3"/>
                              </a:cxn>
                              <a:cxn ang="0">
                                <a:pos x="T5" y="T7"/>
                              </a:cxn>
                              <a:cxn ang="0">
                                <a:pos x="T9" y="T11"/>
                              </a:cxn>
                              <a:cxn ang="0">
                                <a:pos x="T13" y="T15"/>
                              </a:cxn>
                              <a:cxn ang="0">
                                <a:pos x="T17" y="T19"/>
                              </a:cxn>
                              <a:cxn ang="0">
                                <a:pos x="T21" y="T23"/>
                              </a:cxn>
                            </a:cxnLst>
                            <a:rect l="0" t="0" r="r" b="b"/>
                            <a:pathLst>
                              <a:path w="498" h="1141">
                                <a:moveTo>
                                  <a:pt x="0" y="0"/>
                                </a:moveTo>
                                <a:lnTo>
                                  <a:pt x="0" y="1141"/>
                                </a:lnTo>
                                <a:lnTo>
                                  <a:pt x="14" y="1141"/>
                                </a:lnTo>
                                <a:lnTo>
                                  <a:pt x="497" y="862"/>
                                </a:lnTo>
                                <a:lnTo>
                                  <a:pt x="497" y="287"/>
                                </a:lnTo>
                                <a:lnTo>
                                  <a:pt x="0" y="0"/>
                                </a:lnTo>
                                <a:close/>
                              </a:path>
                            </a:pathLst>
                          </a:custGeom>
                          <a:solidFill>
                            <a:srgbClr val="000000">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7"/>
                        <wps:cNvSpPr>
                          <a:spLocks/>
                        </wps:cNvSpPr>
                        <wps:spPr bwMode="auto">
                          <a:xfrm>
                            <a:off x="2381" y="-675"/>
                            <a:ext cx="988" cy="1141"/>
                          </a:xfrm>
                          <a:custGeom>
                            <a:avLst/>
                            <a:gdLst>
                              <a:gd name="T0" fmla="+- 0 2875 2381"/>
                              <a:gd name="T1" fmla="*/ T0 w 988"/>
                              <a:gd name="T2" fmla="+- 0 -675 -675"/>
                              <a:gd name="T3" fmla="*/ -675 h 1141"/>
                              <a:gd name="T4" fmla="+- 0 2381 2381"/>
                              <a:gd name="T5" fmla="*/ T4 w 988"/>
                              <a:gd name="T6" fmla="+- 0 -390 -675"/>
                              <a:gd name="T7" fmla="*/ -390 h 1141"/>
                              <a:gd name="T8" fmla="+- 0 2381 2381"/>
                              <a:gd name="T9" fmla="*/ T8 w 988"/>
                              <a:gd name="T10" fmla="+- 0 181 -675"/>
                              <a:gd name="T11" fmla="*/ 181 h 1141"/>
                              <a:gd name="T12" fmla="+- 0 2874 2381"/>
                              <a:gd name="T13" fmla="*/ T12 w 988"/>
                              <a:gd name="T14" fmla="+- 0 466 -675"/>
                              <a:gd name="T15" fmla="*/ 466 h 1141"/>
                              <a:gd name="T16" fmla="+- 0 2876 2381"/>
                              <a:gd name="T17" fmla="*/ T16 w 988"/>
                              <a:gd name="T18" fmla="+- 0 466 -675"/>
                              <a:gd name="T19" fmla="*/ 466 h 1141"/>
                              <a:gd name="T20" fmla="+- 0 3369 2381"/>
                              <a:gd name="T21" fmla="*/ T20 w 988"/>
                              <a:gd name="T22" fmla="+- 0 181 -675"/>
                              <a:gd name="T23" fmla="*/ 181 h 1141"/>
                              <a:gd name="T24" fmla="+- 0 3369 2381"/>
                              <a:gd name="T25" fmla="*/ T24 w 988"/>
                              <a:gd name="T26" fmla="+- 0 -390 -675"/>
                              <a:gd name="T27" fmla="*/ -390 h 1141"/>
                              <a:gd name="T28" fmla="+- 0 2875 2381"/>
                              <a:gd name="T29" fmla="*/ T28 w 988"/>
                              <a:gd name="T30" fmla="+- 0 -675 -675"/>
                              <a:gd name="T31" fmla="*/ -675 h 114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88" h="1141">
                                <a:moveTo>
                                  <a:pt x="494" y="0"/>
                                </a:moveTo>
                                <a:lnTo>
                                  <a:pt x="0" y="285"/>
                                </a:lnTo>
                                <a:lnTo>
                                  <a:pt x="0" y="856"/>
                                </a:lnTo>
                                <a:lnTo>
                                  <a:pt x="493" y="1141"/>
                                </a:lnTo>
                                <a:lnTo>
                                  <a:pt x="495" y="1141"/>
                                </a:lnTo>
                                <a:lnTo>
                                  <a:pt x="988" y="856"/>
                                </a:lnTo>
                                <a:lnTo>
                                  <a:pt x="988" y="285"/>
                                </a:lnTo>
                                <a:lnTo>
                                  <a:pt x="494" y="0"/>
                                </a:lnTo>
                                <a:close/>
                              </a:path>
                            </a:pathLst>
                          </a:custGeom>
                          <a:solidFill>
                            <a:srgbClr val="5579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381" y="-675"/>
                            <a:ext cx="988" cy="1141"/>
                          </a:xfrm>
                          <a:prstGeom prst="rect">
                            <a:avLst/>
                          </a:prstGeom>
                          <a:noFill/>
                          <a:extLst>
                            <a:ext uri="{909E8E84-426E-40DD-AFC4-6F175D3DCCD1}">
                              <a14:hiddenFill xmlns:a14="http://schemas.microsoft.com/office/drawing/2010/main">
                                <a:solidFill>
                                  <a:srgbClr val="FFFFFF"/>
                                </a:solidFill>
                              </a14:hiddenFill>
                            </a:ext>
                          </a:extLst>
                        </pic:spPr>
                      </pic:pic>
                      <wps:wsp>
                        <wps:cNvPr id="86" name="Freeform 4"/>
                        <wps:cNvSpPr>
                          <a:spLocks/>
                        </wps:cNvSpPr>
                        <wps:spPr bwMode="auto">
                          <a:xfrm>
                            <a:off x="2380" y="-390"/>
                            <a:ext cx="988" cy="856"/>
                          </a:xfrm>
                          <a:custGeom>
                            <a:avLst/>
                            <a:gdLst>
                              <a:gd name="T0" fmla="+- 0 3369 2381"/>
                              <a:gd name="T1" fmla="*/ T0 w 988"/>
                              <a:gd name="T2" fmla="+- 0 -390 -390"/>
                              <a:gd name="T3" fmla="*/ -390 h 856"/>
                              <a:gd name="T4" fmla="+- 0 2381 2381"/>
                              <a:gd name="T5" fmla="*/ T4 w 988"/>
                              <a:gd name="T6" fmla="+- 0 181 -390"/>
                              <a:gd name="T7" fmla="*/ 181 h 856"/>
                              <a:gd name="T8" fmla="+- 0 2875 2381"/>
                              <a:gd name="T9" fmla="*/ T8 w 988"/>
                              <a:gd name="T10" fmla="+- 0 466 -390"/>
                              <a:gd name="T11" fmla="*/ 466 h 856"/>
                              <a:gd name="T12" fmla="+- 0 3369 2381"/>
                              <a:gd name="T13" fmla="*/ T12 w 988"/>
                              <a:gd name="T14" fmla="+- 0 181 -390"/>
                              <a:gd name="T15" fmla="*/ 181 h 856"/>
                              <a:gd name="T16" fmla="+- 0 3369 2381"/>
                              <a:gd name="T17" fmla="*/ T16 w 988"/>
                              <a:gd name="T18" fmla="+- 0 -390 -390"/>
                              <a:gd name="T19" fmla="*/ -390 h 856"/>
                            </a:gdLst>
                            <a:ahLst/>
                            <a:cxnLst>
                              <a:cxn ang="0">
                                <a:pos x="T1" y="T3"/>
                              </a:cxn>
                              <a:cxn ang="0">
                                <a:pos x="T5" y="T7"/>
                              </a:cxn>
                              <a:cxn ang="0">
                                <a:pos x="T9" y="T11"/>
                              </a:cxn>
                              <a:cxn ang="0">
                                <a:pos x="T13" y="T15"/>
                              </a:cxn>
                              <a:cxn ang="0">
                                <a:pos x="T17" y="T19"/>
                              </a:cxn>
                            </a:cxnLst>
                            <a:rect l="0" t="0" r="r" b="b"/>
                            <a:pathLst>
                              <a:path w="988" h="856">
                                <a:moveTo>
                                  <a:pt x="988" y="0"/>
                                </a:moveTo>
                                <a:lnTo>
                                  <a:pt x="0" y="571"/>
                                </a:lnTo>
                                <a:lnTo>
                                  <a:pt x="494" y="856"/>
                                </a:lnTo>
                                <a:lnTo>
                                  <a:pt x="988" y="571"/>
                                </a:lnTo>
                                <a:lnTo>
                                  <a:pt x="988" y="0"/>
                                </a:lnTo>
                                <a:close/>
                              </a:path>
                            </a:pathLst>
                          </a:custGeom>
                          <a:solidFill>
                            <a:srgbClr val="636466">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62F38" id="Group 2" o:spid="_x0000_s1026" style="position:absolute;margin-left:0;margin-top:10.9pt;width:609pt;height:494.95pt;z-index:-28552;mso-position-horizontal-relative:page" coordorigin=",-9431" coordsize="9978,9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">
                <v:shape id="Picture 19" o:spid="_x0000_s1027" type="#_x0000_t75" style="position:absolute;top:-9431;width:9978;height:9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">
                  <v:imagedata r:id="rId16" o:title=""/>
                </v:shape>
                <v:rect id="Rectangle 18" o:spid="_x0000_s1028" style="position:absolute;top:-8363;width:997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" fillcolor="#5d5b68" stroked="f"/>
                <v:shape id="Freeform 17" o:spid="_x0000_s1029" style="position:absolute;left:403;top:-676;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" path="m493,l,285,,855r493,286l987,855r,-570l493,xe" fillcolor="#005c8d" stroked="f">
                  <v:path arrowok="t" o:connecttype="custom" o:connectlocs="493,-675;0,-390;0,180;493,466;987,180;987,-390;493,-675" o:connectangles="0,0,0,0,0,0,0"/>
                </v:shape>
                <v:shape id="Picture 16" o:spid="_x0000_s1030" type="#_x0000_t75" style="position:absolute;left:403;top:-676;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">
                  <v:imagedata r:id="rId43" o:title=""/>
                </v:shape>
                <v:shape id="Freeform 13" o:spid="_x0000_s1031" style="position:absolute;left:402;top:-673;width:494;height:1141;visibility:visible;mso-wrap-style:square;v-text-anchor:top" coordsize="49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" path="m493,l,285,,856r493,285l493,xe" fillcolor="black" stroked="f">
                  <v:fill opacity="16448f"/>
                  <v:path arrowok="t" o:connecttype="custom" o:connectlocs="493,-673;0,-388;0,183;493,468;493,-673" o:connectangles="0,0,0,0,0"/>
                </v:shape>
                <v:shape id="Freeform 12" o:spid="_x0000_s1032" style="position:absolute;left:1391;top:-676;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" path="m496,l485,,,280,,863r481,278l500,1141,988,859r,-575l496,xe" fillcolor="#838591" stroked="f">
                  <v:path arrowok="t" o:connecttype="custom" o:connectlocs="496,-675;485,-675;0,-395;0,188;481,466;500,466;988,184;988,-391;496,-675" o:connectangles="0,0,0,0,0,0,0,0,0"/>
                </v:shape>
                <v:shape id="Picture 11" o:spid="_x0000_s1033" type="#_x0000_t75" style="position:absolute;left:1391;top:-676;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">
                  <v:imagedata r:id="rId44" o:title=""/>
                </v:shape>
                <v:shape id="Freeform 9" o:spid="_x0000_s1034" style="position:absolute;left:1391;top:-389;width:989;height:855;visibility:visible;mso-wrap-style:square;v-text-anchor:top" coordsize="98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" path="m,l,575,485,855r12,l989,571,,xe" fillcolor="#636466" stroked="f">
                  <v:fill opacity="16448f"/>
                  <v:path arrowok="t" o:connecttype="custom" o:connectlocs="0,-389;0,186;485,466;497,466;989,182;0,-389" o:connectangles="0,0,0,0,0,0"/>
                </v:shape>
                <v:shape id="Freeform 8" o:spid="_x0000_s1035" style="position:absolute;left:1882;top:-676;width:498;height:1141;visibility:visible;mso-wrap-style:square;v-text-anchor:top" coordsize="49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" path="m,l,1141r14,l497,862r,-575l,xe" fillcolor="black" stroked="f">
                  <v:fill opacity="16448f"/>
                  <v:path arrowok="t" o:connecttype="custom" o:connectlocs="0,-675;0,466;14,466;497,187;497,-388;0,-675" o:connectangles="0,0,0,0,0,0"/>
                </v:shape>
                <v:shape id="Freeform 7" o:spid="_x0000_s1036" style="position:absolute;left:2381;top:-675;width:988;height:1141;visibility:visible;mso-wrap-style:square;v-text-anchor:top" coordsize="98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" path="m494,l,285,,856r493,285l495,1141,988,856r,-571l494,xe" fillcolor="#557996" stroked="f">
                  <v:path arrowok="t" o:connecttype="custom" o:connectlocs="494,-675;0,-390;0,181;493,466;495,466;988,181;988,-390;494,-675" o:connectangles="0,0,0,0,0,0,0,0"/>
                </v:shape>
                <v:shape id="Picture 6" o:spid="_x0000_s1037" type="#_x0000_t75" style="position:absolute;left:2381;top:-675;width:988;height: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">
                  <v:imagedata r:id="rId45" o:title=""/>
                </v:shape>
                <v:shape id="Freeform 4" o:spid="_x0000_s1038" style="position:absolute;left:2380;top:-390;width:988;height:856;visibility:visible;mso-wrap-style:square;v-text-anchor:top" coordsize="988,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" path="m988,l,571,494,856,988,571,988,xe" fillcolor="#636466" stroked="f">
                  <v:fill opacity="16448f"/>
                  <v:path arrowok="t" o:connecttype="custom" o:connectlocs="988,-390;0,181;494,466;988,181;988,-390" o:connectangles="0,0,0,0,0"/>
                </v:shape>
                <w10:wrap anchorx="page"/>
              </v:group>
            </w:pict>
          </mc:Fallback>
        </mc:AlternateContent>
      </w:r>
    </w:p>
    <w:p w14:paraId="6E6A12FB" w14:textId="77777777" w:rsidR="00185F42" w:rsidRPr="00780759" w:rsidRDefault="00185F42">
      <w:pPr>
        <w:pStyle w:val="BodyText"/>
        <w:rPr>
          <w:rFonts w:ascii="Times New Roman"/>
          <w:lang w:val="en-AU"/>
        </w:rPr>
      </w:pPr>
    </w:p>
    <w:p w14:paraId="76672BE1" w14:textId="77777777" w:rsidR="00185F42" w:rsidRPr="00780759" w:rsidRDefault="00185F42">
      <w:pPr>
        <w:pStyle w:val="BodyText"/>
        <w:rPr>
          <w:rFonts w:ascii="Times New Roman"/>
          <w:lang w:val="en-AU"/>
        </w:rPr>
      </w:pPr>
    </w:p>
    <w:p w14:paraId="6F0B4AF3" w14:textId="77777777" w:rsidR="00185F42" w:rsidRPr="00780759" w:rsidRDefault="00185F42">
      <w:pPr>
        <w:pStyle w:val="BodyText"/>
        <w:rPr>
          <w:rFonts w:ascii="Times New Roman"/>
          <w:lang w:val="en-AU"/>
        </w:rPr>
      </w:pPr>
    </w:p>
    <w:p w14:paraId="1F4741FE" w14:textId="77777777" w:rsidR="00185F42" w:rsidRPr="00780759" w:rsidRDefault="00185F42">
      <w:pPr>
        <w:pStyle w:val="BodyText"/>
        <w:rPr>
          <w:rFonts w:ascii="Times New Roman"/>
          <w:lang w:val="en-AU"/>
        </w:rPr>
      </w:pPr>
    </w:p>
    <w:p w14:paraId="0BBB6E8A" w14:textId="77777777" w:rsidR="00185F42" w:rsidRPr="00780759" w:rsidRDefault="00185F42">
      <w:pPr>
        <w:pStyle w:val="BodyText"/>
        <w:rPr>
          <w:rFonts w:ascii="Times New Roman"/>
          <w:lang w:val="en-AU"/>
        </w:rPr>
      </w:pPr>
    </w:p>
    <w:p w14:paraId="308C5FA1" w14:textId="77777777" w:rsidR="00185F42" w:rsidRPr="00780759" w:rsidRDefault="00185F42">
      <w:pPr>
        <w:pStyle w:val="BodyText"/>
        <w:rPr>
          <w:rFonts w:ascii="Times New Roman"/>
          <w:lang w:val="en-AU"/>
        </w:rPr>
      </w:pPr>
    </w:p>
    <w:p w14:paraId="143D5F82" w14:textId="77777777" w:rsidR="00185F42" w:rsidRPr="00780759" w:rsidRDefault="00185F42">
      <w:pPr>
        <w:pStyle w:val="BodyText"/>
        <w:rPr>
          <w:rFonts w:ascii="Times New Roman"/>
          <w:lang w:val="en-AU"/>
        </w:rPr>
      </w:pPr>
    </w:p>
    <w:p w14:paraId="1185C4AA" w14:textId="77777777" w:rsidR="00185F42" w:rsidRPr="00780759" w:rsidRDefault="00185F42">
      <w:pPr>
        <w:pStyle w:val="BodyText"/>
        <w:rPr>
          <w:rFonts w:ascii="Times New Roman"/>
          <w:lang w:val="en-AU"/>
        </w:rPr>
      </w:pPr>
    </w:p>
    <w:p w14:paraId="53D65758" w14:textId="77777777" w:rsidR="00185F42" w:rsidRPr="00780759" w:rsidRDefault="00185F42">
      <w:pPr>
        <w:pStyle w:val="BodyText"/>
        <w:rPr>
          <w:rFonts w:ascii="Times New Roman"/>
          <w:lang w:val="en-AU"/>
        </w:rPr>
      </w:pPr>
    </w:p>
    <w:p w14:paraId="60E19D8A" w14:textId="77777777" w:rsidR="00185F42" w:rsidRPr="00780759" w:rsidRDefault="00185F42">
      <w:pPr>
        <w:pStyle w:val="BodyText"/>
        <w:rPr>
          <w:rFonts w:ascii="Times New Roman"/>
          <w:lang w:val="en-AU"/>
        </w:rPr>
      </w:pPr>
    </w:p>
    <w:p w14:paraId="4A65976A" w14:textId="77777777" w:rsidR="00185F42" w:rsidRPr="00780759" w:rsidRDefault="00185F42">
      <w:pPr>
        <w:pStyle w:val="BodyText"/>
        <w:rPr>
          <w:rFonts w:ascii="Times New Roman"/>
          <w:lang w:val="en-AU"/>
        </w:rPr>
      </w:pPr>
    </w:p>
    <w:p w14:paraId="366EA702" w14:textId="77777777" w:rsidR="00185F42" w:rsidRPr="00780759" w:rsidRDefault="00185F42">
      <w:pPr>
        <w:pStyle w:val="BodyText"/>
        <w:rPr>
          <w:rFonts w:ascii="Times New Roman"/>
          <w:lang w:val="en-AU"/>
        </w:rPr>
      </w:pPr>
    </w:p>
    <w:p w14:paraId="4E09C7F9" w14:textId="77777777" w:rsidR="00185F42" w:rsidRPr="00780759" w:rsidRDefault="00185F42">
      <w:pPr>
        <w:pStyle w:val="BodyText"/>
        <w:rPr>
          <w:rFonts w:ascii="Times New Roman"/>
          <w:lang w:val="en-AU"/>
        </w:rPr>
      </w:pPr>
    </w:p>
    <w:p w14:paraId="684989E6" w14:textId="77777777" w:rsidR="00185F42" w:rsidRPr="00780759" w:rsidRDefault="00185F42">
      <w:pPr>
        <w:pStyle w:val="BodyText"/>
        <w:rPr>
          <w:rFonts w:ascii="Times New Roman"/>
          <w:lang w:val="en-AU"/>
        </w:rPr>
      </w:pPr>
    </w:p>
    <w:p w14:paraId="683C32B7" w14:textId="77777777" w:rsidR="00185F42" w:rsidRPr="00780759" w:rsidRDefault="00185F42">
      <w:pPr>
        <w:pStyle w:val="BodyText"/>
        <w:rPr>
          <w:rFonts w:ascii="Times New Roman"/>
          <w:lang w:val="en-AU"/>
        </w:rPr>
      </w:pPr>
    </w:p>
    <w:p w14:paraId="6872817A" w14:textId="77777777" w:rsidR="00185F42" w:rsidRPr="00780759" w:rsidRDefault="00185F42">
      <w:pPr>
        <w:pStyle w:val="BodyText"/>
        <w:rPr>
          <w:rFonts w:ascii="Times New Roman"/>
          <w:lang w:val="en-AU"/>
        </w:rPr>
      </w:pPr>
    </w:p>
    <w:p w14:paraId="0BDE0DD9" w14:textId="77777777" w:rsidR="00185F42" w:rsidRPr="00780759" w:rsidRDefault="00185F42">
      <w:pPr>
        <w:pStyle w:val="BodyText"/>
        <w:rPr>
          <w:rFonts w:ascii="Times New Roman"/>
          <w:lang w:val="en-AU"/>
        </w:rPr>
      </w:pPr>
    </w:p>
    <w:p w14:paraId="60C60038" w14:textId="77777777" w:rsidR="00185F42" w:rsidRPr="00780759" w:rsidRDefault="00185F42">
      <w:pPr>
        <w:pStyle w:val="BodyText"/>
        <w:rPr>
          <w:rFonts w:ascii="Times New Roman"/>
          <w:lang w:val="en-AU"/>
        </w:rPr>
      </w:pPr>
    </w:p>
    <w:p w14:paraId="27033BA3" w14:textId="77777777" w:rsidR="00185F42" w:rsidRPr="00780759" w:rsidRDefault="00185F42">
      <w:pPr>
        <w:pStyle w:val="BodyText"/>
        <w:rPr>
          <w:rFonts w:ascii="Times New Roman"/>
          <w:lang w:val="en-AU"/>
        </w:rPr>
      </w:pPr>
    </w:p>
    <w:p w14:paraId="4213A725" w14:textId="77777777" w:rsidR="00185F42" w:rsidRPr="00780759" w:rsidRDefault="00185F42">
      <w:pPr>
        <w:pStyle w:val="BodyText"/>
        <w:rPr>
          <w:rFonts w:ascii="Times New Roman"/>
          <w:lang w:val="en-AU"/>
        </w:rPr>
      </w:pPr>
    </w:p>
    <w:p w14:paraId="0700027F" w14:textId="77777777" w:rsidR="00185F42" w:rsidRPr="00780759" w:rsidRDefault="00185F42">
      <w:pPr>
        <w:pStyle w:val="BodyText"/>
        <w:rPr>
          <w:rFonts w:ascii="Times New Roman"/>
          <w:lang w:val="en-AU"/>
        </w:rPr>
      </w:pPr>
    </w:p>
    <w:p w14:paraId="266C83A0" w14:textId="77777777" w:rsidR="00185F42" w:rsidRPr="00780759" w:rsidRDefault="00185F42">
      <w:pPr>
        <w:pStyle w:val="BodyText"/>
        <w:rPr>
          <w:rFonts w:ascii="Times New Roman"/>
          <w:lang w:val="en-AU"/>
        </w:rPr>
      </w:pPr>
    </w:p>
    <w:p w14:paraId="2C026186" w14:textId="77777777" w:rsidR="00185F42" w:rsidRPr="00780759" w:rsidRDefault="00185F42">
      <w:pPr>
        <w:pStyle w:val="BodyText"/>
        <w:rPr>
          <w:rFonts w:ascii="Times New Roman"/>
          <w:lang w:val="en-AU"/>
        </w:rPr>
      </w:pPr>
    </w:p>
    <w:p w14:paraId="726427B2" w14:textId="77777777" w:rsidR="00185F42" w:rsidRPr="00780759" w:rsidRDefault="00185F42">
      <w:pPr>
        <w:pStyle w:val="BodyText"/>
        <w:rPr>
          <w:rFonts w:ascii="Times New Roman"/>
          <w:lang w:val="en-AU"/>
        </w:rPr>
      </w:pPr>
    </w:p>
    <w:p w14:paraId="0753C596" w14:textId="77777777" w:rsidR="00185F42" w:rsidRPr="00780759" w:rsidRDefault="00185F42">
      <w:pPr>
        <w:pStyle w:val="BodyText"/>
        <w:rPr>
          <w:rFonts w:ascii="Times New Roman"/>
          <w:lang w:val="en-AU"/>
        </w:rPr>
      </w:pPr>
    </w:p>
    <w:p w14:paraId="33CFD0F4" w14:textId="77777777" w:rsidR="00185F42" w:rsidRPr="00780759" w:rsidRDefault="00185F42">
      <w:pPr>
        <w:pStyle w:val="BodyText"/>
        <w:rPr>
          <w:rFonts w:ascii="Times New Roman"/>
          <w:lang w:val="en-AU"/>
        </w:rPr>
      </w:pPr>
    </w:p>
    <w:p w14:paraId="468FE2BA" w14:textId="77777777" w:rsidR="00185F42" w:rsidRPr="00780759" w:rsidRDefault="00185F42">
      <w:pPr>
        <w:pStyle w:val="BodyText"/>
        <w:rPr>
          <w:rFonts w:ascii="Times New Roman"/>
          <w:lang w:val="en-AU"/>
        </w:rPr>
      </w:pPr>
    </w:p>
    <w:p w14:paraId="18F9DB5B" w14:textId="77777777" w:rsidR="00185F42" w:rsidRPr="00780759" w:rsidRDefault="00185F42">
      <w:pPr>
        <w:pStyle w:val="BodyText"/>
        <w:rPr>
          <w:rFonts w:ascii="Times New Roman"/>
          <w:lang w:val="en-AU"/>
        </w:rPr>
      </w:pPr>
    </w:p>
    <w:p w14:paraId="4460E71C" w14:textId="77777777" w:rsidR="00185F42" w:rsidRPr="00780759" w:rsidRDefault="00185F42">
      <w:pPr>
        <w:pStyle w:val="BodyText"/>
        <w:rPr>
          <w:rFonts w:ascii="Times New Roman"/>
          <w:lang w:val="en-AU"/>
        </w:rPr>
      </w:pPr>
    </w:p>
    <w:p w14:paraId="548EE7B9" w14:textId="77777777" w:rsidR="00185F42" w:rsidRPr="00780759" w:rsidRDefault="00185F42">
      <w:pPr>
        <w:pStyle w:val="BodyText"/>
        <w:rPr>
          <w:rFonts w:ascii="Times New Roman"/>
          <w:lang w:val="en-AU"/>
        </w:rPr>
      </w:pPr>
    </w:p>
    <w:p w14:paraId="095C9A26" w14:textId="77777777" w:rsidR="00185F42" w:rsidRPr="00780759" w:rsidRDefault="00185F42">
      <w:pPr>
        <w:pStyle w:val="BodyText"/>
        <w:rPr>
          <w:rFonts w:ascii="Times New Roman"/>
          <w:lang w:val="en-AU"/>
        </w:rPr>
      </w:pPr>
    </w:p>
    <w:p w14:paraId="40925389" w14:textId="77777777" w:rsidR="00185F42" w:rsidRPr="00780759" w:rsidRDefault="00185F42">
      <w:pPr>
        <w:pStyle w:val="BodyText"/>
        <w:rPr>
          <w:rFonts w:ascii="Times New Roman"/>
          <w:lang w:val="en-AU"/>
        </w:rPr>
      </w:pPr>
    </w:p>
    <w:p w14:paraId="489B7D4B" w14:textId="77777777" w:rsidR="00185F42" w:rsidRPr="00780759" w:rsidRDefault="00185F42">
      <w:pPr>
        <w:pStyle w:val="BodyText"/>
        <w:rPr>
          <w:rFonts w:ascii="Times New Roman"/>
          <w:lang w:val="en-AU"/>
        </w:rPr>
      </w:pPr>
    </w:p>
    <w:p w14:paraId="10228DE0" w14:textId="77777777" w:rsidR="00185F42" w:rsidRPr="00780759" w:rsidRDefault="00185F42">
      <w:pPr>
        <w:pStyle w:val="BodyText"/>
        <w:rPr>
          <w:rFonts w:ascii="Times New Roman"/>
          <w:lang w:val="en-AU"/>
        </w:rPr>
      </w:pPr>
    </w:p>
    <w:p w14:paraId="18A985DF" w14:textId="77777777" w:rsidR="00185F42" w:rsidRPr="00780759" w:rsidRDefault="00A047AD">
      <w:pPr>
        <w:pStyle w:val="BodyText"/>
        <w:rPr>
          <w:rFonts w:ascii="Times New Roman"/>
          <w:lang w:val="en-AU"/>
        </w:rPr>
      </w:pPr>
      <w:r w:rsidRPr="00780759">
        <w:rPr>
          <w:noProof/>
          <w:lang w:val="en-AU" w:eastAsia="en-AU" w:bidi="ar-SA"/>
        </w:rPr>
        <mc:AlternateContent>
          <mc:Choice Requires="wpg">
            <w:drawing>
              <wp:anchor distT="0" distB="0" distL="114300" distR="114300" simplePos="0" relativeHeight="1504" behindDoc="0" locked="0" layoutInCell="1" allowOverlap="1" wp14:anchorId="7E9D24DB" wp14:editId="6D9BD559">
                <wp:simplePos x="0" y="0"/>
                <wp:positionH relativeFrom="page">
                  <wp:posOffset>5087620</wp:posOffset>
                </wp:positionH>
                <wp:positionV relativeFrom="page">
                  <wp:posOffset>7314565</wp:posOffset>
                </wp:positionV>
                <wp:extent cx="2315210" cy="892175"/>
                <wp:effectExtent l="1270" t="8255" r="7620" b="4445"/>
                <wp:wrapNone/>
                <wp:docPr id="8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210" cy="892175"/>
                          <a:chOff x="6332" y="11638"/>
                          <a:chExt cx="3646" cy="1405"/>
                        </a:xfrm>
                      </wpg:grpSpPr>
                      <wps:wsp>
                        <wps:cNvPr id="89" name="Freeform 35"/>
                        <wps:cNvSpPr>
                          <a:spLocks/>
                        </wps:cNvSpPr>
                        <wps:spPr bwMode="auto">
                          <a:xfrm>
                            <a:off x="6333" y="11637"/>
                            <a:ext cx="1214" cy="1402"/>
                          </a:xfrm>
                          <a:custGeom>
                            <a:avLst/>
                            <a:gdLst>
                              <a:gd name="T0" fmla="+- 0 6941 6334"/>
                              <a:gd name="T1" fmla="*/ T0 w 1214"/>
                              <a:gd name="T2" fmla="+- 0 11638 11638"/>
                              <a:gd name="T3" fmla="*/ 11638 h 1402"/>
                              <a:gd name="T4" fmla="+- 0 6334 6334"/>
                              <a:gd name="T5" fmla="*/ T4 w 1214"/>
                              <a:gd name="T6" fmla="+- 0 11988 11638"/>
                              <a:gd name="T7" fmla="*/ 11988 h 1402"/>
                              <a:gd name="T8" fmla="+- 0 6334 6334"/>
                              <a:gd name="T9" fmla="*/ T8 w 1214"/>
                              <a:gd name="T10" fmla="+- 0 12689 11638"/>
                              <a:gd name="T11" fmla="*/ 12689 h 1402"/>
                              <a:gd name="T12" fmla="+- 0 6941 6334"/>
                              <a:gd name="T13" fmla="*/ T12 w 1214"/>
                              <a:gd name="T14" fmla="+- 0 13039 11638"/>
                              <a:gd name="T15" fmla="*/ 13039 h 1402"/>
                              <a:gd name="T16" fmla="+- 0 7548 6334"/>
                              <a:gd name="T17" fmla="*/ T16 w 1214"/>
                              <a:gd name="T18" fmla="+- 0 12689 11638"/>
                              <a:gd name="T19" fmla="*/ 12689 h 1402"/>
                              <a:gd name="T20" fmla="+- 0 7548 6334"/>
                              <a:gd name="T21" fmla="*/ T20 w 1214"/>
                              <a:gd name="T22" fmla="+- 0 11988 11638"/>
                              <a:gd name="T23" fmla="*/ 11988 h 1402"/>
                              <a:gd name="T24" fmla="+- 0 6941 6334"/>
                              <a:gd name="T25" fmla="*/ T24 w 1214"/>
                              <a:gd name="T26" fmla="+- 0 11638 11638"/>
                              <a:gd name="T27" fmla="*/ 11638 h 1402"/>
                            </a:gdLst>
                            <a:ahLst/>
                            <a:cxnLst>
                              <a:cxn ang="0">
                                <a:pos x="T1" y="T3"/>
                              </a:cxn>
                              <a:cxn ang="0">
                                <a:pos x="T5" y="T7"/>
                              </a:cxn>
                              <a:cxn ang="0">
                                <a:pos x="T9" y="T11"/>
                              </a:cxn>
                              <a:cxn ang="0">
                                <a:pos x="T13" y="T15"/>
                              </a:cxn>
                              <a:cxn ang="0">
                                <a:pos x="T17" y="T19"/>
                              </a:cxn>
                              <a:cxn ang="0">
                                <a:pos x="T21" y="T23"/>
                              </a:cxn>
                              <a:cxn ang="0">
                                <a:pos x="T25" y="T27"/>
                              </a:cxn>
                            </a:cxnLst>
                            <a:rect l="0" t="0" r="r" b="b"/>
                            <a:pathLst>
                              <a:path w="1214" h="1402">
                                <a:moveTo>
                                  <a:pt x="607" y="0"/>
                                </a:moveTo>
                                <a:lnTo>
                                  <a:pt x="0" y="350"/>
                                </a:lnTo>
                                <a:lnTo>
                                  <a:pt x="0" y="1051"/>
                                </a:lnTo>
                                <a:lnTo>
                                  <a:pt x="607" y="1401"/>
                                </a:lnTo>
                                <a:lnTo>
                                  <a:pt x="1214" y="1051"/>
                                </a:lnTo>
                                <a:lnTo>
                                  <a:pt x="1214" y="350"/>
                                </a:lnTo>
                                <a:lnTo>
                                  <a:pt x="607" y="0"/>
                                </a:lnTo>
                                <a:close/>
                              </a:path>
                            </a:pathLst>
                          </a:custGeom>
                          <a:solidFill>
                            <a:srgbClr val="005C8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333" y="11637"/>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91" name="Freeform 33"/>
                        <wps:cNvSpPr>
                          <a:spLocks/>
                        </wps:cNvSpPr>
                        <wps:spPr bwMode="auto">
                          <a:xfrm>
                            <a:off x="6332" y="11638"/>
                            <a:ext cx="1214" cy="1052"/>
                          </a:xfrm>
                          <a:custGeom>
                            <a:avLst/>
                            <a:gdLst>
                              <a:gd name="T0" fmla="+- 0 6940 6333"/>
                              <a:gd name="T1" fmla="*/ T0 w 1214"/>
                              <a:gd name="T2" fmla="+- 0 11638 11638"/>
                              <a:gd name="T3" fmla="*/ 11638 h 1052"/>
                              <a:gd name="T4" fmla="+- 0 6333 6333"/>
                              <a:gd name="T5" fmla="*/ T4 w 1214"/>
                              <a:gd name="T6" fmla="+- 0 11989 11638"/>
                              <a:gd name="T7" fmla="*/ 11989 h 1052"/>
                              <a:gd name="T8" fmla="+- 0 7547 6333"/>
                              <a:gd name="T9" fmla="*/ T8 w 1214"/>
                              <a:gd name="T10" fmla="+- 0 12690 11638"/>
                              <a:gd name="T11" fmla="*/ 12690 h 1052"/>
                              <a:gd name="T12" fmla="+- 0 7547 6333"/>
                              <a:gd name="T13" fmla="*/ T12 w 1214"/>
                              <a:gd name="T14" fmla="+- 0 11989 11638"/>
                              <a:gd name="T15" fmla="*/ 11989 h 1052"/>
                              <a:gd name="T16" fmla="+- 0 6940 6333"/>
                              <a:gd name="T17" fmla="*/ T16 w 1214"/>
                              <a:gd name="T18" fmla="+- 0 11638 11638"/>
                              <a:gd name="T19" fmla="*/ 11638 h 1052"/>
                            </a:gdLst>
                            <a:ahLst/>
                            <a:cxnLst>
                              <a:cxn ang="0">
                                <a:pos x="T1" y="T3"/>
                              </a:cxn>
                              <a:cxn ang="0">
                                <a:pos x="T5" y="T7"/>
                              </a:cxn>
                              <a:cxn ang="0">
                                <a:pos x="T9" y="T11"/>
                              </a:cxn>
                              <a:cxn ang="0">
                                <a:pos x="T13" y="T15"/>
                              </a:cxn>
                              <a:cxn ang="0">
                                <a:pos x="T17" y="T19"/>
                              </a:cxn>
                            </a:cxnLst>
                            <a:rect l="0" t="0" r="r" b="b"/>
                            <a:pathLst>
                              <a:path w="1214" h="1052">
                                <a:moveTo>
                                  <a:pt x="607" y="0"/>
                                </a:moveTo>
                                <a:lnTo>
                                  <a:pt x="0" y="351"/>
                                </a:lnTo>
                                <a:lnTo>
                                  <a:pt x="1214" y="1052"/>
                                </a:lnTo>
                                <a:lnTo>
                                  <a:pt x="1214" y="351"/>
                                </a:lnTo>
                                <a:lnTo>
                                  <a:pt x="607"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32"/>
                        <wps:cNvSpPr>
                          <a:spLocks/>
                        </wps:cNvSpPr>
                        <wps:spPr bwMode="auto">
                          <a:xfrm>
                            <a:off x="6332" y="11988"/>
                            <a:ext cx="1214" cy="1052"/>
                          </a:xfrm>
                          <a:custGeom>
                            <a:avLst/>
                            <a:gdLst>
                              <a:gd name="T0" fmla="+- 0 7547 6333"/>
                              <a:gd name="T1" fmla="*/ T0 w 1214"/>
                              <a:gd name="T2" fmla="+- 0 11989 11989"/>
                              <a:gd name="T3" fmla="*/ 11989 h 1052"/>
                              <a:gd name="T4" fmla="+- 0 6333 6333"/>
                              <a:gd name="T5" fmla="*/ T4 w 1214"/>
                              <a:gd name="T6" fmla="+- 0 12690 11989"/>
                              <a:gd name="T7" fmla="*/ 12690 h 1052"/>
                              <a:gd name="T8" fmla="+- 0 6940 6333"/>
                              <a:gd name="T9" fmla="*/ T8 w 1214"/>
                              <a:gd name="T10" fmla="+- 0 13040 11989"/>
                              <a:gd name="T11" fmla="*/ 13040 h 1052"/>
                              <a:gd name="T12" fmla="+- 0 7547 6333"/>
                              <a:gd name="T13" fmla="*/ T12 w 1214"/>
                              <a:gd name="T14" fmla="+- 0 12690 11989"/>
                              <a:gd name="T15" fmla="*/ 12690 h 1052"/>
                              <a:gd name="T16" fmla="+- 0 7547 6333"/>
                              <a:gd name="T17" fmla="*/ T16 w 1214"/>
                              <a:gd name="T18" fmla="+- 0 11989 11989"/>
                              <a:gd name="T19" fmla="*/ 11989 h 1052"/>
                            </a:gdLst>
                            <a:ahLst/>
                            <a:cxnLst>
                              <a:cxn ang="0">
                                <a:pos x="T1" y="T3"/>
                              </a:cxn>
                              <a:cxn ang="0">
                                <a:pos x="T5" y="T7"/>
                              </a:cxn>
                              <a:cxn ang="0">
                                <a:pos x="T9" y="T11"/>
                              </a:cxn>
                              <a:cxn ang="0">
                                <a:pos x="T13" y="T15"/>
                              </a:cxn>
                              <a:cxn ang="0">
                                <a:pos x="T17" y="T19"/>
                              </a:cxn>
                            </a:cxnLst>
                            <a:rect l="0" t="0" r="r" b="b"/>
                            <a:pathLst>
                              <a:path w="1214" h="1052">
                                <a:moveTo>
                                  <a:pt x="1214" y="0"/>
                                </a:moveTo>
                                <a:lnTo>
                                  <a:pt x="0" y="701"/>
                                </a:lnTo>
                                <a:lnTo>
                                  <a:pt x="607" y="1051"/>
                                </a:lnTo>
                                <a:lnTo>
                                  <a:pt x="1214" y="701"/>
                                </a:lnTo>
                                <a:lnTo>
                                  <a:pt x="1214"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31"/>
                        <wps:cNvSpPr>
                          <a:spLocks/>
                        </wps:cNvSpPr>
                        <wps:spPr bwMode="auto">
                          <a:xfrm>
                            <a:off x="6332" y="11640"/>
                            <a:ext cx="607" cy="1402"/>
                          </a:xfrm>
                          <a:custGeom>
                            <a:avLst/>
                            <a:gdLst>
                              <a:gd name="T0" fmla="+- 0 6939 6332"/>
                              <a:gd name="T1" fmla="*/ T0 w 607"/>
                              <a:gd name="T2" fmla="+- 0 11640 11640"/>
                              <a:gd name="T3" fmla="*/ 11640 h 1402"/>
                              <a:gd name="T4" fmla="+- 0 6332 6332"/>
                              <a:gd name="T5" fmla="*/ T4 w 607"/>
                              <a:gd name="T6" fmla="+- 0 11991 11640"/>
                              <a:gd name="T7" fmla="*/ 11991 h 1402"/>
                              <a:gd name="T8" fmla="+- 0 6332 6332"/>
                              <a:gd name="T9" fmla="*/ T8 w 607"/>
                              <a:gd name="T10" fmla="+- 0 12692 11640"/>
                              <a:gd name="T11" fmla="*/ 12692 h 1402"/>
                              <a:gd name="T12" fmla="+- 0 6939 6332"/>
                              <a:gd name="T13" fmla="*/ T12 w 607"/>
                              <a:gd name="T14" fmla="+- 0 13042 11640"/>
                              <a:gd name="T15" fmla="*/ 13042 h 1402"/>
                              <a:gd name="T16" fmla="+- 0 6939 6332"/>
                              <a:gd name="T17" fmla="*/ T16 w 607"/>
                              <a:gd name="T18" fmla="+- 0 11640 11640"/>
                              <a:gd name="T19" fmla="*/ 11640 h 1402"/>
                            </a:gdLst>
                            <a:ahLst/>
                            <a:cxnLst>
                              <a:cxn ang="0">
                                <a:pos x="T1" y="T3"/>
                              </a:cxn>
                              <a:cxn ang="0">
                                <a:pos x="T5" y="T7"/>
                              </a:cxn>
                              <a:cxn ang="0">
                                <a:pos x="T9" y="T11"/>
                              </a:cxn>
                              <a:cxn ang="0">
                                <a:pos x="T13" y="T15"/>
                              </a:cxn>
                              <a:cxn ang="0">
                                <a:pos x="T17" y="T19"/>
                              </a:cxn>
                            </a:cxnLst>
                            <a:rect l="0" t="0" r="r" b="b"/>
                            <a:pathLst>
                              <a:path w="607" h="1402">
                                <a:moveTo>
                                  <a:pt x="607" y="0"/>
                                </a:moveTo>
                                <a:lnTo>
                                  <a:pt x="0" y="351"/>
                                </a:lnTo>
                                <a:lnTo>
                                  <a:pt x="0" y="1052"/>
                                </a:lnTo>
                                <a:lnTo>
                                  <a:pt x="607" y="1402"/>
                                </a:lnTo>
                                <a:lnTo>
                                  <a:pt x="607"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30"/>
                        <wps:cNvSpPr>
                          <a:spLocks/>
                        </wps:cNvSpPr>
                        <wps:spPr bwMode="auto">
                          <a:xfrm>
                            <a:off x="7547" y="11637"/>
                            <a:ext cx="1214" cy="1402"/>
                          </a:xfrm>
                          <a:custGeom>
                            <a:avLst/>
                            <a:gdLst>
                              <a:gd name="T0" fmla="+- 0 8157 7548"/>
                              <a:gd name="T1" fmla="*/ T0 w 1214"/>
                              <a:gd name="T2" fmla="+- 0 11638 11638"/>
                              <a:gd name="T3" fmla="*/ 11638 h 1402"/>
                              <a:gd name="T4" fmla="+- 0 8143 7548"/>
                              <a:gd name="T5" fmla="*/ T4 w 1214"/>
                              <a:gd name="T6" fmla="+- 0 11638 11638"/>
                              <a:gd name="T7" fmla="*/ 11638 h 1402"/>
                              <a:gd name="T8" fmla="+- 0 7548 7548"/>
                              <a:gd name="T9" fmla="*/ T8 w 1214"/>
                              <a:gd name="T10" fmla="+- 0 11982 11638"/>
                              <a:gd name="T11" fmla="*/ 11982 h 1402"/>
                              <a:gd name="T12" fmla="+- 0 7548 7548"/>
                              <a:gd name="T13" fmla="*/ T12 w 1214"/>
                              <a:gd name="T14" fmla="+- 0 12698 11638"/>
                              <a:gd name="T15" fmla="*/ 12698 h 1402"/>
                              <a:gd name="T16" fmla="+- 0 8138 7548"/>
                              <a:gd name="T17" fmla="*/ T16 w 1214"/>
                              <a:gd name="T18" fmla="+- 0 13039 11638"/>
                              <a:gd name="T19" fmla="*/ 13039 h 1402"/>
                              <a:gd name="T20" fmla="+- 0 8162 7548"/>
                              <a:gd name="T21" fmla="*/ T20 w 1214"/>
                              <a:gd name="T22" fmla="+- 0 13039 11638"/>
                              <a:gd name="T23" fmla="*/ 13039 h 1402"/>
                              <a:gd name="T24" fmla="+- 0 8761 7548"/>
                              <a:gd name="T25" fmla="*/ T24 w 1214"/>
                              <a:gd name="T26" fmla="+- 0 12693 11638"/>
                              <a:gd name="T27" fmla="*/ 12693 h 1402"/>
                              <a:gd name="T28" fmla="+- 0 8761 7548"/>
                              <a:gd name="T29" fmla="*/ T28 w 1214"/>
                              <a:gd name="T30" fmla="+- 0 11987 11638"/>
                              <a:gd name="T31" fmla="*/ 11987 h 1402"/>
                              <a:gd name="T32" fmla="+- 0 8157 7548"/>
                              <a:gd name="T33" fmla="*/ T32 w 1214"/>
                              <a:gd name="T34" fmla="+- 0 11638 11638"/>
                              <a:gd name="T35" fmla="*/ 11638 h 1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4" h="1402">
                                <a:moveTo>
                                  <a:pt x="609" y="0"/>
                                </a:moveTo>
                                <a:lnTo>
                                  <a:pt x="595" y="0"/>
                                </a:lnTo>
                                <a:lnTo>
                                  <a:pt x="0" y="344"/>
                                </a:lnTo>
                                <a:lnTo>
                                  <a:pt x="0" y="1060"/>
                                </a:lnTo>
                                <a:lnTo>
                                  <a:pt x="590" y="1401"/>
                                </a:lnTo>
                                <a:lnTo>
                                  <a:pt x="614" y="1401"/>
                                </a:lnTo>
                                <a:lnTo>
                                  <a:pt x="1213" y="1055"/>
                                </a:lnTo>
                                <a:lnTo>
                                  <a:pt x="1213" y="349"/>
                                </a:lnTo>
                                <a:lnTo>
                                  <a:pt x="609" y="0"/>
                                </a:lnTo>
                                <a:close/>
                              </a:path>
                            </a:pathLst>
                          </a:custGeom>
                          <a:solidFill>
                            <a:srgbClr val="838591">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7547" y="11637"/>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96" name="Freeform 28"/>
                        <wps:cNvSpPr>
                          <a:spLocks/>
                        </wps:cNvSpPr>
                        <wps:spPr bwMode="auto">
                          <a:xfrm>
                            <a:off x="7547" y="11637"/>
                            <a:ext cx="1215" cy="1049"/>
                          </a:xfrm>
                          <a:custGeom>
                            <a:avLst/>
                            <a:gdLst>
                              <a:gd name="T0" fmla="+- 0 8161 7548"/>
                              <a:gd name="T1" fmla="*/ T0 w 1215"/>
                              <a:gd name="T2" fmla="+- 0 11638 11638"/>
                              <a:gd name="T3" fmla="*/ 11638 h 1049"/>
                              <a:gd name="T4" fmla="+- 0 8140 7548"/>
                              <a:gd name="T5" fmla="*/ T4 w 1215"/>
                              <a:gd name="T6" fmla="+- 0 11638 11638"/>
                              <a:gd name="T7" fmla="*/ 11638 h 1049"/>
                              <a:gd name="T8" fmla="+- 0 7548 7548"/>
                              <a:gd name="T9" fmla="*/ T8 w 1215"/>
                              <a:gd name="T10" fmla="+- 0 11979 11638"/>
                              <a:gd name="T11" fmla="*/ 11979 h 1049"/>
                              <a:gd name="T12" fmla="+- 0 7548 7548"/>
                              <a:gd name="T13" fmla="*/ T12 w 1215"/>
                              <a:gd name="T14" fmla="+- 0 12686 11638"/>
                              <a:gd name="T15" fmla="*/ 12686 h 1049"/>
                              <a:gd name="T16" fmla="+- 0 8762 7548"/>
                              <a:gd name="T17" fmla="*/ T16 w 1215"/>
                              <a:gd name="T18" fmla="+- 0 11984 11638"/>
                              <a:gd name="T19" fmla="*/ 11984 h 1049"/>
                              <a:gd name="T20" fmla="+- 0 8161 7548"/>
                              <a:gd name="T21" fmla="*/ T20 w 1215"/>
                              <a:gd name="T22" fmla="+- 0 11638 11638"/>
                              <a:gd name="T23" fmla="*/ 11638 h 1049"/>
                            </a:gdLst>
                            <a:ahLst/>
                            <a:cxnLst>
                              <a:cxn ang="0">
                                <a:pos x="T1" y="T3"/>
                              </a:cxn>
                              <a:cxn ang="0">
                                <a:pos x="T5" y="T7"/>
                              </a:cxn>
                              <a:cxn ang="0">
                                <a:pos x="T9" y="T11"/>
                              </a:cxn>
                              <a:cxn ang="0">
                                <a:pos x="T13" y="T15"/>
                              </a:cxn>
                              <a:cxn ang="0">
                                <a:pos x="T17" y="T19"/>
                              </a:cxn>
                              <a:cxn ang="0">
                                <a:pos x="T21" y="T23"/>
                              </a:cxn>
                            </a:cxnLst>
                            <a:rect l="0" t="0" r="r" b="b"/>
                            <a:pathLst>
                              <a:path w="1215" h="1049">
                                <a:moveTo>
                                  <a:pt x="613" y="0"/>
                                </a:moveTo>
                                <a:lnTo>
                                  <a:pt x="592" y="0"/>
                                </a:lnTo>
                                <a:lnTo>
                                  <a:pt x="0" y="341"/>
                                </a:lnTo>
                                <a:lnTo>
                                  <a:pt x="0" y="1048"/>
                                </a:lnTo>
                                <a:lnTo>
                                  <a:pt x="1214" y="346"/>
                                </a:lnTo>
                                <a:lnTo>
                                  <a:pt x="613"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7"/>
                        <wps:cNvSpPr>
                          <a:spLocks/>
                        </wps:cNvSpPr>
                        <wps:spPr bwMode="auto">
                          <a:xfrm>
                            <a:off x="7547" y="11989"/>
                            <a:ext cx="1215" cy="1051"/>
                          </a:xfrm>
                          <a:custGeom>
                            <a:avLst/>
                            <a:gdLst>
                              <a:gd name="T0" fmla="+- 0 7548 7548"/>
                              <a:gd name="T1" fmla="*/ T0 w 1215"/>
                              <a:gd name="T2" fmla="+- 0 11989 11989"/>
                              <a:gd name="T3" fmla="*/ 11989 h 1051"/>
                              <a:gd name="T4" fmla="+- 0 7548 7548"/>
                              <a:gd name="T5" fmla="*/ T4 w 1215"/>
                              <a:gd name="T6" fmla="+- 0 12695 11989"/>
                              <a:gd name="T7" fmla="*/ 12695 h 1051"/>
                              <a:gd name="T8" fmla="+- 0 8143 7548"/>
                              <a:gd name="T9" fmla="*/ T8 w 1215"/>
                              <a:gd name="T10" fmla="+- 0 13039 11989"/>
                              <a:gd name="T11" fmla="*/ 13039 h 1051"/>
                              <a:gd name="T12" fmla="+- 0 8158 7548"/>
                              <a:gd name="T13" fmla="*/ T12 w 1215"/>
                              <a:gd name="T14" fmla="+- 0 13039 11989"/>
                              <a:gd name="T15" fmla="*/ 13039 h 1051"/>
                              <a:gd name="T16" fmla="+- 0 8762 7548"/>
                              <a:gd name="T17" fmla="*/ T16 w 1215"/>
                              <a:gd name="T18" fmla="+- 0 12690 11989"/>
                              <a:gd name="T19" fmla="*/ 12690 h 1051"/>
                              <a:gd name="T20" fmla="+- 0 7548 7548"/>
                              <a:gd name="T21" fmla="*/ T20 w 1215"/>
                              <a:gd name="T22" fmla="+- 0 11989 11989"/>
                              <a:gd name="T23" fmla="*/ 11989 h 1051"/>
                            </a:gdLst>
                            <a:ahLst/>
                            <a:cxnLst>
                              <a:cxn ang="0">
                                <a:pos x="T1" y="T3"/>
                              </a:cxn>
                              <a:cxn ang="0">
                                <a:pos x="T5" y="T7"/>
                              </a:cxn>
                              <a:cxn ang="0">
                                <a:pos x="T9" y="T11"/>
                              </a:cxn>
                              <a:cxn ang="0">
                                <a:pos x="T13" y="T15"/>
                              </a:cxn>
                              <a:cxn ang="0">
                                <a:pos x="T17" y="T19"/>
                              </a:cxn>
                              <a:cxn ang="0">
                                <a:pos x="T21" y="T23"/>
                              </a:cxn>
                            </a:cxnLst>
                            <a:rect l="0" t="0" r="r" b="b"/>
                            <a:pathLst>
                              <a:path w="1215" h="1051">
                                <a:moveTo>
                                  <a:pt x="0" y="0"/>
                                </a:moveTo>
                                <a:lnTo>
                                  <a:pt x="0" y="706"/>
                                </a:lnTo>
                                <a:lnTo>
                                  <a:pt x="595" y="1050"/>
                                </a:lnTo>
                                <a:lnTo>
                                  <a:pt x="610" y="1050"/>
                                </a:lnTo>
                                <a:lnTo>
                                  <a:pt x="1214" y="701"/>
                                </a:lnTo>
                                <a:lnTo>
                                  <a:pt x="0"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6"/>
                        <wps:cNvSpPr>
                          <a:spLocks/>
                        </wps:cNvSpPr>
                        <wps:spPr bwMode="auto">
                          <a:xfrm>
                            <a:off x="8151" y="11637"/>
                            <a:ext cx="612" cy="1402"/>
                          </a:xfrm>
                          <a:custGeom>
                            <a:avLst/>
                            <a:gdLst>
                              <a:gd name="T0" fmla="+- 0 8151 8151"/>
                              <a:gd name="T1" fmla="*/ T0 w 612"/>
                              <a:gd name="T2" fmla="+- 0 11638 11638"/>
                              <a:gd name="T3" fmla="*/ 11638 h 1402"/>
                              <a:gd name="T4" fmla="+- 0 8151 8151"/>
                              <a:gd name="T5" fmla="*/ T4 w 612"/>
                              <a:gd name="T6" fmla="+- 0 13039 11638"/>
                              <a:gd name="T7" fmla="*/ 13039 h 1402"/>
                              <a:gd name="T8" fmla="+- 0 8169 8151"/>
                              <a:gd name="T9" fmla="*/ T8 w 612"/>
                              <a:gd name="T10" fmla="+- 0 13039 11638"/>
                              <a:gd name="T11" fmla="*/ 13039 h 1402"/>
                              <a:gd name="T12" fmla="+- 0 8763 8151"/>
                              <a:gd name="T13" fmla="*/ T12 w 612"/>
                              <a:gd name="T14" fmla="+- 0 12697 11638"/>
                              <a:gd name="T15" fmla="*/ 12697 h 1402"/>
                              <a:gd name="T16" fmla="+- 0 8763 8151"/>
                              <a:gd name="T17" fmla="*/ T16 w 612"/>
                              <a:gd name="T18" fmla="+- 0 11991 11638"/>
                              <a:gd name="T19" fmla="*/ 11991 h 1402"/>
                              <a:gd name="T20" fmla="+- 0 8151 8151"/>
                              <a:gd name="T21" fmla="*/ T20 w 612"/>
                              <a:gd name="T22" fmla="+- 0 11638 11638"/>
                              <a:gd name="T23" fmla="*/ 11638 h 1402"/>
                            </a:gdLst>
                            <a:ahLst/>
                            <a:cxnLst>
                              <a:cxn ang="0">
                                <a:pos x="T1" y="T3"/>
                              </a:cxn>
                              <a:cxn ang="0">
                                <a:pos x="T5" y="T7"/>
                              </a:cxn>
                              <a:cxn ang="0">
                                <a:pos x="T9" y="T11"/>
                              </a:cxn>
                              <a:cxn ang="0">
                                <a:pos x="T13" y="T15"/>
                              </a:cxn>
                              <a:cxn ang="0">
                                <a:pos x="T17" y="T19"/>
                              </a:cxn>
                              <a:cxn ang="0">
                                <a:pos x="T21" y="T23"/>
                              </a:cxn>
                            </a:cxnLst>
                            <a:rect l="0" t="0" r="r" b="b"/>
                            <a:pathLst>
                              <a:path w="612" h="1402">
                                <a:moveTo>
                                  <a:pt x="0" y="0"/>
                                </a:moveTo>
                                <a:lnTo>
                                  <a:pt x="0" y="1401"/>
                                </a:lnTo>
                                <a:lnTo>
                                  <a:pt x="18" y="1401"/>
                                </a:lnTo>
                                <a:lnTo>
                                  <a:pt x="612" y="1059"/>
                                </a:lnTo>
                                <a:lnTo>
                                  <a:pt x="612" y="353"/>
                                </a:lnTo>
                                <a:lnTo>
                                  <a:pt x="0"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5"/>
                        <wps:cNvSpPr>
                          <a:spLocks/>
                        </wps:cNvSpPr>
                        <wps:spPr bwMode="auto">
                          <a:xfrm>
                            <a:off x="8763" y="11638"/>
                            <a:ext cx="1214" cy="1402"/>
                          </a:xfrm>
                          <a:custGeom>
                            <a:avLst/>
                            <a:gdLst>
                              <a:gd name="T0" fmla="+- 0 9371 8764"/>
                              <a:gd name="T1" fmla="*/ T0 w 1214"/>
                              <a:gd name="T2" fmla="+- 0 11638 11638"/>
                              <a:gd name="T3" fmla="*/ 11638 h 1402"/>
                              <a:gd name="T4" fmla="+- 0 8764 8764"/>
                              <a:gd name="T5" fmla="*/ T4 w 1214"/>
                              <a:gd name="T6" fmla="+- 0 11989 11638"/>
                              <a:gd name="T7" fmla="*/ 11989 h 1402"/>
                              <a:gd name="T8" fmla="+- 0 8764 8764"/>
                              <a:gd name="T9" fmla="*/ T8 w 1214"/>
                              <a:gd name="T10" fmla="+- 0 12689 11638"/>
                              <a:gd name="T11" fmla="*/ 12689 h 1402"/>
                              <a:gd name="T12" fmla="+- 0 9370 8764"/>
                              <a:gd name="T13" fmla="*/ T12 w 1214"/>
                              <a:gd name="T14" fmla="+- 0 13039 11638"/>
                              <a:gd name="T15" fmla="*/ 13039 h 1402"/>
                              <a:gd name="T16" fmla="+- 0 9372 8764"/>
                              <a:gd name="T17" fmla="*/ T16 w 1214"/>
                              <a:gd name="T18" fmla="+- 0 13039 11638"/>
                              <a:gd name="T19" fmla="*/ 13039 h 1402"/>
                              <a:gd name="T20" fmla="+- 0 9978 8764"/>
                              <a:gd name="T21" fmla="*/ T20 w 1214"/>
                              <a:gd name="T22" fmla="+- 0 12689 11638"/>
                              <a:gd name="T23" fmla="*/ 12689 h 1402"/>
                              <a:gd name="T24" fmla="+- 0 9978 8764"/>
                              <a:gd name="T25" fmla="*/ T24 w 1214"/>
                              <a:gd name="T26" fmla="+- 0 11989 11638"/>
                              <a:gd name="T27" fmla="*/ 11989 h 1402"/>
                              <a:gd name="T28" fmla="+- 0 9371 8764"/>
                              <a:gd name="T29" fmla="*/ T28 w 1214"/>
                              <a:gd name="T30" fmla="+- 0 11638 11638"/>
                              <a:gd name="T31" fmla="*/ 11638 h 14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14" h="1402">
                                <a:moveTo>
                                  <a:pt x="607" y="0"/>
                                </a:moveTo>
                                <a:lnTo>
                                  <a:pt x="0" y="351"/>
                                </a:lnTo>
                                <a:lnTo>
                                  <a:pt x="0" y="1051"/>
                                </a:lnTo>
                                <a:lnTo>
                                  <a:pt x="606" y="1401"/>
                                </a:lnTo>
                                <a:lnTo>
                                  <a:pt x="608" y="1401"/>
                                </a:lnTo>
                                <a:lnTo>
                                  <a:pt x="1214" y="1051"/>
                                </a:lnTo>
                                <a:lnTo>
                                  <a:pt x="1214" y="351"/>
                                </a:lnTo>
                                <a:lnTo>
                                  <a:pt x="607" y="0"/>
                                </a:lnTo>
                                <a:close/>
                              </a:path>
                            </a:pathLst>
                          </a:custGeom>
                          <a:solidFill>
                            <a:srgbClr val="557996">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8763" y="11638"/>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101" name="Freeform 23"/>
                        <wps:cNvSpPr>
                          <a:spLocks/>
                        </wps:cNvSpPr>
                        <wps:spPr bwMode="auto">
                          <a:xfrm>
                            <a:off x="8763" y="11637"/>
                            <a:ext cx="1214" cy="1052"/>
                          </a:xfrm>
                          <a:custGeom>
                            <a:avLst/>
                            <a:gdLst>
                              <a:gd name="T0" fmla="+- 0 9370 8763"/>
                              <a:gd name="T1" fmla="*/ T0 w 1214"/>
                              <a:gd name="T2" fmla="+- 0 11638 11638"/>
                              <a:gd name="T3" fmla="*/ 11638 h 1052"/>
                              <a:gd name="T4" fmla="+- 0 8763 8763"/>
                              <a:gd name="T5" fmla="*/ T4 w 1214"/>
                              <a:gd name="T6" fmla="+- 0 11988 11638"/>
                              <a:gd name="T7" fmla="*/ 11988 h 1052"/>
                              <a:gd name="T8" fmla="+- 0 9977 8763"/>
                              <a:gd name="T9" fmla="*/ T8 w 1214"/>
                              <a:gd name="T10" fmla="+- 0 12689 11638"/>
                              <a:gd name="T11" fmla="*/ 12689 h 1052"/>
                              <a:gd name="T12" fmla="+- 0 9977 8763"/>
                              <a:gd name="T13" fmla="*/ T12 w 1214"/>
                              <a:gd name="T14" fmla="+- 0 11988 11638"/>
                              <a:gd name="T15" fmla="*/ 11988 h 1052"/>
                              <a:gd name="T16" fmla="+- 0 9370 8763"/>
                              <a:gd name="T17" fmla="*/ T16 w 1214"/>
                              <a:gd name="T18" fmla="+- 0 11638 11638"/>
                              <a:gd name="T19" fmla="*/ 11638 h 1052"/>
                            </a:gdLst>
                            <a:ahLst/>
                            <a:cxnLst>
                              <a:cxn ang="0">
                                <a:pos x="T1" y="T3"/>
                              </a:cxn>
                              <a:cxn ang="0">
                                <a:pos x="T5" y="T7"/>
                              </a:cxn>
                              <a:cxn ang="0">
                                <a:pos x="T9" y="T11"/>
                              </a:cxn>
                              <a:cxn ang="0">
                                <a:pos x="T13" y="T15"/>
                              </a:cxn>
                              <a:cxn ang="0">
                                <a:pos x="T17" y="T19"/>
                              </a:cxn>
                            </a:cxnLst>
                            <a:rect l="0" t="0" r="r" b="b"/>
                            <a:pathLst>
                              <a:path w="1214" h="1052">
                                <a:moveTo>
                                  <a:pt x="607" y="0"/>
                                </a:moveTo>
                                <a:lnTo>
                                  <a:pt x="0" y="350"/>
                                </a:lnTo>
                                <a:lnTo>
                                  <a:pt x="1214" y="1051"/>
                                </a:lnTo>
                                <a:lnTo>
                                  <a:pt x="1214" y="350"/>
                                </a:lnTo>
                                <a:lnTo>
                                  <a:pt x="607"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22"/>
                        <wps:cNvSpPr>
                          <a:spLocks/>
                        </wps:cNvSpPr>
                        <wps:spPr bwMode="auto">
                          <a:xfrm>
                            <a:off x="8763" y="11988"/>
                            <a:ext cx="1214" cy="1052"/>
                          </a:xfrm>
                          <a:custGeom>
                            <a:avLst/>
                            <a:gdLst>
                              <a:gd name="T0" fmla="+- 0 9977 8763"/>
                              <a:gd name="T1" fmla="*/ T0 w 1214"/>
                              <a:gd name="T2" fmla="+- 0 11988 11988"/>
                              <a:gd name="T3" fmla="*/ 11988 h 1052"/>
                              <a:gd name="T4" fmla="+- 0 8763 8763"/>
                              <a:gd name="T5" fmla="*/ T4 w 1214"/>
                              <a:gd name="T6" fmla="+- 0 12689 11988"/>
                              <a:gd name="T7" fmla="*/ 12689 h 1052"/>
                              <a:gd name="T8" fmla="+- 0 9370 8763"/>
                              <a:gd name="T9" fmla="*/ T8 w 1214"/>
                              <a:gd name="T10" fmla="+- 0 13040 11988"/>
                              <a:gd name="T11" fmla="*/ 13040 h 1052"/>
                              <a:gd name="T12" fmla="+- 0 9977 8763"/>
                              <a:gd name="T13" fmla="*/ T12 w 1214"/>
                              <a:gd name="T14" fmla="+- 0 12689 11988"/>
                              <a:gd name="T15" fmla="*/ 12689 h 1052"/>
                              <a:gd name="T16" fmla="+- 0 9977 8763"/>
                              <a:gd name="T17" fmla="*/ T16 w 1214"/>
                              <a:gd name="T18" fmla="+- 0 11988 11988"/>
                              <a:gd name="T19" fmla="*/ 11988 h 1052"/>
                            </a:gdLst>
                            <a:ahLst/>
                            <a:cxnLst>
                              <a:cxn ang="0">
                                <a:pos x="T1" y="T3"/>
                              </a:cxn>
                              <a:cxn ang="0">
                                <a:pos x="T5" y="T7"/>
                              </a:cxn>
                              <a:cxn ang="0">
                                <a:pos x="T9" y="T11"/>
                              </a:cxn>
                              <a:cxn ang="0">
                                <a:pos x="T13" y="T15"/>
                              </a:cxn>
                              <a:cxn ang="0">
                                <a:pos x="T17" y="T19"/>
                              </a:cxn>
                            </a:cxnLst>
                            <a:rect l="0" t="0" r="r" b="b"/>
                            <a:pathLst>
                              <a:path w="1214" h="1052">
                                <a:moveTo>
                                  <a:pt x="1214" y="0"/>
                                </a:moveTo>
                                <a:lnTo>
                                  <a:pt x="0" y="701"/>
                                </a:lnTo>
                                <a:lnTo>
                                  <a:pt x="607" y="1052"/>
                                </a:lnTo>
                                <a:lnTo>
                                  <a:pt x="1214" y="701"/>
                                </a:lnTo>
                                <a:lnTo>
                                  <a:pt x="1214"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21"/>
                        <wps:cNvSpPr>
                          <a:spLocks/>
                        </wps:cNvSpPr>
                        <wps:spPr bwMode="auto">
                          <a:xfrm>
                            <a:off x="8762" y="11637"/>
                            <a:ext cx="607" cy="1402"/>
                          </a:xfrm>
                          <a:custGeom>
                            <a:avLst/>
                            <a:gdLst>
                              <a:gd name="T0" fmla="+- 0 9370 8763"/>
                              <a:gd name="T1" fmla="*/ T0 w 607"/>
                              <a:gd name="T2" fmla="+- 0 11638 11638"/>
                              <a:gd name="T3" fmla="*/ 11638 h 1402"/>
                              <a:gd name="T4" fmla="+- 0 8763 8763"/>
                              <a:gd name="T5" fmla="*/ T4 w 607"/>
                              <a:gd name="T6" fmla="+- 0 11988 11638"/>
                              <a:gd name="T7" fmla="*/ 11988 h 1402"/>
                              <a:gd name="T8" fmla="+- 0 8763 8763"/>
                              <a:gd name="T9" fmla="*/ T8 w 607"/>
                              <a:gd name="T10" fmla="+- 0 12689 11638"/>
                              <a:gd name="T11" fmla="*/ 12689 h 1402"/>
                              <a:gd name="T12" fmla="+- 0 9370 8763"/>
                              <a:gd name="T13" fmla="*/ T12 w 607"/>
                              <a:gd name="T14" fmla="+- 0 13039 11638"/>
                              <a:gd name="T15" fmla="*/ 13039 h 1402"/>
                              <a:gd name="T16" fmla="+- 0 9370 8763"/>
                              <a:gd name="T17" fmla="*/ T16 w 607"/>
                              <a:gd name="T18" fmla="+- 0 11638 11638"/>
                              <a:gd name="T19" fmla="*/ 11638 h 1402"/>
                            </a:gdLst>
                            <a:ahLst/>
                            <a:cxnLst>
                              <a:cxn ang="0">
                                <a:pos x="T1" y="T3"/>
                              </a:cxn>
                              <a:cxn ang="0">
                                <a:pos x="T5" y="T7"/>
                              </a:cxn>
                              <a:cxn ang="0">
                                <a:pos x="T9" y="T11"/>
                              </a:cxn>
                              <a:cxn ang="0">
                                <a:pos x="T13" y="T15"/>
                              </a:cxn>
                              <a:cxn ang="0">
                                <a:pos x="T17" y="T19"/>
                              </a:cxn>
                            </a:cxnLst>
                            <a:rect l="0" t="0" r="r" b="b"/>
                            <a:pathLst>
                              <a:path w="607" h="1402">
                                <a:moveTo>
                                  <a:pt x="607" y="0"/>
                                </a:moveTo>
                                <a:lnTo>
                                  <a:pt x="0" y="350"/>
                                </a:lnTo>
                                <a:lnTo>
                                  <a:pt x="0" y="1051"/>
                                </a:lnTo>
                                <a:lnTo>
                                  <a:pt x="607" y="1401"/>
                                </a:lnTo>
                                <a:lnTo>
                                  <a:pt x="607"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BE4C7" id="Group 20" o:spid="_x0000_s1026" style="position:absolute;margin-left:400.6pt;margin-top:575.95pt;width:182.3pt;height:70.25pt;z-index:1504;mso-position-horizontal-relative:page;mso-position-vertical-relative:page" coordorigin="6332,11638" coordsize="3646,1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">
                <v:shape id="Freeform 35" o:spid="_x0000_s1027" style="position:absolute;left:6333;top:11637;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" path="m607,l,350r,701l607,1401r607,-350l1214,350,607,xe" fillcolor="#005c8d" stroked="f">
                  <v:fill opacity="39321f"/>
                  <v:path arrowok="t" o:connecttype="custom" o:connectlocs="607,11638;0,11988;0,12689;607,13039;1214,12689;1214,11988;607,11638" o:connectangles="0,0,0,0,0,0,0"/>
                </v:shape>
                <v:shape id="Picture 34" o:spid="_x0000_s1028" type="#_x0000_t75" style="position:absolute;left:6333;top:11637;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">
                  <v:imagedata r:id="rId49" o:title=""/>
                </v:shape>
                <v:shape id="Freeform 33" o:spid="_x0000_s1029" style="position:absolute;left:6332;top:1163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" path="m607,l,351r1214,701l1214,351,607,xe" fillcolor="#f1f1f2" stroked="f">
                  <v:fill opacity="9766f"/>
                  <v:path arrowok="t" o:connecttype="custom" o:connectlocs="607,11638;0,11989;1214,12690;1214,11989;607,11638" o:connectangles="0,0,0,0,0"/>
                </v:shape>
                <v:shape id="Freeform 32" o:spid="_x0000_s1030" style="position:absolute;left:6332;top:1198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" path="m1214,l,701r607,350l1214,701,1214,xe" fillcolor="#636466" stroked="f">
                  <v:fill opacity="9766f"/>
                  <v:path arrowok="t" o:connecttype="custom" o:connectlocs="1214,11989;0,12690;607,13040;1214,12690;1214,11989" o:connectangles="0,0,0,0,0"/>
                </v:shape>
                <v:shape id="Freeform 31" o:spid="_x0000_s1031" style="position:absolute;left:6332;top:11640;width:607;height:1402;visibility:visible;mso-wrap-style:square;v-text-anchor:top" coordsize="607,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" path="m607,l,351r,701l607,1402,607,xe" fillcolor="black" stroked="f">
                  <v:fill opacity="9766f"/>
                  <v:path arrowok="t" o:connecttype="custom" o:connectlocs="607,11640;0,11991;0,12692;607,13042;607,11640" o:connectangles="0,0,0,0,0"/>
                </v:shape>
                <v:shape id="Freeform 30" o:spid="_x0000_s1032" style="position:absolute;left:7547;top:11637;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" path="m609,l595,,,344r,716l590,1401r24,l1213,1055r,-706l609,xe" fillcolor="#838591" stroked="f">
                  <v:fill opacity="39321f"/>
                  <v:path arrowok="t" o:connecttype="custom" o:connectlocs="609,11638;595,11638;0,11982;0,12698;590,13039;614,13039;1213,12693;1213,11987;609,11638" o:connectangles="0,0,0,0,0,0,0,0,0"/>
                </v:shape>
                <v:shape id="Picture 29" o:spid="_x0000_s1033" type="#_x0000_t75" style="position:absolute;left:7547;top:11637;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">
                  <v:imagedata r:id="rId50" o:title=""/>
                </v:shape>
                <v:shape id="Freeform 28" o:spid="_x0000_s1034" style="position:absolute;left:7547;top:11637;width:1215;height:1049;visibility:visible;mso-wrap-style:square;v-text-anchor:top" coordsize="12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" path="m613,l592,,,341r,707l1214,346,613,xe" fillcolor="#f1f1f2" stroked="f">
                  <v:fill opacity="9766f"/>
                  <v:path arrowok="t" o:connecttype="custom" o:connectlocs="613,11638;592,11638;0,11979;0,12686;1214,11984;613,11638" o:connectangles="0,0,0,0,0,0"/>
                </v:shape>
                <v:shape id="Freeform 27" o:spid="_x0000_s1035" style="position:absolute;left:7547;top:11989;width:1215;height:1051;visibility:visible;mso-wrap-style:square;v-text-anchor:top" coordsize="1215,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" path="m,l,706r595,344l610,1050,1214,701,,xe" fillcolor="#636466" stroked="f">
                  <v:fill opacity="9766f"/>
                  <v:path arrowok="t" o:connecttype="custom" o:connectlocs="0,11989;0,12695;595,13039;610,13039;1214,12690;0,11989" o:connectangles="0,0,0,0,0,0"/>
                </v:shape>
                <v:shape id="Freeform 26" o:spid="_x0000_s1036" style="position:absolute;left:8151;top:11637;width:612;height:1402;visibility:visible;mso-wrap-style:square;v-text-anchor:top" coordsize="61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" path="m,l,1401r18,l612,1059r,-706l,xe" fillcolor="black" stroked="f">
                  <v:fill opacity="9766f"/>
                  <v:path arrowok="t" o:connecttype="custom" o:connectlocs="0,11638;0,13039;18,13039;612,12697;612,11991;0,11638" o:connectangles="0,0,0,0,0,0"/>
                </v:shape>
                <v:shape id="Freeform 25" o:spid="_x0000_s1037" style="position:absolute;left:8763;top:11638;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" path="m607,l,351r,700l606,1401r2,l1214,1051r,-700l607,xe" fillcolor="#557996" stroked="f">
                  <v:fill opacity="39321f"/>
                  <v:path arrowok="t" o:connecttype="custom" o:connectlocs="607,11638;0,11989;0,12689;606,13039;608,13039;1214,12689;1214,11989;607,11638" o:connectangles="0,0,0,0,0,0,0,0"/>
                </v:shape>
                <v:shape id="Picture 24" o:spid="_x0000_s1038" type="#_x0000_t75" style="position:absolute;left:8763;top:11638;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">
                  <v:imagedata r:id="rId51" o:title=""/>
                </v:shape>
                <v:shape id="Freeform 23" o:spid="_x0000_s1039" style="position:absolute;left:8763;top:11637;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" path="m607,l,350r1214,701l1214,350,607,xe" fillcolor="#f1f1f2" stroked="f">
                  <v:fill opacity="9766f"/>
                  <v:path arrowok="t" o:connecttype="custom" o:connectlocs="607,11638;0,11988;1214,12689;1214,11988;607,11638" o:connectangles="0,0,0,0,0"/>
                </v:shape>
                <v:shape id="Freeform 22" o:spid="_x0000_s1040" style="position:absolute;left:8763;top:1198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" path="m1214,l,701r607,351l1214,701,1214,xe" fillcolor="#636466" stroked="f">
                  <v:fill opacity="9766f"/>
                  <v:path arrowok="t" o:connecttype="custom" o:connectlocs="1214,11988;0,12689;607,13040;1214,12689;1214,11988" o:connectangles="0,0,0,0,0"/>
                </v:shape>
                <v:shape id="Freeform 21" o:spid="_x0000_s1041" style="position:absolute;left:8762;top:11637;width:607;height:1402;visibility:visible;mso-wrap-style:square;v-text-anchor:top" coordsize="607,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" path="m607,l,350r,701l607,1401,607,xe" fillcolor="black" stroked="f">
                  <v:fill opacity="9766f"/>
                  <v:path arrowok="t" o:connecttype="custom" o:connectlocs="607,11638;0,11988;0,12689;607,13039;607,11638" o:connectangles="0,0,0,0,0"/>
                </v:shape>
                <w10:wrap anchorx="page" anchory="page"/>
              </v:group>
            </w:pict>
          </mc:Fallback>
        </mc:AlternateContent>
      </w:r>
    </w:p>
    <w:p w14:paraId="3A817808" w14:textId="77777777" w:rsidR="00185F42" w:rsidRPr="00780759" w:rsidRDefault="00185F42">
      <w:pPr>
        <w:pStyle w:val="BodyText"/>
        <w:rPr>
          <w:rFonts w:ascii="Times New Roman"/>
          <w:lang w:val="en-AU"/>
        </w:rPr>
      </w:pPr>
    </w:p>
    <w:p w14:paraId="13E69158" w14:textId="77777777" w:rsidR="00185F42" w:rsidRPr="00780759" w:rsidRDefault="000B0245">
      <w:pPr>
        <w:pStyle w:val="BodyText"/>
        <w:rPr>
          <w:rFonts w:ascii="Times New Roman"/>
          <w:lang w:val="en-AU"/>
        </w:rPr>
      </w:pPr>
      <w:r w:rsidRPr="00780759">
        <w:rPr>
          <w:noProof/>
          <w:lang w:val="en-AU" w:eastAsia="en-AU" w:bidi="ar-SA"/>
        </w:rPr>
        <mc:AlternateContent>
          <mc:Choice Requires="wpg">
            <w:drawing>
              <wp:anchor distT="0" distB="0" distL="114300" distR="114300" simplePos="0" relativeHeight="503300216" behindDoc="0" locked="0" layoutInCell="1" allowOverlap="1" wp14:anchorId="0E54B7D6" wp14:editId="631D53FF">
                <wp:simplePos x="0" y="0"/>
                <wp:positionH relativeFrom="page">
                  <wp:posOffset>295275</wp:posOffset>
                </wp:positionH>
                <wp:positionV relativeFrom="page">
                  <wp:posOffset>7315200</wp:posOffset>
                </wp:positionV>
                <wp:extent cx="2315210" cy="892175"/>
                <wp:effectExtent l="1270" t="8255" r="7620" b="44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5210" cy="892175"/>
                          <a:chOff x="6332" y="11638"/>
                          <a:chExt cx="3646" cy="1405"/>
                        </a:xfrm>
                      </wpg:grpSpPr>
                      <wps:wsp>
                        <wps:cNvPr id="3" name="Freeform 35"/>
                        <wps:cNvSpPr>
                          <a:spLocks/>
                        </wps:cNvSpPr>
                        <wps:spPr bwMode="auto">
                          <a:xfrm>
                            <a:off x="6333" y="11637"/>
                            <a:ext cx="1214" cy="1402"/>
                          </a:xfrm>
                          <a:custGeom>
                            <a:avLst/>
                            <a:gdLst>
                              <a:gd name="T0" fmla="+- 0 6941 6334"/>
                              <a:gd name="T1" fmla="*/ T0 w 1214"/>
                              <a:gd name="T2" fmla="+- 0 11638 11638"/>
                              <a:gd name="T3" fmla="*/ 11638 h 1402"/>
                              <a:gd name="T4" fmla="+- 0 6334 6334"/>
                              <a:gd name="T5" fmla="*/ T4 w 1214"/>
                              <a:gd name="T6" fmla="+- 0 11988 11638"/>
                              <a:gd name="T7" fmla="*/ 11988 h 1402"/>
                              <a:gd name="T8" fmla="+- 0 6334 6334"/>
                              <a:gd name="T9" fmla="*/ T8 w 1214"/>
                              <a:gd name="T10" fmla="+- 0 12689 11638"/>
                              <a:gd name="T11" fmla="*/ 12689 h 1402"/>
                              <a:gd name="T12" fmla="+- 0 6941 6334"/>
                              <a:gd name="T13" fmla="*/ T12 w 1214"/>
                              <a:gd name="T14" fmla="+- 0 13039 11638"/>
                              <a:gd name="T15" fmla="*/ 13039 h 1402"/>
                              <a:gd name="T16" fmla="+- 0 7548 6334"/>
                              <a:gd name="T17" fmla="*/ T16 w 1214"/>
                              <a:gd name="T18" fmla="+- 0 12689 11638"/>
                              <a:gd name="T19" fmla="*/ 12689 h 1402"/>
                              <a:gd name="T20" fmla="+- 0 7548 6334"/>
                              <a:gd name="T21" fmla="*/ T20 w 1214"/>
                              <a:gd name="T22" fmla="+- 0 11988 11638"/>
                              <a:gd name="T23" fmla="*/ 11988 h 1402"/>
                              <a:gd name="T24" fmla="+- 0 6941 6334"/>
                              <a:gd name="T25" fmla="*/ T24 w 1214"/>
                              <a:gd name="T26" fmla="+- 0 11638 11638"/>
                              <a:gd name="T27" fmla="*/ 11638 h 1402"/>
                            </a:gdLst>
                            <a:ahLst/>
                            <a:cxnLst>
                              <a:cxn ang="0">
                                <a:pos x="T1" y="T3"/>
                              </a:cxn>
                              <a:cxn ang="0">
                                <a:pos x="T5" y="T7"/>
                              </a:cxn>
                              <a:cxn ang="0">
                                <a:pos x="T9" y="T11"/>
                              </a:cxn>
                              <a:cxn ang="0">
                                <a:pos x="T13" y="T15"/>
                              </a:cxn>
                              <a:cxn ang="0">
                                <a:pos x="T17" y="T19"/>
                              </a:cxn>
                              <a:cxn ang="0">
                                <a:pos x="T21" y="T23"/>
                              </a:cxn>
                              <a:cxn ang="0">
                                <a:pos x="T25" y="T27"/>
                              </a:cxn>
                            </a:cxnLst>
                            <a:rect l="0" t="0" r="r" b="b"/>
                            <a:pathLst>
                              <a:path w="1214" h="1402">
                                <a:moveTo>
                                  <a:pt x="607" y="0"/>
                                </a:moveTo>
                                <a:lnTo>
                                  <a:pt x="0" y="350"/>
                                </a:lnTo>
                                <a:lnTo>
                                  <a:pt x="0" y="1051"/>
                                </a:lnTo>
                                <a:lnTo>
                                  <a:pt x="607" y="1401"/>
                                </a:lnTo>
                                <a:lnTo>
                                  <a:pt x="1214" y="1051"/>
                                </a:lnTo>
                                <a:lnTo>
                                  <a:pt x="1214" y="350"/>
                                </a:lnTo>
                                <a:lnTo>
                                  <a:pt x="607" y="0"/>
                                </a:lnTo>
                                <a:close/>
                              </a:path>
                            </a:pathLst>
                          </a:custGeom>
                          <a:solidFill>
                            <a:srgbClr val="005C8D">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6333" y="11637"/>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33"/>
                        <wps:cNvSpPr>
                          <a:spLocks/>
                        </wps:cNvSpPr>
                        <wps:spPr bwMode="auto">
                          <a:xfrm>
                            <a:off x="6332" y="11638"/>
                            <a:ext cx="1214" cy="1052"/>
                          </a:xfrm>
                          <a:custGeom>
                            <a:avLst/>
                            <a:gdLst>
                              <a:gd name="T0" fmla="+- 0 6940 6333"/>
                              <a:gd name="T1" fmla="*/ T0 w 1214"/>
                              <a:gd name="T2" fmla="+- 0 11638 11638"/>
                              <a:gd name="T3" fmla="*/ 11638 h 1052"/>
                              <a:gd name="T4" fmla="+- 0 6333 6333"/>
                              <a:gd name="T5" fmla="*/ T4 w 1214"/>
                              <a:gd name="T6" fmla="+- 0 11989 11638"/>
                              <a:gd name="T7" fmla="*/ 11989 h 1052"/>
                              <a:gd name="T8" fmla="+- 0 7547 6333"/>
                              <a:gd name="T9" fmla="*/ T8 w 1214"/>
                              <a:gd name="T10" fmla="+- 0 12690 11638"/>
                              <a:gd name="T11" fmla="*/ 12690 h 1052"/>
                              <a:gd name="T12" fmla="+- 0 7547 6333"/>
                              <a:gd name="T13" fmla="*/ T12 w 1214"/>
                              <a:gd name="T14" fmla="+- 0 11989 11638"/>
                              <a:gd name="T15" fmla="*/ 11989 h 1052"/>
                              <a:gd name="T16" fmla="+- 0 6940 6333"/>
                              <a:gd name="T17" fmla="*/ T16 w 1214"/>
                              <a:gd name="T18" fmla="+- 0 11638 11638"/>
                              <a:gd name="T19" fmla="*/ 11638 h 1052"/>
                            </a:gdLst>
                            <a:ahLst/>
                            <a:cxnLst>
                              <a:cxn ang="0">
                                <a:pos x="T1" y="T3"/>
                              </a:cxn>
                              <a:cxn ang="0">
                                <a:pos x="T5" y="T7"/>
                              </a:cxn>
                              <a:cxn ang="0">
                                <a:pos x="T9" y="T11"/>
                              </a:cxn>
                              <a:cxn ang="0">
                                <a:pos x="T13" y="T15"/>
                              </a:cxn>
                              <a:cxn ang="0">
                                <a:pos x="T17" y="T19"/>
                              </a:cxn>
                            </a:cxnLst>
                            <a:rect l="0" t="0" r="r" b="b"/>
                            <a:pathLst>
                              <a:path w="1214" h="1052">
                                <a:moveTo>
                                  <a:pt x="607" y="0"/>
                                </a:moveTo>
                                <a:lnTo>
                                  <a:pt x="0" y="351"/>
                                </a:lnTo>
                                <a:lnTo>
                                  <a:pt x="1214" y="1052"/>
                                </a:lnTo>
                                <a:lnTo>
                                  <a:pt x="1214" y="351"/>
                                </a:lnTo>
                                <a:lnTo>
                                  <a:pt x="607"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32"/>
                        <wps:cNvSpPr>
                          <a:spLocks/>
                        </wps:cNvSpPr>
                        <wps:spPr bwMode="auto">
                          <a:xfrm>
                            <a:off x="6332" y="11988"/>
                            <a:ext cx="1214" cy="1052"/>
                          </a:xfrm>
                          <a:custGeom>
                            <a:avLst/>
                            <a:gdLst>
                              <a:gd name="T0" fmla="+- 0 7547 6333"/>
                              <a:gd name="T1" fmla="*/ T0 w 1214"/>
                              <a:gd name="T2" fmla="+- 0 11989 11989"/>
                              <a:gd name="T3" fmla="*/ 11989 h 1052"/>
                              <a:gd name="T4" fmla="+- 0 6333 6333"/>
                              <a:gd name="T5" fmla="*/ T4 w 1214"/>
                              <a:gd name="T6" fmla="+- 0 12690 11989"/>
                              <a:gd name="T7" fmla="*/ 12690 h 1052"/>
                              <a:gd name="T8" fmla="+- 0 6940 6333"/>
                              <a:gd name="T9" fmla="*/ T8 w 1214"/>
                              <a:gd name="T10" fmla="+- 0 13040 11989"/>
                              <a:gd name="T11" fmla="*/ 13040 h 1052"/>
                              <a:gd name="T12" fmla="+- 0 7547 6333"/>
                              <a:gd name="T13" fmla="*/ T12 w 1214"/>
                              <a:gd name="T14" fmla="+- 0 12690 11989"/>
                              <a:gd name="T15" fmla="*/ 12690 h 1052"/>
                              <a:gd name="T16" fmla="+- 0 7547 6333"/>
                              <a:gd name="T17" fmla="*/ T16 w 1214"/>
                              <a:gd name="T18" fmla="+- 0 11989 11989"/>
                              <a:gd name="T19" fmla="*/ 11989 h 1052"/>
                            </a:gdLst>
                            <a:ahLst/>
                            <a:cxnLst>
                              <a:cxn ang="0">
                                <a:pos x="T1" y="T3"/>
                              </a:cxn>
                              <a:cxn ang="0">
                                <a:pos x="T5" y="T7"/>
                              </a:cxn>
                              <a:cxn ang="0">
                                <a:pos x="T9" y="T11"/>
                              </a:cxn>
                              <a:cxn ang="0">
                                <a:pos x="T13" y="T15"/>
                              </a:cxn>
                              <a:cxn ang="0">
                                <a:pos x="T17" y="T19"/>
                              </a:cxn>
                            </a:cxnLst>
                            <a:rect l="0" t="0" r="r" b="b"/>
                            <a:pathLst>
                              <a:path w="1214" h="1052">
                                <a:moveTo>
                                  <a:pt x="1214" y="0"/>
                                </a:moveTo>
                                <a:lnTo>
                                  <a:pt x="0" y="701"/>
                                </a:lnTo>
                                <a:lnTo>
                                  <a:pt x="607" y="1051"/>
                                </a:lnTo>
                                <a:lnTo>
                                  <a:pt x="1214" y="701"/>
                                </a:lnTo>
                                <a:lnTo>
                                  <a:pt x="1214"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1"/>
                        <wps:cNvSpPr>
                          <a:spLocks/>
                        </wps:cNvSpPr>
                        <wps:spPr bwMode="auto">
                          <a:xfrm>
                            <a:off x="6332" y="11640"/>
                            <a:ext cx="607" cy="1402"/>
                          </a:xfrm>
                          <a:custGeom>
                            <a:avLst/>
                            <a:gdLst>
                              <a:gd name="T0" fmla="+- 0 6939 6332"/>
                              <a:gd name="T1" fmla="*/ T0 w 607"/>
                              <a:gd name="T2" fmla="+- 0 11640 11640"/>
                              <a:gd name="T3" fmla="*/ 11640 h 1402"/>
                              <a:gd name="T4" fmla="+- 0 6332 6332"/>
                              <a:gd name="T5" fmla="*/ T4 w 607"/>
                              <a:gd name="T6" fmla="+- 0 11991 11640"/>
                              <a:gd name="T7" fmla="*/ 11991 h 1402"/>
                              <a:gd name="T8" fmla="+- 0 6332 6332"/>
                              <a:gd name="T9" fmla="*/ T8 w 607"/>
                              <a:gd name="T10" fmla="+- 0 12692 11640"/>
                              <a:gd name="T11" fmla="*/ 12692 h 1402"/>
                              <a:gd name="T12" fmla="+- 0 6939 6332"/>
                              <a:gd name="T13" fmla="*/ T12 w 607"/>
                              <a:gd name="T14" fmla="+- 0 13042 11640"/>
                              <a:gd name="T15" fmla="*/ 13042 h 1402"/>
                              <a:gd name="T16" fmla="+- 0 6939 6332"/>
                              <a:gd name="T17" fmla="*/ T16 w 607"/>
                              <a:gd name="T18" fmla="+- 0 11640 11640"/>
                              <a:gd name="T19" fmla="*/ 11640 h 1402"/>
                            </a:gdLst>
                            <a:ahLst/>
                            <a:cxnLst>
                              <a:cxn ang="0">
                                <a:pos x="T1" y="T3"/>
                              </a:cxn>
                              <a:cxn ang="0">
                                <a:pos x="T5" y="T7"/>
                              </a:cxn>
                              <a:cxn ang="0">
                                <a:pos x="T9" y="T11"/>
                              </a:cxn>
                              <a:cxn ang="0">
                                <a:pos x="T13" y="T15"/>
                              </a:cxn>
                              <a:cxn ang="0">
                                <a:pos x="T17" y="T19"/>
                              </a:cxn>
                            </a:cxnLst>
                            <a:rect l="0" t="0" r="r" b="b"/>
                            <a:pathLst>
                              <a:path w="607" h="1402">
                                <a:moveTo>
                                  <a:pt x="607" y="0"/>
                                </a:moveTo>
                                <a:lnTo>
                                  <a:pt x="0" y="351"/>
                                </a:lnTo>
                                <a:lnTo>
                                  <a:pt x="0" y="1052"/>
                                </a:lnTo>
                                <a:lnTo>
                                  <a:pt x="607" y="1402"/>
                                </a:lnTo>
                                <a:lnTo>
                                  <a:pt x="607"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7547" y="11637"/>
                            <a:ext cx="1214" cy="1402"/>
                          </a:xfrm>
                          <a:custGeom>
                            <a:avLst/>
                            <a:gdLst>
                              <a:gd name="T0" fmla="+- 0 8157 7548"/>
                              <a:gd name="T1" fmla="*/ T0 w 1214"/>
                              <a:gd name="T2" fmla="+- 0 11638 11638"/>
                              <a:gd name="T3" fmla="*/ 11638 h 1402"/>
                              <a:gd name="T4" fmla="+- 0 8143 7548"/>
                              <a:gd name="T5" fmla="*/ T4 w 1214"/>
                              <a:gd name="T6" fmla="+- 0 11638 11638"/>
                              <a:gd name="T7" fmla="*/ 11638 h 1402"/>
                              <a:gd name="T8" fmla="+- 0 7548 7548"/>
                              <a:gd name="T9" fmla="*/ T8 w 1214"/>
                              <a:gd name="T10" fmla="+- 0 11982 11638"/>
                              <a:gd name="T11" fmla="*/ 11982 h 1402"/>
                              <a:gd name="T12" fmla="+- 0 7548 7548"/>
                              <a:gd name="T13" fmla="*/ T12 w 1214"/>
                              <a:gd name="T14" fmla="+- 0 12698 11638"/>
                              <a:gd name="T15" fmla="*/ 12698 h 1402"/>
                              <a:gd name="T16" fmla="+- 0 8138 7548"/>
                              <a:gd name="T17" fmla="*/ T16 w 1214"/>
                              <a:gd name="T18" fmla="+- 0 13039 11638"/>
                              <a:gd name="T19" fmla="*/ 13039 h 1402"/>
                              <a:gd name="T20" fmla="+- 0 8162 7548"/>
                              <a:gd name="T21" fmla="*/ T20 w 1214"/>
                              <a:gd name="T22" fmla="+- 0 13039 11638"/>
                              <a:gd name="T23" fmla="*/ 13039 h 1402"/>
                              <a:gd name="T24" fmla="+- 0 8761 7548"/>
                              <a:gd name="T25" fmla="*/ T24 w 1214"/>
                              <a:gd name="T26" fmla="+- 0 12693 11638"/>
                              <a:gd name="T27" fmla="*/ 12693 h 1402"/>
                              <a:gd name="T28" fmla="+- 0 8761 7548"/>
                              <a:gd name="T29" fmla="*/ T28 w 1214"/>
                              <a:gd name="T30" fmla="+- 0 11987 11638"/>
                              <a:gd name="T31" fmla="*/ 11987 h 1402"/>
                              <a:gd name="T32" fmla="+- 0 8157 7548"/>
                              <a:gd name="T33" fmla="*/ T32 w 1214"/>
                              <a:gd name="T34" fmla="+- 0 11638 11638"/>
                              <a:gd name="T35" fmla="*/ 11638 h 1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14" h="1402">
                                <a:moveTo>
                                  <a:pt x="609" y="0"/>
                                </a:moveTo>
                                <a:lnTo>
                                  <a:pt x="595" y="0"/>
                                </a:lnTo>
                                <a:lnTo>
                                  <a:pt x="0" y="344"/>
                                </a:lnTo>
                                <a:lnTo>
                                  <a:pt x="0" y="1060"/>
                                </a:lnTo>
                                <a:lnTo>
                                  <a:pt x="590" y="1401"/>
                                </a:lnTo>
                                <a:lnTo>
                                  <a:pt x="614" y="1401"/>
                                </a:lnTo>
                                <a:lnTo>
                                  <a:pt x="1213" y="1055"/>
                                </a:lnTo>
                                <a:lnTo>
                                  <a:pt x="1213" y="349"/>
                                </a:lnTo>
                                <a:lnTo>
                                  <a:pt x="609" y="0"/>
                                </a:lnTo>
                                <a:close/>
                              </a:path>
                            </a:pathLst>
                          </a:custGeom>
                          <a:solidFill>
                            <a:srgbClr val="838591">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7547" y="11637"/>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28"/>
                        <wps:cNvSpPr>
                          <a:spLocks/>
                        </wps:cNvSpPr>
                        <wps:spPr bwMode="auto">
                          <a:xfrm>
                            <a:off x="7547" y="11637"/>
                            <a:ext cx="1215" cy="1049"/>
                          </a:xfrm>
                          <a:custGeom>
                            <a:avLst/>
                            <a:gdLst>
                              <a:gd name="T0" fmla="+- 0 8161 7548"/>
                              <a:gd name="T1" fmla="*/ T0 w 1215"/>
                              <a:gd name="T2" fmla="+- 0 11638 11638"/>
                              <a:gd name="T3" fmla="*/ 11638 h 1049"/>
                              <a:gd name="T4" fmla="+- 0 8140 7548"/>
                              <a:gd name="T5" fmla="*/ T4 w 1215"/>
                              <a:gd name="T6" fmla="+- 0 11638 11638"/>
                              <a:gd name="T7" fmla="*/ 11638 h 1049"/>
                              <a:gd name="T8" fmla="+- 0 7548 7548"/>
                              <a:gd name="T9" fmla="*/ T8 w 1215"/>
                              <a:gd name="T10" fmla="+- 0 11979 11638"/>
                              <a:gd name="T11" fmla="*/ 11979 h 1049"/>
                              <a:gd name="T12" fmla="+- 0 7548 7548"/>
                              <a:gd name="T13" fmla="*/ T12 w 1215"/>
                              <a:gd name="T14" fmla="+- 0 12686 11638"/>
                              <a:gd name="T15" fmla="*/ 12686 h 1049"/>
                              <a:gd name="T16" fmla="+- 0 8762 7548"/>
                              <a:gd name="T17" fmla="*/ T16 w 1215"/>
                              <a:gd name="T18" fmla="+- 0 11984 11638"/>
                              <a:gd name="T19" fmla="*/ 11984 h 1049"/>
                              <a:gd name="T20" fmla="+- 0 8161 7548"/>
                              <a:gd name="T21" fmla="*/ T20 w 1215"/>
                              <a:gd name="T22" fmla="+- 0 11638 11638"/>
                              <a:gd name="T23" fmla="*/ 11638 h 1049"/>
                            </a:gdLst>
                            <a:ahLst/>
                            <a:cxnLst>
                              <a:cxn ang="0">
                                <a:pos x="T1" y="T3"/>
                              </a:cxn>
                              <a:cxn ang="0">
                                <a:pos x="T5" y="T7"/>
                              </a:cxn>
                              <a:cxn ang="0">
                                <a:pos x="T9" y="T11"/>
                              </a:cxn>
                              <a:cxn ang="0">
                                <a:pos x="T13" y="T15"/>
                              </a:cxn>
                              <a:cxn ang="0">
                                <a:pos x="T17" y="T19"/>
                              </a:cxn>
                              <a:cxn ang="0">
                                <a:pos x="T21" y="T23"/>
                              </a:cxn>
                            </a:cxnLst>
                            <a:rect l="0" t="0" r="r" b="b"/>
                            <a:pathLst>
                              <a:path w="1215" h="1049">
                                <a:moveTo>
                                  <a:pt x="613" y="0"/>
                                </a:moveTo>
                                <a:lnTo>
                                  <a:pt x="592" y="0"/>
                                </a:lnTo>
                                <a:lnTo>
                                  <a:pt x="0" y="341"/>
                                </a:lnTo>
                                <a:lnTo>
                                  <a:pt x="0" y="1048"/>
                                </a:lnTo>
                                <a:lnTo>
                                  <a:pt x="1214" y="346"/>
                                </a:lnTo>
                                <a:lnTo>
                                  <a:pt x="613"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7"/>
                        <wps:cNvSpPr>
                          <a:spLocks/>
                        </wps:cNvSpPr>
                        <wps:spPr bwMode="auto">
                          <a:xfrm>
                            <a:off x="7547" y="11989"/>
                            <a:ext cx="1215" cy="1051"/>
                          </a:xfrm>
                          <a:custGeom>
                            <a:avLst/>
                            <a:gdLst>
                              <a:gd name="T0" fmla="+- 0 7548 7548"/>
                              <a:gd name="T1" fmla="*/ T0 w 1215"/>
                              <a:gd name="T2" fmla="+- 0 11989 11989"/>
                              <a:gd name="T3" fmla="*/ 11989 h 1051"/>
                              <a:gd name="T4" fmla="+- 0 7548 7548"/>
                              <a:gd name="T5" fmla="*/ T4 w 1215"/>
                              <a:gd name="T6" fmla="+- 0 12695 11989"/>
                              <a:gd name="T7" fmla="*/ 12695 h 1051"/>
                              <a:gd name="T8" fmla="+- 0 8143 7548"/>
                              <a:gd name="T9" fmla="*/ T8 w 1215"/>
                              <a:gd name="T10" fmla="+- 0 13039 11989"/>
                              <a:gd name="T11" fmla="*/ 13039 h 1051"/>
                              <a:gd name="T12" fmla="+- 0 8158 7548"/>
                              <a:gd name="T13" fmla="*/ T12 w 1215"/>
                              <a:gd name="T14" fmla="+- 0 13039 11989"/>
                              <a:gd name="T15" fmla="*/ 13039 h 1051"/>
                              <a:gd name="T16" fmla="+- 0 8762 7548"/>
                              <a:gd name="T17" fmla="*/ T16 w 1215"/>
                              <a:gd name="T18" fmla="+- 0 12690 11989"/>
                              <a:gd name="T19" fmla="*/ 12690 h 1051"/>
                              <a:gd name="T20" fmla="+- 0 7548 7548"/>
                              <a:gd name="T21" fmla="*/ T20 w 1215"/>
                              <a:gd name="T22" fmla="+- 0 11989 11989"/>
                              <a:gd name="T23" fmla="*/ 11989 h 1051"/>
                            </a:gdLst>
                            <a:ahLst/>
                            <a:cxnLst>
                              <a:cxn ang="0">
                                <a:pos x="T1" y="T3"/>
                              </a:cxn>
                              <a:cxn ang="0">
                                <a:pos x="T5" y="T7"/>
                              </a:cxn>
                              <a:cxn ang="0">
                                <a:pos x="T9" y="T11"/>
                              </a:cxn>
                              <a:cxn ang="0">
                                <a:pos x="T13" y="T15"/>
                              </a:cxn>
                              <a:cxn ang="0">
                                <a:pos x="T17" y="T19"/>
                              </a:cxn>
                              <a:cxn ang="0">
                                <a:pos x="T21" y="T23"/>
                              </a:cxn>
                            </a:cxnLst>
                            <a:rect l="0" t="0" r="r" b="b"/>
                            <a:pathLst>
                              <a:path w="1215" h="1051">
                                <a:moveTo>
                                  <a:pt x="0" y="0"/>
                                </a:moveTo>
                                <a:lnTo>
                                  <a:pt x="0" y="706"/>
                                </a:lnTo>
                                <a:lnTo>
                                  <a:pt x="595" y="1050"/>
                                </a:lnTo>
                                <a:lnTo>
                                  <a:pt x="610" y="1050"/>
                                </a:lnTo>
                                <a:lnTo>
                                  <a:pt x="1214" y="701"/>
                                </a:lnTo>
                                <a:lnTo>
                                  <a:pt x="0"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6"/>
                        <wps:cNvSpPr>
                          <a:spLocks/>
                        </wps:cNvSpPr>
                        <wps:spPr bwMode="auto">
                          <a:xfrm>
                            <a:off x="8151" y="11637"/>
                            <a:ext cx="612" cy="1402"/>
                          </a:xfrm>
                          <a:custGeom>
                            <a:avLst/>
                            <a:gdLst>
                              <a:gd name="T0" fmla="+- 0 8151 8151"/>
                              <a:gd name="T1" fmla="*/ T0 w 612"/>
                              <a:gd name="T2" fmla="+- 0 11638 11638"/>
                              <a:gd name="T3" fmla="*/ 11638 h 1402"/>
                              <a:gd name="T4" fmla="+- 0 8151 8151"/>
                              <a:gd name="T5" fmla="*/ T4 w 612"/>
                              <a:gd name="T6" fmla="+- 0 13039 11638"/>
                              <a:gd name="T7" fmla="*/ 13039 h 1402"/>
                              <a:gd name="T8" fmla="+- 0 8169 8151"/>
                              <a:gd name="T9" fmla="*/ T8 w 612"/>
                              <a:gd name="T10" fmla="+- 0 13039 11638"/>
                              <a:gd name="T11" fmla="*/ 13039 h 1402"/>
                              <a:gd name="T12" fmla="+- 0 8763 8151"/>
                              <a:gd name="T13" fmla="*/ T12 w 612"/>
                              <a:gd name="T14" fmla="+- 0 12697 11638"/>
                              <a:gd name="T15" fmla="*/ 12697 h 1402"/>
                              <a:gd name="T16" fmla="+- 0 8763 8151"/>
                              <a:gd name="T17" fmla="*/ T16 w 612"/>
                              <a:gd name="T18" fmla="+- 0 11991 11638"/>
                              <a:gd name="T19" fmla="*/ 11991 h 1402"/>
                              <a:gd name="T20" fmla="+- 0 8151 8151"/>
                              <a:gd name="T21" fmla="*/ T20 w 612"/>
                              <a:gd name="T22" fmla="+- 0 11638 11638"/>
                              <a:gd name="T23" fmla="*/ 11638 h 1402"/>
                            </a:gdLst>
                            <a:ahLst/>
                            <a:cxnLst>
                              <a:cxn ang="0">
                                <a:pos x="T1" y="T3"/>
                              </a:cxn>
                              <a:cxn ang="0">
                                <a:pos x="T5" y="T7"/>
                              </a:cxn>
                              <a:cxn ang="0">
                                <a:pos x="T9" y="T11"/>
                              </a:cxn>
                              <a:cxn ang="0">
                                <a:pos x="T13" y="T15"/>
                              </a:cxn>
                              <a:cxn ang="0">
                                <a:pos x="T17" y="T19"/>
                              </a:cxn>
                              <a:cxn ang="0">
                                <a:pos x="T21" y="T23"/>
                              </a:cxn>
                            </a:cxnLst>
                            <a:rect l="0" t="0" r="r" b="b"/>
                            <a:pathLst>
                              <a:path w="612" h="1402">
                                <a:moveTo>
                                  <a:pt x="0" y="0"/>
                                </a:moveTo>
                                <a:lnTo>
                                  <a:pt x="0" y="1401"/>
                                </a:lnTo>
                                <a:lnTo>
                                  <a:pt x="18" y="1401"/>
                                </a:lnTo>
                                <a:lnTo>
                                  <a:pt x="612" y="1059"/>
                                </a:lnTo>
                                <a:lnTo>
                                  <a:pt x="612" y="353"/>
                                </a:lnTo>
                                <a:lnTo>
                                  <a:pt x="0"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5"/>
                        <wps:cNvSpPr>
                          <a:spLocks/>
                        </wps:cNvSpPr>
                        <wps:spPr bwMode="auto">
                          <a:xfrm>
                            <a:off x="8763" y="11638"/>
                            <a:ext cx="1214" cy="1402"/>
                          </a:xfrm>
                          <a:custGeom>
                            <a:avLst/>
                            <a:gdLst>
                              <a:gd name="T0" fmla="+- 0 9371 8764"/>
                              <a:gd name="T1" fmla="*/ T0 w 1214"/>
                              <a:gd name="T2" fmla="+- 0 11638 11638"/>
                              <a:gd name="T3" fmla="*/ 11638 h 1402"/>
                              <a:gd name="T4" fmla="+- 0 8764 8764"/>
                              <a:gd name="T5" fmla="*/ T4 w 1214"/>
                              <a:gd name="T6" fmla="+- 0 11989 11638"/>
                              <a:gd name="T7" fmla="*/ 11989 h 1402"/>
                              <a:gd name="T8" fmla="+- 0 8764 8764"/>
                              <a:gd name="T9" fmla="*/ T8 w 1214"/>
                              <a:gd name="T10" fmla="+- 0 12689 11638"/>
                              <a:gd name="T11" fmla="*/ 12689 h 1402"/>
                              <a:gd name="T12" fmla="+- 0 9370 8764"/>
                              <a:gd name="T13" fmla="*/ T12 w 1214"/>
                              <a:gd name="T14" fmla="+- 0 13039 11638"/>
                              <a:gd name="T15" fmla="*/ 13039 h 1402"/>
                              <a:gd name="T16" fmla="+- 0 9372 8764"/>
                              <a:gd name="T17" fmla="*/ T16 w 1214"/>
                              <a:gd name="T18" fmla="+- 0 13039 11638"/>
                              <a:gd name="T19" fmla="*/ 13039 h 1402"/>
                              <a:gd name="T20" fmla="+- 0 9978 8764"/>
                              <a:gd name="T21" fmla="*/ T20 w 1214"/>
                              <a:gd name="T22" fmla="+- 0 12689 11638"/>
                              <a:gd name="T23" fmla="*/ 12689 h 1402"/>
                              <a:gd name="T24" fmla="+- 0 9978 8764"/>
                              <a:gd name="T25" fmla="*/ T24 w 1214"/>
                              <a:gd name="T26" fmla="+- 0 11989 11638"/>
                              <a:gd name="T27" fmla="*/ 11989 h 1402"/>
                              <a:gd name="T28" fmla="+- 0 9371 8764"/>
                              <a:gd name="T29" fmla="*/ T28 w 1214"/>
                              <a:gd name="T30" fmla="+- 0 11638 11638"/>
                              <a:gd name="T31" fmla="*/ 11638 h 14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14" h="1402">
                                <a:moveTo>
                                  <a:pt x="607" y="0"/>
                                </a:moveTo>
                                <a:lnTo>
                                  <a:pt x="0" y="351"/>
                                </a:lnTo>
                                <a:lnTo>
                                  <a:pt x="0" y="1051"/>
                                </a:lnTo>
                                <a:lnTo>
                                  <a:pt x="606" y="1401"/>
                                </a:lnTo>
                                <a:lnTo>
                                  <a:pt x="608" y="1401"/>
                                </a:lnTo>
                                <a:lnTo>
                                  <a:pt x="1214" y="1051"/>
                                </a:lnTo>
                                <a:lnTo>
                                  <a:pt x="1214" y="351"/>
                                </a:lnTo>
                                <a:lnTo>
                                  <a:pt x="607" y="0"/>
                                </a:lnTo>
                                <a:close/>
                              </a:path>
                            </a:pathLst>
                          </a:custGeom>
                          <a:solidFill>
                            <a:srgbClr val="557996">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8763" y="11638"/>
                            <a:ext cx="1214" cy="1402"/>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23"/>
                        <wps:cNvSpPr>
                          <a:spLocks/>
                        </wps:cNvSpPr>
                        <wps:spPr bwMode="auto">
                          <a:xfrm>
                            <a:off x="8763" y="11637"/>
                            <a:ext cx="1214" cy="1052"/>
                          </a:xfrm>
                          <a:custGeom>
                            <a:avLst/>
                            <a:gdLst>
                              <a:gd name="T0" fmla="+- 0 9370 8763"/>
                              <a:gd name="T1" fmla="*/ T0 w 1214"/>
                              <a:gd name="T2" fmla="+- 0 11638 11638"/>
                              <a:gd name="T3" fmla="*/ 11638 h 1052"/>
                              <a:gd name="T4" fmla="+- 0 8763 8763"/>
                              <a:gd name="T5" fmla="*/ T4 w 1214"/>
                              <a:gd name="T6" fmla="+- 0 11988 11638"/>
                              <a:gd name="T7" fmla="*/ 11988 h 1052"/>
                              <a:gd name="T8" fmla="+- 0 9977 8763"/>
                              <a:gd name="T9" fmla="*/ T8 w 1214"/>
                              <a:gd name="T10" fmla="+- 0 12689 11638"/>
                              <a:gd name="T11" fmla="*/ 12689 h 1052"/>
                              <a:gd name="T12" fmla="+- 0 9977 8763"/>
                              <a:gd name="T13" fmla="*/ T12 w 1214"/>
                              <a:gd name="T14" fmla="+- 0 11988 11638"/>
                              <a:gd name="T15" fmla="*/ 11988 h 1052"/>
                              <a:gd name="T16" fmla="+- 0 9370 8763"/>
                              <a:gd name="T17" fmla="*/ T16 w 1214"/>
                              <a:gd name="T18" fmla="+- 0 11638 11638"/>
                              <a:gd name="T19" fmla="*/ 11638 h 1052"/>
                            </a:gdLst>
                            <a:ahLst/>
                            <a:cxnLst>
                              <a:cxn ang="0">
                                <a:pos x="T1" y="T3"/>
                              </a:cxn>
                              <a:cxn ang="0">
                                <a:pos x="T5" y="T7"/>
                              </a:cxn>
                              <a:cxn ang="0">
                                <a:pos x="T9" y="T11"/>
                              </a:cxn>
                              <a:cxn ang="0">
                                <a:pos x="T13" y="T15"/>
                              </a:cxn>
                              <a:cxn ang="0">
                                <a:pos x="T17" y="T19"/>
                              </a:cxn>
                            </a:cxnLst>
                            <a:rect l="0" t="0" r="r" b="b"/>
                            <a:pathLst>
                              <a:path w="1214" h="1052">
                                <a:moveTo>
                                  <a:pt x="607" y="0"/>
                                </a:moveTo>
                                <a:lnTo>
                                  <a:pt x="0" y="350"/>
                                </a:lnTo>
                                <a:lnTo>
                                  <a:pt x="1214" y="1051"/>
                                </a:lnTo>
                                <a:lnTo>
                                  <a:pt x="1214" y="350"/>
                                </a:lnTo>
                                <a:lnTo>
                                  <a:pt x="607" y="0"/>
                                </a:lnTo>
                                <a:close/>
                              </a:path>
                            </a:pathLst>
                          </a:custGeom>
                          <a:solidFill>
                            <a:srgbClr val="F1F1F2">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2"/>
                        <wps:cNvSpPr>
                          <a:spLocks/>
                        </wps:cNvSpPr>
                        <wps:spPr bwMode="auto">
                          <a:xfrm>
                            <a:off x="8763" y="11988"/>
                            <a:ext cx="1214" cy="1052"/>
                          </a:xfrm>
                          <a:custGeom>
                            <a:avLst/>
                            <a:gdLst>
                              <a:gd name="T0" fmla="+- 0 9977 8763"/>
                              <a:gd name="T1" fmla="*/ T0 w 1214"/>
                              <a:gd name="T2" fmla="+- 0 11988 11988"/>
                              <a:gd name="T3" fmla="*/ 11988 h 1052"/>
                              <a:gd name="T4" fmla="+- 0 8763 8763"/>
                              <a:gd name="T5" fmla="*/ T4 w 1214"/>
                              <a:gd name="T6" fmla="+- 0 12689 11988"/>
                              <a:gd name="T7" fmla="*/ 12689 h 1052"/>
                              <a:gd name="T8" fmla="+- 0 9370 8763"/>
                              <a:gd name="T9" fmla="*/ T8 w 1214"/>
                              <a:gd name="T10" fmla="+- 0 13040 11988"/>
                              <a:gd name="T11" fmla="*/ 13040 h 1052"/>
                              <a:gd name="T12" fmla="+- 0 9977 8763"/>
                              <a:gd name="T13" fmla="*/ T12 w 1214"/>
                              <a:gd name="T14" fmla="+- 0 12689 11988"/>
                              <a:gd name="T15" fmla="*/ 12689 h 1052"/>
                              <a:gd name="T16" fmla="+- 0 9977 8763"/>
                              <a:gd name="T17" fmla="*/ T16 w 1214"/>
                              <a:gd name="T18" fmla="+- 0 11988 11988"/>
                              <a:gd name="T19" fmla="*/ 11988 h 1052"/>
                            </a:gdLst>
                            <a:ahLst/>
                            <a:cxnLst>
                              <a:cxn ang="0">
                                <a:pos x="T1" y="T3"/>
                              </a:cxn>
                              <a:cxn ang="0">
                                <a:pos x="T5" y="T7"/>
                              </a:cxn>
                              <a:cxn ang="0">
                                <a:pos x="T9" y="T11"/>
                              </a:cxn>
                              <a:cxn ang="0">
                                <a:pos x="T13" y="T15"/>
                              </a:cxn>
                              <a:cxn ang="0">
                                <a:pos x="T17" y="T19"/>
                              </a:cxn>
                            </a:cxnLst>
                            <a:rect l="0" t="0" r="r" b="b"/>
                            <a:pathLst>
                              <a:path w="1214" h="1052">
                                <a:moveTo>
                                  <a:pt x="1214" y="0"/>
                                </a:moveTo>
                                <a:lnTo>
                                  <a:pt x="0" y="701"/>
                                </a:lnTo>
                                <a:lnTo>
                                  <a:pt x="607" y="1052"/>
                                </a:lnTo>
                                <a:lnTo>
                                  <a:pt x="1214" y="701"/>
                                </a:lnTo>
                                <a:lnTo>
                                  <a:pt x="1214" y="0"/>
                                </a:lnTo>
                                <a:close/>
                              </a:path>
                            </a:pathLst>
                          </a:custGeom>
                          <a:solidFill>
                            <a:srgbClr val="636466">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wps:cNvSpPr>
                        <wps:spPr bwMode="auto">
                          <a:xfrm>
                            <a:off x="8762" y="11637"/>
                            <a:ext cx="607" cy="1402"/>
                          </a:xfrm>
                          <a:custGeom>
                            <a:avLst/>
                            <a:gdLst>
                              <a:gd name="T0" fmla="+- 0 9370 8763"/>
                              <a:gd name="T1" fmla="*/ T0 w 607"/>
                              <a:gd name="T2" fmla="+- 0 11638 11638"/>
                              <a:gd name="T3" fmla="*/ 11638 h 1402"/>
                              <a:gd name="T4" fmla="+- 0 8763 8763"/>
                              <a:gd name="T5" fmla="*/ T4 w 607"/>
                              <a:gd name="T6" fmla="+- 0 11988 11638"/>
                              <a:gd name="T7" fmla="*/ 11988 h 1402"/>
                              <a:gd name="T8" fmla="+- 0 8763 8763"/>
                              <a:gd name="T9" fmla="*/ T8 w 607"/>
                              <a:gd name="T10" fmla="+- 0 12689 11638"/>
                              <a:gd name="T11" fmla="*/ 12689 h 1402"/>
                              <a:gd name="T12" fmla="+- 0 9370 8763"/>
                              <a:gd name="T13" fmla="*/ T12 w 607"/>
                              <a:gd name="T14" fmla="+- 0 13039 11638"/>
                              <a:gd name="T15" fmla="*/ 13039 h 1402"/>
                              <a:gd name="T16" fmla="+- 0 9370 8763"/>
                              <a:gd name="T17" fmla="*/ T16 w 607"/>
                              <a:gd name="T18" fmla="+- 0 11638 11638"/>
                              <a:gd name="T19" fmla="*/ 11638 h 1402"/>
                            </a:gdLst>
                            <a:ahLst/>
                            <a:cxnLst>
                              <a:cxn ang="0">
                                <a:pos x="T1" y="T3"/>
                              </a:cxn>
                              <a:cxn ang="0">
                                <a:pos x="T5" y="T7"/>
                              </a:cxn>
                              <a:cxn ang="0">
                                <a:pos x="T9" y="T11"/>
                              </a:cxn>
                              <a:cxn ang="0">
                                <a:pos x="T13" y="T15"/>
                              </a:cxn>
                              <a:cxn ang="0">
                                <a:pos x="T17" y="T19"/>
                              </a:cxn>
                            </a:cxnLst>
                            <a:rect l="0" t="0" r="r" b="b"/>
                            <a:pathLst>
                              <a:path w="607" h="1402">
                                <a:moveTo>
                                  <a:pt x="607" y="0"/>
                                </a:moveTo>
                                <a:lnTo>
                                  <a:pt x="0" y="350"/>
                                </a:lnTo>
                                <a:lnTo>
                                  <a:pt x="0" y="1051"/>
                                </a:lnTo>
                                <a:lnTo>
                                  <a:pt x="607" y="1401"/>
                                </a:lnTo>
                                <a:lnTo>
                                  <a:pt x="607" y="0"/>
                                </a:lnTo>
                                <a:close/>
                              </a:path>
                            </a:pathLst>
                          </a:custGeom>
                          <a:solidFill>
                            <a:srgbClr val="000000">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2525A" id="Group 20" o:spid="_x0000_s1026" style="position:absolute;margin-left:23.25pt;margin-top:8in;width:182.3pt;height:70.25pt;z-index:503300216;mso-position-horizontal-relative:page;mso-position-vertical-relative:page" coordorigin="6332,11638" coordsize="3646,1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">
                <v:shape id="Freeform 35" o:spid="_x0000_s1027" style="position:absolute;left:6333;top:11637;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" path="m607,l,350r,701l607,1401r607,-350l1214,350,607,xe" fillcolor="#005c8d" stroked="f">
                  <v:fill opacity="39321f"/>
                  <v:path arrowok="t" o:connecttype="custom" o:connectlocs="607,11638;0,11988;0,12689;607,13039;1214,12689;1214,11988;607,11638" o:connectangles="0,0,0,0,0,0,0"/>
                </v:shape>
                <v:shape id="Picture 34" o:spid="_x0000_s1028" type="#_x0000_t75" style="position:absolute;left:6333;top:11637;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">
                  <v:imagedata r:id="rId49" o:title=""/>
                </v:shape>
                <v:shape id="Freeform 33" o:spid="_x0000_s1029" style="position:absolute;left:6332;top:1163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" path="m607,l,351r1214,701l1214,351,607,xe" fillcolor="#f1f1f2" stroked="f">
                  <v:fill opacity="9766f"/>
                  <v:path arrowok="t" o:connecttype="custom" o:connectlocs="607,11638;0,11989;1214,12690;1214,11989;607,11638" o:connectangles="0,0,0,0,0"/>
                </v:shape>
                <v:shape id="Freeform 32" o:spid="_x0000_s1030" style="position:absolute;left:6332;top:1198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" path="m1214,l,701r607,350l1214,701,1214,xe" fillcolor="#636466" stroked="f">
                  <v:fill opacity="9766f"/>
                  <v:path arrowok="t" o:connecttype="custom" o:connectlocs="1214,11989;0,12690;607,13040;1214,12690;1214,11989" o:connectangles="0,0,0,0,0"/>
                </v:shape>
                <v:shape id="Freeform 31" o:spid="_x0000_s1031" style="position:absolute;left:6332;top:11640;width:607;height:1402;visibility:visible;mso-wrap-style:square;v-text-anchor:top" coordsize="607,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" path="m607,l,351r,701l607,1402,607,xe" fillcolor="black" stroked="f">
                  <v:fill opacity="9766f"/>
                  <v:path arrowok="t" o:connecttype="custom" o:connectlocs="607,11640;0,11991;0,12692;607,13042;607,11640" o:connectangles="0,0,0,0,0"/>
                </v:shape>
                <v:shape id="Freeform 30" o:spid="_x0000_s1032" style="position:absolute;left:7547;top:11637;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" path="m609,l595,,,344r,716l590,1401r24,l1213,1055r,-706l609,xe" fillcolor="#838591" stroked="f">
                  <v:fill opacity="39321f"/>
                  <v:path arrowok="t" o:connecttype="custom" o:connectlocs="609,11638;595,11638;0,11982;0,12698;590,13039;614,13039;1213,12693;1213,11987;609,11638" o:connectangles="0,0,0,0,0,0,0,0,0"/>
                </v:shape>
                <v:shape id="Picture 29" o:spid="_x0000_s1033" type="#_x0000_t75" style="position:absolute;left:7547;top:11637;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">
                  <v:imagedata r:id="rId50" o:title=""/>
                </v:shape>
                <v:shape id="Freeform 28" o:spid="_x0000_s1034" style="position:absolute;left:7547;top:11637;width:1215;height:1049;visibility:visible;mso-wrap-style:square;v-text-anchor:top" coordsize="1215,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" path="m613,l592,,,341r,707l1214,346,613,xe" fillcolor="#f1f1f2" stroked="f">
                  <v:fill opacity="9766f"/>
                  <v:path arrowok="t" o:connecttype="custom" o:connectlocs="613,11638;592,11638;0,11979;0,12686;1214,11984;613,11638" o:connectangles="0,0,0,0,0,0"/>
                </v:shape>
                <v:shape id="Freeform 27" o:spid="_x0000_s1035" style="position:absolute;left:7547;top:11989;width:1215;height:1051;visibility:visible;mso-wrap-style:square;v-text-anchor:top" coordsize="1215,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" path="m,l,706r595,344l610,1050,1214,701,,xe" fillcolor="#636466" stroked="f">
                  <v:fill opacity="9766f"/>
                  <v:path arrowok="t" o:connecttype="custom" o:connectlocs="0,11989;0,12695;595,13039;610,13039;1214,12690;0,11989" o:connectangles="0,0,0,0,0,0"/>
                </v:shape>
                <v:shape id="Freeform 26" o:spid="_x0000_s1036" style="position:absolute;left:8151;top:11637;width:612;height:1402;visibility:visible;mso-wrap-style:square;v-text-anchor:top" coordsize="61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" path="m,l,1401r18,l612,1059r,-706l,xe" fillcolor="black" stroked="f">
                  <v:fill opacity="9766f"/>
                  <v:path arrowok="t" o:connecttype="custom" o:connectlocs="0,11638;0,13039;18,13039;612,12697;612,11991;0,11638" o:connectangles="0,0,0,0,0,0"/>
                </v:shape>
                <v:shape id="Freeform 25" o:spid="_x0000_s1037" style="position:absolute;left:8763;top:11638;width:1214;height:1402;visibility:visible;mso-wrap-style:square;v-text-anchor:top" coordsize="1214,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" path="m607,l,351r,700l606,1401r2,l1214,1051r,-700l607,xe" fillcolor="#557996" stroked="f">
                  <v:fill opacity="39321f"/>
                  <v:path arrowok="t" o:connecttype="custom" o:connectlocs="607,11638;0,11989;0,12689;606,13039;608,13039;1214,12689;1214,11989;607,11638" o:connectangles="0,0,0,0,0,0,0,0"/>
                </v:shape>
                <v:shape id="Picture 24" o:spid="_x0000_s1038" type="#_x0000_t75" style="position:absolute;left:8763;top:11638;width:12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">
                  <v:imagedata r:id="rId51" o:title=""/>
                </v:shape>
                <v:shape id="Freeform 23" o:spid="_x0000_s1039" style="position:absolute;left:8763;top:11637;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" path="m607,l,350r1214,701l1214,350,607,xe" fillcolor="#f1f1f2" stroked="f">
                  <v:fill opacity="9766f"/>
                  <v:path arrowok="t" o:connecttype="custom" o:connectlocs="607,11638;0,11988;1214,12689;1214,11988;607,11638" o:connectangles="0,0,0,0,0"/>
                </v:shape>
                <v:shape id="Freeform 22" o:spid="_x0000_s1040" style="position:absolute;left:8763;top:11988;width:1214;height:1052;visibility:visible;mso-wrap-style:square;v-text-anchor:top" coordsize="1214,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" path="m1214,l,701r607,351l1214,701,1214,xe" fillcolor="#636466" stroked="f">
                  <v:fill opacity="9766f"/>
                  <v:path arrowok="t" o:connecttype="custom" o:connectlocs="1214,11988;0,12689;607,13040;1214,12689;1214,11988" o:connectangles="0,0,0,0,0"/>
                </v:shape>
                <v:shape id="Freeform 21" o:spid="_x0000_s1041" style="position:absolute;left:8762;top:11637;width:607;height:1402;visibility:visible;mso-wrap-style:square;v-text-anchor:top" coordsize="607,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" path="m607,l,350r,701l607,1401,607,xe" fillcolor="black" stroked="f">
                  <v:fill opacity="9766f"/>
                  <v:path arrowok="t" o:connecttype="custom" o:connectlocs="607,11638;0,11988;0,12689;607,13039;607,11638" o:connectangles="0,0,0,0,0"/>
                </v:shape>
                <w10:wrap anchorx="page" anchory="page"/>
              </v:group>
            </w:pict>
          </mc:Fallback>
        </mc:AlternateContent>
      </w:r>
    </w:p>
    <w:p w14:paraId="0F62868F" w14:textId="77777777" w:rsidR="00185F42" w:rsidRPr="00780759" w:rsidRDefault="00185F42">
      <w:pPr>
        <w:pStyle w:val="BodyText"/>
        <w:rPr>
          <w:rFonts w:ascii="Times New Roman"/>
          <w:lang w:val="en-AU"/>
        </w:rPr>
      </w:pPr>
    </w:p>
    <w:p w14:paraId="51D0C828" w14:textId="77777777" w:rsidR="00185F42" w:rsidRPr="00780759" w:rsidRDefault="00185F42">
      <w:pPr>
        <w:pStyle w:val="BodyText"/>
        <w:rPr>
          <w:rFonts w:ascii="Times New Roman"/>
          <w:lang w:val="en-AU"/>
        </w:rPr>
      </w:pPr>
    </w:p>
    <w:p w14:paraId="519B86D0" w14:textId="77777777" w:rsidR="00185F42" w:rsidRPr="00780759" w:rsidRDefault="00185F42">
      <w:pPr>
        <w:pStyle w:val="BodyText"/>
        <w:rPr>
          <w:rFonts w:ascii="Times New Roman"/>
          <w:lang w:val="en-AU"/>
        </w:rPr>
      </w:pPr>
    </w:p>
    <w:p w14:paraId="568FC30F" w14:textId="77777777" w:rsidR="00185F42" w:rsidRPr="00780759" w:rsidRDefault="00185F42">
      <w:pPr>
        <w:pStyle w:val="BodyText"/>
        <w:spacing w:before="5"/>
        <w:rPr>
          <w:rFonts w:ascii="Times New Roman"/>
          <w:sz w:val="19"/>
          <w:lang w:val="en-AU"/>
        </w:rPr>
      </w:pPr>
    </w:p>
    <w:p w14:paraId="643B0D0F" w14:textId="77777777" w:rsidR="00185F42" w:rsidRPr="00780759" w:rsidRDefault="00AB6E01" w:rsidP="000B0245">
      <w:pPr>
        <w:spacing w:before="99"/>
        <w:ind w:left="3600"/>
        <w:rPr>
          <w:sz w:val="52"/>
          <w:lang w:val="en-AU"/>
        </w:rPr>
      </w:pPr>
      <w:hyperlink r:id="rId52">
        <w:r w:rsidR="0024772A" w:rsidRPr="00780759">
          <w:rPr>
            <w:color w:val="246E97"/>
            <w:w w:val="110"/>
            <w:sz w:val="52"/>
            <w:lang w:val="en-AU"/>
          </w:rPr>
          <w:t>www.psr.gov.au</w:t>
        </w:r>
      </w:hyperlink>
    </w:p>
    <w:sectPr w:rsidR="00185F42" w:rsidRPr="00780759" w:rsidSect="000B0245">
      <w:footerReference w:type="even" r:id="rId53"/>
      <w:pgSz w:w="11907" w:h="16839" w:code="9"/>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B9055" w14:textId="77777777" w:rsidR="00E57128" w:rsidRDefault="00E57128">
      <w:r>
        <w:separator/>
      </w:r>
    </w:p>
  </w:endnote>
  <w:endnote w:type="continuationSeparator" w:id="0">
    <w:p w14:paraId="4FEE9212" w14:textId="77777777" w:rsidR="00E57128" w:rsidRDefault="00E5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heSans-B5Plai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1730" w14:textId="77777777" w:rsidR="00E57128" w:rsidRDefault="00E57128">
    <w:pPr>
      <w:pStyle w:val="Footer"/>
      <w:jc w:val="right"/>
    </w:pPr>
  </w:p>
  <w:p w14:paraId="6A8B3918" w14:textId="77777777" w:rsidR="00E57128" w:rsidRDefault="00E57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267145"/>
      <w:docPartObj>
        <w:docPartGallery w:val="Page Numbers (Bottom of Page)"/>
        <w:docPartUnique/>
      </w:docPartObj>
    </w:sdtPr>
    <w:sdtEndPr>
      <w:rPr>
        <w:color w:val="7F7F7F" w:themeColor="background1" w:themeShade="7F"/>
        <w:spacing w:val="60"/>
      </w:rPr>
    </w:sdtEndPr>
    <w:sdtContent>
      <w:p w14:paraId="59E7D98C" w14:textId="77777777" w:rsidR="00E57128" w:rsidRDefault="00E57128" w:rsidP="00FA28D9">
        <w:pPr>
          <w:pStyle w:val="Footer"/>
          <w:pBdr>
            <w:top w:val="single" w:sz="4" w:space="1" w:color="D9D9D9" w:themeColor="background1" w:themeShade="D9"/>
          </w:pBdr>
        </w:pPr>
        <w:r>
          <w:t xml:space="preserve">  </w:t>
        </w:r>
        <w:r w:rsidRPr="00FA28D9">
          <w:rPr>
            <w:rFonts w:asciiTheme="minorHAnsi" w:hAnsiTheme="minorHAnsi"/>
            <w:sz w:val="20"/>
          </w:rPr>
          <w:fldChar w:fldCharType="begin"/>
        </w:r>
        <w:r w:rsidRPr="00FA28D9">
          <w:rPr>
            <w:rFonts w:asciiTheme="minorHAnsi" w:hAnsiTheme="minorHAnsi"/>
            <w:sz w:val="20"/>
          </w:rPr>
          <w:instrText xml:space="preserve"> PAGE   \* MERGEFORMAT </w:instrText>
        </w:r>
        <w:r w:rsidRPr="00FA28D9">
          <w:rPr>
            <w:rFonts w:asciiTheme="minorHAnsi" w:hAnsiTheme="minorHAnsi"/>
            <w:sz w:val="20"/>
          </w:rPr>
          <w:fldChar w:fldCharType="separate"/>
        </w:r>
        <w:r>
          <w:rPr>
            <w:rFonts w:asciiTheme="minorHAnsi" w:hAnsiTheme="minorHAnsi"/>
            <w:noProof/>
            <w:sz w:val="20"/>
          </w:rPr>
          <w:t>2</w:t>
        </w:r>
        <w:r w:rsidRPr="00FA28D9">
          <w:rPr>
            <w:rFonts w:asciiTheme="minorHAnsi" w:hAnsiTheme="minorHAnsi"/>
            <w:noProof/>
            <w:sz w:val="20"/>
          </w:rPr>
          <w:fldChar w:fldCharType="end"/>
        </w:r>
        <w:r w:rsidRPr="00FA28D9">
          <w:rPr>
            <w:rFonts w:asciiTheme="minorHAnsi" w:hAnsiTheme="minorHAnsi"/>
            <w:sz w:val="20"/>
          </w:rPr>
          <w:t xml:space="preserve"> | </w:t>
        </w:r>
        <w:r w:rsidRPr="00FA28D9">
          <w:rPr>
            <w:rFonts w:asciiTheme="minorHAnsi" w:hAnsiTheme="minorHAnsi"/>
            <w:color w:val="7F7F7F" w:themeColor="background1" w:themeShade="7F"/>
            <w:spacing w:val="60"/>
            <w:sz w:val="20"/>
          </w:rPr>
          <w:t>Page</w:t>
        </w:r>
      </w:p>
    </w:sdtContent>
  </w:sdt>
  <w:p w14:paraId="2E91C8DF" w14:textId="77777777" w:rsidR="00E57128" w:rsidRDefault="00E57128">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92598"/>
      <w:docPartObj>
        <w:docPartGallery w:val="Page Numbers (Bottom of Page)"/>
        <w:docPartUnique/>
      </w:docPartObj>
    </w:sdtPr>
    <w:sdtEndPr>
      <w:rPr>
        <w:color w:val="7F7F7F" w:themeColor="background1" w:themeShade="7F"/>
        <w:spacing w:val="60"/>
      </w:rPr>
    </w:sdtEndPr>
    <w:sdtContent>
      <w:p w14:paraId="3E7503EF" w14:textId="3726CCB3" w:rsidR="00E57128" w:rsidRDefault="00E57128">
        <w:pPr>
          <w:pStyle w:val="Footer"/>
          <w:pBdr>
            <w:top w:val="single" w:sz="4" w:space="1" w:color="D9D9D9" w:themeColor="background1" w:themeShade="D9"/>
          </w:pBdr>
          <w:jc w:val="right"/>
        </w:pPr>
        <w:r w:rsidRPr="00FA28D9">
          <w:rPr>
            <w:rFonts w:asciiTheme="minorHAnsi" w:hAnsiTheme="minorHAnsi"/>
            <w:sz w:val="20"/>
          </w:rPr>
          <w:fldChar w:fldCharType="begin"/>
        </w:r>
        <w:r w:rsidRPr="00FA28D9">
          <w:rPr>
            <w:rFonts w:asciiTheme="minorHAnsi" w:hAnsiTheme="minorHAnsi"/>
            <w:sz w:val="20"/>
          </w:rPr>
          <w:instrText xml:space="preserve"> PAGE   \* MERGEFORMAT </w:instrText>
        </w:r>
        <w:r w:rsidRPr="00FA28D9">
          <w:rPr>
            <w:rFonts w:asciiTheme="minorHAnsi" w:hAnsiTheme="minorHAnsi"/>
            <w:sz w:val="20"/>
          </w:rPr>
          <w:fldChar w:fldCharType="separate"/>
        </w:r>
        <w:r w:rsidR="00AB6E01">
          <w:rPr>
            <w:rFonts w:asciiTheme="minorHAnsi" w:hAnsiTheme="minorHAnsi"/>
            <w:noProof/>
            <w:sz w:val="20"/>
          </w:rPr>
          <w:t>1</w:t>
        </w:r>
        <w:r w:rsidRPr="00FA28D9">
          <w:rPr>
            <w:rFonts w:asciiTheme="minorHAnsi" w:hAnsiTheme="minorHAnsi"/>
            <w:noProof/>
            <w:sz w:val="20"/>
          </w:rPr>
          <w:fldChar w:fldCharType="end"/>
        </w:r>
        <w:r w:rsidRPr="00FA28D9">
          <w:rPr>
            <w:rFonts w:asciiTheme="minorHAnsi" w:hAnsiTheme="minorHAnsi"/>
            <w:sz w:val="20"/>
          </w:rPr>
          <w:t xml:space="preserve"> | </w:t>
        </w:r>
        <w:r w:rsidRPr="00FA28D9">
          <w:rPr>
            <w:rFonts w:asciiTheme="minorHAnsi" w:hAnsiTheme="minorHAnsi"/>
            <w:color w:val="7F7F7F" w:themeColor="background1" w:themeShade="7F"/>
            <w:spacing w:val="60"/>
            <w:sz w:val="20"/>
          </w:rPr>
          <w:t>Page</w:t>
        </w:r>
      </w:p>
    </w:sdtContent>
  </w:sdt>
  <w:p w14:paraId="2A24B873" w14:textId="77777777" w:rsidR="00E57128" w:rsidRDefault="00E57128">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86222"/>
      <w:docPartObj>
        <w:docPartGallery w:val="Page Numbers (Bottom of Page)"/>
        <w:docPartUnique/>
      </w:docPartObj>
    </w:sdtPr>
    <w:sdtEndPr>
      <w:rPr>
        <w:color w:val="7F7F7F" w:themeColor="background1" w:themeShade="7F"/>
        <w:spacing w:val="60"/>
      </w:rPr>
    </w:sdtEndPr>
    <w:sdtContent>
      <w:p w14:paraId="63AC3CCC" w14:textId="312AA5A6" w:rsidR="00E57128" w:rsidRDefault="00E57128" w:rsidP="00FA28D9">
        <w:pPr>
          <w:pStyle w:val="Footer"/>
          <w:pBdr>
            <w:top w:val="single" w:sz="4" w:space="1" w:color="D9D9D9" w:themeColor="background1" w:themeShade="D9"/>
          </w:pBdr>
        </w:pPr>
        <w:r>
          <w:t xml:space="preserve">  </w:t>
        </w:r>
        <w:r w:rsidRPr="00FA28D9">
          <w:rPr>
            <w:rFonts w:asciiTheme="minorHAnsi" w:hAnsiTheme="minorHAnsi"/>
            <w:sz w:val="20"/>
          </w:rPr>
          <w:fldChar w:fldCharType="begin"/>
        </w:r>
        <w:r w:rsidRPr="00FA28D9">
          <w:rPr>
            <w:rFonts w:asciiTheme="minorHAnsi" w:hAnsiTheme="minorHAnsi"/>
            <w:sz w:val="20"/>
          </w:rPr>
          <w:instrText xml:space="preserve"> PAGE   \* MERGEFORMAT </w:instrText>
        </w:r>
        <w:r w:rsidRPr="00FA28D9">
          <w:rPr>
            <w:rFonts w:asciiTheme="minorHAnsi" w:hAnsiTheme="minorHAnsi"/>
            <w:sz w:val="20"/>
          </w:rPr>
          <w:fldChar w:fldCharType="separate"/>
        </w:r>
        <w:r w:rsidR="00AB6E01">
          <w:rPr>
            <w:rFonts w:asciiTheme="minorHAnsi" w:hAnsiTheme="minorHAnsi"/>
            <w:noProof/>
            <w:sz w:val="20"/>
          </w:rPr>
          <w:t>2</w:t>
        </w:r>
        <w:r w:rsidRPr="00FA28D9">
          <w:rPr>
            <w:rFonts w:asciiTheme="minorHAnsi" w:hAnsiTheme="minorHAnsi"/>
            <w:noProof/>
            <w:sz w:val="20"/>
          </w:rPr>
          <w:fldChar w:fldCharType="end"/>
        </w:r>
        <w:r w:rsidRPr="00FA28D9">
          <w:rPr>
            <w:rFonts w:asciiTheme="minorHAnsi" w:hAnsiTheme="minorHAnsi"/>
            <w:sz w:val="20"/>
          </w:rPr>
          <w:t xml:space="preserve"> | </w:t>
        </w:r>
        <w:r w:rsidRPr="00FA28D9">
          <w:rPr>
            <w:rFonts w:asciiTheme="minorHAnsi" w:hAnsiTheme="minorHAnsi"/>
            <w:color w:val="7F7F7F" w:themeColor="background1" w:themeShade="7F"/>
            <w:spacing w:val="60"/>
            <w:sz w:val="20"/>
          </w:rPr>
          <w:t>Page</w:t>
        </w:r>
      </w:p>
    </w:sdtContent>
  </w:sdt>
  <w:p w14:paraId="61A54AFA" w14:textId="77777777" w:rsidR="00E57128" w:rsidRDefault="00E57128">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29859"/>
      <w:docPartObj>
        <w:docPartGallery w:val="Page Numbers (Bottom of Page)"/>
        <w:docPartUnique/>
      </w:docPartObj>
    </w:sdtPr>
    <w:sdtEndPr>
      <w:rPr>
        <w:rFonts w:asciiTheme="minorHAnsi" w:hAnsiTheme="minorHAnsi"/>
        <w:color w:val="7F7F7F" w:themeColor="background1" w:themeShade="7F"/>
        <w:spacing w:val="60"/>
        <w:sz w:val="20"/>
      </w:rPr>
    </w:sdtEndPr>
    <w:sdtContent>
      <w:p w14:paraId="6205F1E5" w14:textId="71D1F2A1" w:rsidR="00E57128" w:rsidRPr="00BF1FD6" w:rsidRDefault="00E57128" w:rsidP="00BF1FD6">
        <w:pPr>
          <w:pStyle w:val="Footer"/>
          <w:pBdr>
            <w:top w:val="single" w:sz="4" w:space="1" w:color="D9D9D9" w:themeColor="background1" w:themeShade="D9"/>
          </w:pBdr>
          <w:rPr>
            <w:rFonts w:asciiTheme="minorHAnsi" w:hAnsiTheme="minorHAnsi"/>
            <w:sz w:val="20"/>
          </w:rPr>
        </w:pPr>
        <w:r>
          <w:t xml:space="preserve">  </w:t>
        </w:r>
        <w:r w:rsidRPr="00BF1FD6">
          <w:rPr>
            <w:rFonts w:asciiTheme="minorHAnsi" w:hAnsiTheme="minorHAnsi"/>
            <w:sz w:val="20"/>
          </w:rPr>
          <w:fldChar w:fldCharType="begin"/>
        </w:r>
        <w:r w:rsidRPr="00BF1FD6">
          <w:rPr>
            <w:rFonts w:asciiTheme="minorHAnsi" w:hAnsiTheme="minorHAnsi"/>
            <w:sz w:val="20"/>
          </w:rPr>
          <w:instrText xml:space="preserve"> PAGE   \* MERGEFORMAT </w:instrText>
        </w:r>
        <w:r w:rsidRPr="00BF1FD6">
          <w:rPr>
            <w:rFonts w:asciiTheme="minorHAnsi" w:hAnsiTheme="minorHAnsi"/>
            <w:sz w:val="20"/>
          </w:rPr>
          <w:fldChar w:fldCharType="separate"/>
        </w:r>
        <w:r w:rsidR="00AB6E01">
          <w:rPr>
            <w:rFonts w:asciiTheme="minorHAnsi" w:hAnsiTheme="minorHAnsi"/>
            <w:noProof/>
            <w:sz w:val="20"/>
          </w:rPr>
          <w:t>6</w:t>
        </w:r>
        <w:r w:rsidRPr="00BF1FD6">
          <w:rPr>
            <w:rFonts w:asciiTheme="minorHAnsi" w:hAnsiTheme="minorHAnsi"/>
            <w:noProof/>
            <w:sz w:val="20"/>
          </w:rPr>
          <w:fldChar w:fldCharType="end"/>
        </w:r>
        <w:r w:rsidRPr="00BF1FD6">
          <w:rPr>
            <w:rFonts w:asciiTheme="minorHAnsi" w:hAnsiTheme="minorHAnsi"/>
            <w:sz w:val="20"/>
          </w:rPr>
          <w:t xml:space="preserve"> | </w:t>
        </w:r>
        <w:r w:rsidRPr="00BF1FD6">
          <w:rPr>
            <w:rFonts w:asciiTheme="minorHAnsi" w:hAnsiTheme="minorHAnsi"/>
            <w:color w:val="7F7F7F" w:themeColor="background1" w:themeShade="7F"/>
            <w:spacing w:val="60"/>
            <w:sz w:val="20"/>
          </w:rPr>
          <w:t>Page</w:t>
        </w:r>
      </w:p>
    </w:sdtContent>
  </w:sdt>
  <w:p w14:paraId="191DBEDA" w14:textId="77777777" w:rsidR="00E57128" w:rsidRDefault="00E57128">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610021"/>
      <w:docPartObj>
        <w:docPartGallery w:val="Page Numbers (Bottom of Page)"/>
        <w:docPartUnique/>
      </w:docPartObj>
    </w:sdtPr>
    <w:sdtEndPr>
      <w:rPr>
        <w:rFonts w:asciiTheme="minorHAnsi" w:hAnsiTheme="minorHAnsi"/>
        <w:color w:val="7F7F7F" w:themeColor="background1" w:themeShade="7F"/>
        <w:spacing w:val="60"/>
        <w:sz w:val="20"/>
      </w:rPr>
    </w:sdtEndPr>
    <w:sdtContent>
      <w:p w14:paraId="28079735" w14:textId="75F0F8C0" w:rsidR="00E57128" w:rsidRPr="00BF1FD6" w:rsidRDefault="00E57128">
        <w:pPr>
          <w:pStyle w:val="Footer"/>
          <w:pBdr>
            <w:top w:val="single" w:sz="4" w:space="1" w:color="D9D9D9" w:themeColor="background1" w:themeShade="D9"/>
          </w:pBdr>
          <w:jc w:val="right"/>
          <w:rPr>
            <w:rFonts w:asciiTheme="minorHAnsi" w:hAnsiTheme="minorHAnsi"/>
            <w:sz w:val="20"/>
          </w:rPr>
        </w:pPr>
        <w:r w:rsidRPr="00BF1FD6">
          <w:rPr>
            <w:rFonts w:asciiTheme="minorHAnsi" w:hAnsiTheme="minorHAnsi"/>
            <w:sz w:val="20"/>
          </w:rPr>
          <w:fldChar w:fldCharType="begin"/>
        </w:r>
        <w:r w:rsidRPr="00BF1FD6">
          <w:rPr>
            <w:rFonts w:asciiTheme="minorHAnsi" w:hAnsiTheme="minorHAnsi"/>
            <w:sz w:val="20"/>
          </w:rPr>
          <w:instrText xml:space="preserve"> PAGE   \* MERGEFORMAT </w:instrText>
        </w:r>
        <w:r w:rsidRPr="00BF1FD6">
          <w:rPr>
            <w:rFonts w:asciiTheme="minorHAnsi" w:hAnsiTheme="minorHAnsi"/>
            <w:sz w:val="20"/>
          </w:rPr>
          <w:fldChar w:fldCharType="separate"/>
        </w:r>
        <w:r w:rsidR="00AB6E01">
          <w:rPr>
            <w:rFonts w:asciiTheme="minorHAnsi" w:hAnsiTheme="minorHAnsi"/>
            <w:noProof/>
            <w:sz w:val="20"/>
          </w:rPr>
          <w:t>5</w:t>
        </w:r>
        <w:r w:rsidRPr="00BF1FD6">
          <w:rPr>
            <w:rFonts w:asciiTheme="minorHAnsi" w:hAnsiTheme="minorHAnsi"/>
            <w:noProof/>
            <w:sz w:val="20"/>
          </w:rPr>
          <w:fldChar w:fldCharType="end"/>
        </w:r>
        <w:r w:rsidRPr="00BF1FD6">
          <w:rPr>
            <w:rFonts w:asciiTheme="minorHAnsi" w:hAnsiTheme="minorHAnsi"/>
            <w:sz w:val="20"/>
          </w:rPr>
          <w:t xml:space="preserve"> | </w:t>
        </w:r>
        <w:r w:rsidRPr="00BF1FD6">
          <w:rPr>
            <w:rFonts w:asciiTheme="minorHAnsi" w:hAnsiTheme="minorHAnsi"/>
            <w:color w:val="7F7F7F" w:themeColor="background1" w:themeShade="7F"/>
            <w:spacing w:val="60"/>
            <w:sz w:val="20"/>
          </w:rPr>
          <w:t>Page</w:t>
        </w:r>
      </w:p>
    </w:sdtContent>
  </w:sdt>
  <w:p w14:paraId="46409635" w14:textId="77777777" w:rsidR="00E57128" w:rsidRDefault="00E57128">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932195"/>
      <w:docPartObj>
        <w:docPartGallery w:val="Page Numbers (Bottom of Page)"/>
        <w:docPartUnique/>
      </w:docPartObj>
    </w:sdtPr>
    <w:sdtEndPr>
      <w:rPr>
        <w:color w:val="7F7F7F" w:themeColor="background1" w:themeShade="7F"/>
        <w:spacing w:val="60"/>
      </w:rPr>
    </w:sdtEndPr>
    <w:sdtContent>
      <w:p w14:paraId="0FBD3611" w14:textId="5F7F6D33" w:rsidR="00E57128" w:rsidRDefault="00E57128">
        <w:pPr>
          <w:pStyle w:val="Footer"/>
          <w:pBdr>
            <w:top w:val="single" w:sz="4" w:space="1" w:color="D9D9D9" w:themeColor="background1" w:themeShade="D9"/>
          </w:pBdr>
          <w:jc w:val="right"/>
        </w:pPr>
        <w:r w:rsidRPr="00BF1FD6">
          <w:rPr>
            <w:rFonts w:asciiTheme="minorHAnsi" w:hAnsiTheme="minorHAnsi"/>
            <w:sz w:val="20"/>
            <w:szCs w:val="18"/>
          </w:rPr>
          <w:fldChar w:fldCharType="begin"/>
        </w:r>
        <w:r w:rsidRPr="00BF1FD6">
          <w:rPr>
            <w:rFonts w:asciiTheme="minorHAnsi" w:hAnsiTheme="minorHAnsi"/>
            <w:sz w:val="20"/>
            <w:szCs w:val="18"/>
          </w:rPr>
          <w:instrText xml:space="preserve"> PAGE   \* MERGEFORMAT </w:instrText>
        </w:r>
        <w:r w:rsidRPr="00BF1FD6">
          <w:rPr>
            <w:rFonts w:asciiTheme="minorHAnsi" w:hAnsiTheme="minorHAnsi"/>
            <w:sz w:val="20"/>
            <w:szCs w:val="18"/>
          </w:rPr>
          <w:fldChar w:fldCharType="separate"/>
        </w:r>
        <w:r w:rsidR="00AB6E01">
          <w:rPr>
            <w:rFonts w:asciiTheme="minorHAnsi" w:hAnsiTheme="minorHAnsi"/>
            <w:noProof/>
            <w:sz w:val="20"/>
            <w:szCs w:val="18"/>
          </w:rPr>
          <w:t>8</w:t>
        </w:r>
        <w:r w:rsidRPr="00BF1FD6">
          <w:rPr>
            <w:rFonts w:asciiTheme="minorHAnsi" w:hAnsiTheme="minorHAnsi"/>
            <w:noProof/>
            <w:sz w:val="20"/>
            <w:szCs w:val="18"/>
          </w:rPr>
          <w:fldChar w:fldCharType="end"/>
        </w:r>
        <w:r w:rsidRPr="00BF1FD6">
          <w:rPr>
            <w:rFonts w:asciiTheme="minorHAnsi" w:hAnsiTheme="minorHAnsi"/>
            <w:sz w:val="20"/>
            <w:szCs w:val="18"/>
          </w:rPr>
          <w:t xml:space="preserve"> | </w:t>
        </w:r>
        <w:r w:rsidRPr="00BF1FD6">
          <w:rPr>
            <w:rFonts w:asciiTheme="minorHAnsi" w:hAnsiTheme="minorHAnsi"/>
            <w:color w:val="7F7F7F" w:themeColor="background1" w:themeShade="7F"/>
            <w:spacing w:val="60"/>
            <w:sz w:val="20"/>
            <w:szCs w:val="18"/>
          </w:rPr>
          <w:t>Page</w:t>
        </w:r>
      </w:p>
    </w:sdtContent>
  </w:sdt>
  <w:p w14:paraId="68CFF10F" w14:textId="77777777" w:rsidR="00E57128" w:rsidRDefault="00E57128">
    <w:pPr>
      <w:pStyle w:val="BodyText"/>
      <w:spacing w:line="14" w:lineRule="auto"/>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894119"/>
      <w:docPartObj>
        <w:docPartGallery w:val="Page Numbers (Bottom of Page)"/>
        <w:docPartUnique/>
      </w:docPartObj>
    </w:sdtPr>
    <w:sdtEndPr>
      <w:rPr>
        <w:color w:val="7F7F7F" w:themeColor="background1" w:themeShade="7F"/>
        <w:spacing w:val="60"/>
      </w:rPr>
    </w:sdtEndPr>
    <w:sdtContent>
      <w:p w14:paraId="4EF679F9" w14:textId="5ACD5B61" w:rsidR="00E57128" w:rsidRDefault="00E57128">
        <w:pPr>
          <w:pStyle w:val="Footer"/>
          <w:pBdr>
            <w:top w:val="single" w:sz="4" w:space="1" w:color="D9D9D9" w:themeColor="background1" w:themeShade="D9"/>
          </w:pBdr>
          <w:jc w:val="right"/>
        </w:pPr>
        <w:r w:rsidRPr="00BF1FD6">
          <w:rPr>
            <w:rFonts w:asciiTheme="minorHAnsi" w:hAnsiTheme="minorHAnsi"/>
            <w:sz w:val="20"/>
          </w:rPr>
          <w:fldChar w:fldCharType="begin"/>
        </w:r>
        <w:r w:rsidRPr="00BF1FD6">
          <w:rPr>
            <w:rFonts w:asciiTheme="minorHAnsi" w:hAnsiTheme="minorHAnsi"/>
            <w:sz w:val="20"/>
          </w:rPr>
          <w:instrText xml:space="preserve"> PAGE   \* MERGEFORMAT </w:instrText>
        </w:r>
        <w:r w:rsidRPr="00BF1FD6">
          <w:rPr>
            <w:rFonts w:asciiTheme="minorHAnsi" w:hAnsiTheme="minorHAnsi"/>
            <w:sz w:val="20"/>
          </w:rPr>
          <w:fldChar w:fldCharType="separate"/>
        </w:r>
        <w:r w:rsidR="00AB6E01">
          <w:rPr>
            <w:rFonts w:asciiTheme="minorHAnsi" w:hAnsiTheme="minorHAnsi"/>
            <w:noProof/>
            <w:sz w:val="20"/>
          </w:rPr>
          <w:t>7</w:t>
        </w:r>
        <w:r w:rsidRPr="00BF1FD6">
          <w:rPr>
            <w:rFonts w:asciiTheme="minorHAnsi" w:hAnsiTheme="minorHAnsi"/>
            <w:noProof/>
            <w:sz w:val="20"/>
          </w:rPr>
          <w:fldChar w:fldCharType="end"/>
        </w:r>
        <w:r w:rsidRPr="00BF1FD6">
          <w:rPr>
            <w:rFonts w:asciiTheme="minorHAnsi" w:hAnsiTheme="minorHAnsi"/>
            <w:sz w:val="20"/>
          </w:rPr>
          <w:t xml:space="preserve"> | </w:t>
        </w:r>
        <w:r w:rsidRPr="00BF1FD6">
          <w:rPr>
            <w:rFonts w:asciiTheme="minorHAnsi" w:hAnsiTheme="minorHAnsi"/>
            <w:color w:val="7F7F7F" w:themeColor="background1" w:themeShade="7F"/>
            <w:spacing w:val="60"/>
            <w:sz w:val="20"/>
          </w:rPr>
          <w:t>Page</w:t>
        </w:r>
      </w:p>
    </w:sdtContent>
  </w:sdt>
  <w:p w14:paraId="60B228CF" w14:textId="77777777" w:rsidR="00E57128" w:rsidRDefault="00E57128">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3A9" w14:textId="77777777" w:rsidR="00E57128" w:rsidRDefault="00E5712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7D1EA" w14:textId="77777777" w:rsidR="00E57128" w:rsidRDefault="00E57128">
      <w:r>
        <w:separator/>
      </w:r>
    </w:p>
  </w:footnote>
  <w:footnote w:type="continuationSeparator" w:id="0">
    <w:p w14:paraId="083F3546" w14:textId="77777777" w:rsidR="00E57128" w:rsidRDefault="00E57128">
      <w:r>
        <w:continuationSeparator/>
      </w:r>
    </w:p>
  </w:footnote>
  <w:footnote w:id="1">
    <w:p w14:paraId="2DA1EF7C" w14:textId="13B4B0C5" w:rsidR="00E57128" w:rsidRDefault="00E57128" w:rsidP="003A0156">
      <w:pPr>
        <w:pStyle w:val="FootnoteText"/>
        <w:ind w:left="1170" w:right="1160"/>
      </w:pPr>
      <w:r>
        <w:rPr>
          <w:rStyle w:val="FootnoteReference"/>
        </w:rPr>
        <w:footnoteRef/>
      </w:r>
      <w:r>
        <w:t xml:space="preserve"> </w:t>
      </w:r>
      <w:r w:rsidRPr="003A0156">
        <w:rPr>
          <w:sz w:val="16"/>
        </w:rPr>
        <w:t>Ordered repayments represent repayments to the Commonwealth from final determinations</w:t>
      </w:r>
      <w:r w:rsidR="00AB6E01">
        <w:rPr>
          <w:sz w:val="16"/>
        </w:rPr>
        <w:t xml:space="preserve"> </w:t>
      </w:r>
      <w:r w:rsidR="00AB6E01">
        <w:rPr>
          <w:sz w:val="16"/>
        </w:rPr>
        <w:t>and ratified section 92 agreements</w:t>
      </w:r>
      <w:r w:rsidRPr="003A0156">
        <w:rPr>
          <w:sz w:val="16"/>
        </w:rPr>
        <w:t>. PSR only has a role in raising debts to the Commonwealth while the Department of Health is responsible for collecting debts owed to the Commonwealth</w:t>
      </w:r>
      <w:r w:rsidR="00AB6E01">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FCE6" w14:textId="77777777" w:rsidR="00E57128" w:rsidRDefault="00E57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F2431"/>
    <w:multiLevelType w:val="hybridMultilevel"/>
    <w:tmpl w:val="8F8A1604"/>
    <w:lvl w:ilvl="0" w:tplc="0C090001">
      <w:start w:val="1"/>
      <w:numFmt w:val="bullet"/>
      <w:lvlText w:val=""/>
      <w:lvlJc w:val="left"/>
      <w:pPr>
        <w:ind w:left="1493" w:hanging="360"/>
      </w:pPr>
      <w:rPr>
        <w:rFonts w:ascii="Symbol" w:hAnsi="Symbol" w:hint="default"/>
      </w:rPr>
    </w:lvl>
    <w:lvl w:ilvl="1" w:tplc="0C090003" w:tentative="1">
      <w:start w:val="1"/>
      <w:numFmt w:val="bullet"/>
      <w:lvlText w:val="o"/>
      <w:lvlJc w:val="left"/>
      <w:pPr>
        <w:ind w:left="2213" w:hanging="360"/>
      </w:pPr>
      <w:rPr>
        <w:rFonts w:ascii="Courier New" w:hAnsi="Courier New" w:cs="Courier New" w:hint="default"/>
      </w:rPr>
    </w:lvl>
    <w:lvl w:ilvl="2" w:tplc="0C090005" w:tentative="1">
      <w:start w:val="1"/>
      <w:numFmt w:val="bullet"/>
      <w:lvlText w:val=""/>
      <w:lvlJc w:val="left"/>
      <w:pPr>
        <w:ind w:left="2933" w:hanging="360"/>
      </w:pPr>
      <w:rPr>
        <w:rFonts w:ascii="Wingdings" w:hAnsi="Wingdings" w:hint="default"/>
      </w:rPr>
    </w:lvl>
    <w:lvl w:ilvl="3" w:tplc="0C090001" w:tentative="1">
      <w:start w:val="1"/>
      <w:numFmt w:val="bullet"/>
      <w:lvlText w:val=""/>
      <w:lvlJc w:val="left"/>
      <w:pPr>
        <w:ind w:left="3653" w:hanging="360"/>
      </w:pPr>
      <w:rPr>
        <w:rFonts w:ascii="Symbol" w:hAnsi="Symbol" w:hint="default"/>
      </w:rPr>
    </w:lvl>
    <w:lvl w:ilvl="4" w:tplc="0C090003" w:tentative="1">
      <w:start w:val="1"/>
      <w:numFmt w:val="bullet"/>
      <w:lvlText w:val="o"/>
      <w:lvlJc w:val="left"/>
      <w:pPr>
        <w:ind w:left="4373" w:hanging="360"/>
      </w:pPr>
      <w:rPr>
        <w:rFonts w:ascii="Courier New" w:hAnsi="Courier New" w:cs="Courier New" w:hint="default"/>
      </w:rPr>
    </w:lvl>
    <w:lvl w:ilvl="5" w:tplc="0C090005" w:tentative="1">
      <w:start w:val="1"/>
      <w:numFmt w:val="bullet"/>
      <w:lvlText w:val=""/>
      <w:lvlJc w:val="left"/>
      <w:pPr>
        <w:ind w:left="5093" w:hanging="360"/>
      </w:pPr>
      <w:rPr>
        <w:rFonts w:ascii="Wingdings" w:hAnsi="Wingdings" w:hint="default"/>
      </w:rPr>
    </w:lvl>
    <w:lvl w:ilvl="6" w:tplc="0C090001" w:tentative="1">
      <w:start w:val="1"/>
      <w:numFmt w:val="bullet"/>
      <w:lvlText w:val=""/>
      <w:lvlJc w:val="left"/>
      <w:pPr>
        <w:ind w:left="5813" w:hanging="360"/>
      </w:pPr>
      <w:rPr>
        <w:rFonts w:ascii="Symbol" w:hAnsi="Symbol" w:hint="default"/>
      </w:rPr>
    </w:lvl>
    <w:lvl w:ilvl="7" w:tplc="0C090003" w:tentative="1">
      <w:start w:val="1"/>
      <w:numFmt w:val="bullet"/>
      <w:lvlText w:val="o"/>
      <w:lvlJc w:val="left"/>
      <w:pPr>
        <w:ind w:left="6533" w:hanging="360"/>
      </w:pPr>
      <w:rPr>
        <w:rFonts w:ascii="Courier New" w:hAnsi="Courier New" w:cs="Courier New" w:hint="default"/>
      </w:rPr>
    </w:lvl>
    <w:lvl w:ilvl="8" w:tplc="0C090005" w:tentative="1">
      <w:start w:val="1"/>
      <w:numFmt w:val="bullet"/>
      <w:lvlText w:val=""/>
      <w:lvlJc w:val="left"/>
      <w:pPr>
        <w:ind w:left="7253" w:hanging="360"/>
      </w:pPr>
      <w:rPr>
        <w:rFonts w:ascii="Wingdings" w:hAnsi="Wingdings" w:hint="default"/>
      </w:rPr>
    </w:lvl>
  </w:abstractNum>
  <w:abstractNum w:abstractNumId="1" w15:restartNumberingAfterBreak="0">
    <w:nsid w:val="15127FB5"/>
    <w:multiLevelType w:val="hybridMultilevel"/>
    <w:tmpl w:val="42E824EE"/>
    <w:lvl w:ilvl="0" w:tplc="0686BBD0">
      <w:start w:val="1"/>
      <w:numFmt w:val="decimal"/>
      <w:lvlText w:val="%1."/>
      <w:lvlJc w:val="left"/>
      <w:pPr>
        <w:ind w:left="1814" w:hanging="341"/>
      </w:pPr>
      <w:rPr>
        <w:rFonts w:ascii="Arial Narrow" w:eastAsia="Arial Narrow" w:hAnsi="Arial Narrow" w:cs="Arial Narrow" w:hint="default"/>
        <w:w w:val="96"/>
        <w:sz w:val="20"/>
        <w:szCs w:val="20"/>
        <w:lang w:val="en-US" w:eastAsia="en-US" w:bidi="en-US"/>
      </w:rPr>
    </w:lvl>
    <w:lvl w:ilvl="1" w:tplc="D084FD0C">
      <w:numFmt w:val="bullet"/>
      <w:lvlText w:val="•"/>
      <w:lvlJc w:val="left"/>
      <w:pPr>
        <w:ind w:left="2635" w:hanging="341"/>
      </w:pPr>
      <w:rPr>
        <w:rFonts w:hint="default"/>
        <w:lang w:val="en-US" w:eastAsia="en-US" w:bidi="en-US"/>
      </w:rPr>
    </w:lvl>
    <w:lvl w:ilvl="2" w:tplc="6B62F628">
      <w:numFmt w:val="bullet"/>
      <w:lvlText w:val="•"/>
      <w:lvlJc w:val="left"/>
      <w:pPr>
        <w:ind w:left="3451" w:hanging="341"/>
      </w:pPr>
      <w:rPr>
        <w:rFonts w:hint="default"/>
        <w:lang w:val="en-US" w:eastAsia="en-US" w:bidi="en-US"/>
      </w:rPr>
    </w:lvl>
    <w:lvl w:ilvl="3" w:tplc="F69C6CB6">
      <w:numFmt w:val="bullet"/>
      <w:lvlText w:val="•"/>
      <w:lvlJc w:val="left"/>
      <w:pPr>
        <w:ind w:left="4267" w:hanging="341"/>
      </w:pPr>
      <w:rPr>
        <w:rFonts w:hint="default"/>
        <w:lang w:val="en-US" w:eastAsia="en-US" w:bidi="en-US"/>
      </w:rPr>
    </w:lvl>
    <w:lvl w:ilvl="4" w:tplc="F00A4F64">
      <w:numFmt w:val="bullet"/>
      <w:lvlText w:val="•"/>
      <w:lvlJc w:val="left"/>
      <w:pPr>
        <w:ind w:left="5083" w:hanging="341"/>
      </w:pPr>
      <w:rPr>
        <w:rFonts w:hint="default"/>
        <w:lang w:val="en-US" w:eastAsia="en-US" w:bidi="en-US"/>
      </w:rPr>
    </w:lvl>
    <w:lvl w:ilvl="5" w:tplc="321A9DFE">
      <w:numFmt w:val="bullet"/>
      <w:lvlText w:val="•"/>
      <w:lvlJc w:val="left"/>
      <w:pPr>
        <w:ind w:left="5898" w:hanging="341"/>
      </w:pPr>
      <w:rPr>
        <w:rFonts w:hint="default"/>
        <w:lang w:val="en-US" w:eastAsia="en-US" w:bidi="en-US"/>
      </w:rPr>
    </w:lvl>
    <w:lvl w:ilvl="6" w:tplc="ABD24D22">
      <w:numFmt w:val="bullet"/>
      <w:lvlText w:val="•"/>
      <w:lvlJc w:val="left"/>
      <w:pPr>
        <w:ind w:left="6714" w:hanging="341"/>
      </w:pPr>
      <w:rPr>
        <w:rFonts w:hint="default"/>
        <w:lang w:val="en-US" w:eastAsia="en-US" w:bidi="en-US"/>
      </w:rPr>
    </w:lvl>
    <w:lvl w:ilvl="7" w:tplc="AA261E60">
      <w:numFmt w:val="bullet"/>
      <w:lvlText w:val="•"/>
      <w:lvlJc w:val="left"/>
      <w:pPr>
        <w:ind w:left="7530" w:hanging="341"/>
      </w:pPr>
      <w:rPr>
        <w:rFonts w:hint="default"/>
        <w:lang w:val="en-US" w:eastAsia="en-US" w:bidi="en-US"/>
      </w:rPr>
    </w:lvl>
    <w:lvl w:ilvl="8" w:tplc="A4DE6E6E">
      <w:numFmt w:val="bullet"/>
      <w:lvlText w:val="•"/>
      <w:lvlJc w:val="left"/>
      <w:pPr>
        <w:ind w:left="8346" w:hanging="341"/>
      </w:pPr>
      <w:rPr>
        <w:rFonts w:hint="default"/>
        <w:lang w:val="en-US" w:eastAsia="en-US" w:bidi="en-US"/>
      </w:rPr>
    </w:lvl>
  </w:abstractNum>
  <w:abstractNum w:abstractNumId="2" w15:restartNumberingAfterBreak="0">
    <w:nsid w:val="15616732"/>
    <w:multiLevelType w:val="hybridMultilevel"/>
    <w:tmpl w:val="50E84B0E"/>
    <w:lvl w:ilvl="0" w:tplc="1B04CD9A">
      <w:start w:val="1"/>
      <w:numFmt w:val="decimal"/>
      <w:lvlText w:val="%1."/>
      <w:lvlJc w:val="left"/>
      <w:pPr>
        <w:ind w:left="463" w:hanging="360"/>
      </w:pPr>
      <w:rPr>
        <w:rFonts w:asciiTheme="minorHAnsi" w:hAnsiTheme="minorHAnsi" w:hint="default"/>
        <w:sz w:val="22"/>
        <w:szCs w:val="22"/>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3" w15:restartNumberingAfterBreak="0">
    <w:nsid w:val="165D2B3A"/>
    <w:multiLevelType w:val="hybridMultilevel"/>
    <w:tmpl w:val="9FB46DA2"/>
    <w:lvl w:ilvl="0" w:tplc="0C090001">
      <w:start w:val="1"/>
      <w:numFmt w:val="bullet"/>
      <w:lvlText w:val=""/>
      <w:lvlJc w:val="left"/>
      <w:pPr>
        <w:ind w:left="823" w:hanging="360"/>
      </w:pPr>
      <w:rPr>
        <w:rFonts w:ascii="Symbol" w:hAnsi="Symbol" w:hint="default"/>
      </w:rPr>
    </w:lvl>
    <w:lvl w:ilvl="1" w:tplc="0C090003" w:tentative="1">
      <w:start w:val="1"/>
      <w:numFmt w:val="bullet"/>
      <w:lvlText w:val="o"/>
      <w:lvlJc w:val="left"/>
      <w:pPr>
        <w:ind w:left="1543" w:hanging="360"/>
      </w:pPr>
      <w:rPr>
        <w:rFonts w:ascii="Courier New" w:hAnsi="Courier New" w:cs="Courier New" w:hint="default"/>
      </w:rPr>
    </w:lvl>
    <w:lvl w:ilvl="2" w:tplc="0C090005" w:tentative="1">
      <w:start w:val="1"/>
      <w:numFmt w:val="bullet"/>
      <w:lvlText w:val=""/>
      <w:lvlJc w:val="left"/>
      <w:pPr>
        <w:ind w:left="2263" w:hanging="360"/>
      </w:pPr>
      <w:rPr>
        <w:rFonts w:ascii="Wingdings" w:hAnsi="Wingdings" w:hint="default"/>
      </w:rPr>
    </w:lvl>
    <w:lvl w:ilvl="3" w:tplc="0C090001" w:tentative="1">
      <w:start w:val="1"/>
      <w:numFmt w:val="bullet"/>
      <w:lvlText w:val=""/>
      <w:lvlJc w:val="left"/>
      <w:pPr>
        <w:ind w:left="2983" w:hanging="360"/>
      </w:pPr>
      <w:rPr>
        <w:rFonts w:ascii="Symbol" w:hAnsi="Symbol" w:hint="default"/>
      </w:rPr>
    </w:lvl>
    <w:lvl w:ilvl="4" w:tplc="0C090003" w:tentative="1">
      <w:start w:val="1"/>
      <w:numFmt w:val="bullet"/>
      <w:lvlText w:val="o"/>
      <w:lvlJc w:val="left"/>
      <w:pPr>
        <w:ind w:left="3703" w:hanging="360"/>
      </w:pPr>
      <w:rPr>
        <w:rFonts w:ascii="Courier New" w:hAnsi="Courier New" w:cs="Courier New" w:hint="default"/>
      </w:rPr>
    </w:lvl>
    <w:lvl w:ilvl="5" w:tplc="0C090005" w:tentative="1">
      <w:start w:val="1"/>
      <w:numFmt w:val="bullet"/>
      <w:lvlText w:val=""/>
      <w:lvlJc w:val="left"/>
      <w:pPr>
        <w:ind w:left="4423" w:hanging="360"/>
      </w:pPr>
      <w:rPr>
        <w:rFonts w:ascii="Wingdings" w:hAnsi="Wingdings" w:hint="default"/>
      </w:rPr>
    </w:lvl>
    <w:lvl w:ilvl="6" w:tplc="0C090001" w:tentative="1">
      <w:start w:val="1"/>
      <w:numFmt w:val="bullet"/>
      <w:lvlText w:val=""/>
      <w:lvlJc w:val="left"/>
      <w:pPr>
        <w:ind w:left="5143" w:hanging="360"/>
      </w:pPr>
      <w:rPr>
        <w:rFonts w:ascii="Symbol" w:hAnsi="Symbol" w:hint="default"/>
      </w:rPr>
    </w:lvl>
    <w:lvl w:ilvl="7" w:tplc="0C090003" w:tentative="1">
      <w:start w:val="1"/>
      <w:numFmt w:val="bullet"/>
      <w:lvlText w:val="o"/>
      <w:lvlJc w:val="left"/>
      <w:pPr>
        <w:ind w:left="5863" w:hanging="360"/>
      </w:pPr>
      <w:rPr>
        <w:rFonts w:ascii="Courier New" w:hAnsi="Courier New" w:cs="Courier New" w:hint="default"/>
      </w:rPr>
    </w:lvl>
    <w:lvl w:ilvl="8" w:tplc="0C090005" w:tentative="1">
      <w:start w:val="1"/>
      <w:numFmt w:val="bullet"/>
      <w:lvlText w:val=""/>
      <w:lvlJc w:val="left"/>
      <w:pPr>
        <w:ind w:left="6583" w:hanging="360"/>
      </w:pPr>
      <w:rPr>
        <w:rFonts w:ascii="Wingdings" w:hAnsi="Wingdings" w:hint="default"/>
      </w:rPr>
    </w:lvl>
  </w:abstractNum>
  <w:abstractNum w:abstractNumId="4" w15:restartNumberingAfterBreak="0">
    <w:nsid w:val="1C5B05C5"/>
    <w:multiLevelType w:val="hybridMultilevel"/>
    <w:tmpl w:val="FCBA1784"/>
    <w:lvl w:ilvl="0" w:tplc="9DDA5F6C">
      <w:start w:val="1"/>
      <w:numFmt w:val="bullet"/>
      <w:pStyle w:val="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C26A21"/>
    <w:multiLevelType w:val="hybridMultilevel"/>
    <w:tmpl w:val="9A7AA5AA"/>
    <w:lvl w:ilvl="0" w:tplc="0BA03CE2">
      <w:start w:val="1"/>
      <w:numFmt w:val="lowerRoman"/>
      <w:lvlText w:val="%1)"/>
      <w:lvlJc w:val="left"/>
      <w:pPr>
        <w:ind w:left="1814" w:hanging="341"/>
      </w:pPr>
      <w:rPr>
        <w:rFonts w:ascii="Arial Narrow" w:eastAsia="Arial Narrow" w:hAnsi="Arial Narrow" w:cs="Arial Narrow" w:hint="default"/>
        <w:w w:val="104"/>
        <w:sz w:val="20"/>
        <w:szCs w:val="20"/>
        <w:lang w:val="en-US" w:eastAsia="en-US" w:bidi="en-US"/>
      </w:rPr>
    </w:lvl>
    <w:lvl w:ilvl="1" w:tplc="0E820CDC">
      <w:numFmt w:val="bullet"/>
      <w:lvlText w:val="•"/>
      <w:lvlJc w:val="left"/>
      <w:pPr>
        <w:ind w:left="2635" w:hanging="341"/>
      </w:pPr>
      <w:rPr>
        <w:rFonts w:hint="default"/>
        <w:lang w:val="en-US" w:eastAsia="en-US" w:bidi="en-US"/>
      </w:rPr>
    </w:lvl>
    <w:lvl w:ilvl="2" w:tplc="B6160A98">
      <w:numFmt w:val="bullet"/>
      <w:lvlText w:val="•"/>
      <w:lvlJc w:val="left"/>
      <w:pPr>
        <w:ind w:left="3451" w:hanging="341"/>
      </w:pPr>
      <w:rPr>
        <w:rFonts w:hint="default"/>
        <w:lang w:val="en-US" w:eastAsia="en-US" w:bidi="en-US"/>
      </w:rPr>
    </w:lvl>
    <w:lvl w:ilvl="3" w:tplc="E0CA3B24">
      <w:numFmt w:val="bullet"/>
      <w:lvlText w:val="•"/>
      <w:lvlJc w:val="left"/>
      <w:pPr>
        <w:ind w:left="4267" w:hanging="341"/>
      </w:pPr>
      <w:rPr>
        <w:rFonts w:hint="default"/>
        <w:lang w:val="en-US" w:eastAsia="en-US" w:bidi="en-US"/>
      </w:rPr>
    </w:lvl>
    <w:lvl w:ilvl="4" w:tplc="39C2508A">
      <w:numFmt w:val="bullet"/>
      <w:lvlText w:val="•"/>
      <w:lvlJc w:val="left"/>
      <w:pPr>
        <w:ind w:left="5083" w:hanging="341"/>
      </w:pPr>
      <w:rPr>
        <w:rFonts w:hint="default"/>
        <w:lang w:val="en-US" w:eastAsia="en-US" w:bidi="en-US"/>
      </w:rPr>
    </w:lvl>
    <w:lvl w:ilvl="5" w:tplc="3BF80B06">
      <w:numFmt w:val="bullet"/>
      <w:lvlText w:val="•"/>
      <w:lvlJc w:val="left"/>
      <w:pPr>
        <w:ind w:left="5898" w:hanging="341"/>
      </w:pPr>
      <w:rPr>
        <w:rFonts w:hint="default"/>
        <w:lang w:val="en-US" w:eastAsia="en-US" w:bidi="en-US"/>
      </w:rPr>
    </w:lvl>
    <w:lvl w:ilvl="6" w:tplc="3C1C86E8">
      <w:numFmt w:val="bullet"/>
      <w:lvlText w:val="•"/>
      <w:lvlJc w:val="left"/>
      <w:pPr>
        <w:ind w:left="6714" w:hanging="341"/>
      </w:pPr>
      <w:rPr>
        <w:rFonts w:hint="default"/>
        <w:lang w:val="en-US" w:eastAsia="en-US" w:bidi="en-US"/>
      </w:rPr>
    </w:lvl>
    <w:lvl w:ilvl="7" w:tplc="FE6C1A90">
      <w:numFmt w:val="bullet"/>
      <w:lvlText w:val="•"/>
      <w:lvlJc w:val="left"/>
      <w:pPr>
        <w:ind w:left="7530" w:hanging="341"/>
      </w:pPr>
      <w:rPr>
        <w:rFonts w:hint="default"/>
        <w:lang w:val="en-US" w:eastAsia="en-US" w:bidi="en-US"/>
      </w:rPr>
    </w:lvl>
    <w:lvl w:ilvl="8" w:tplc="60CC0248">
      <w:numFmt w:val="bullet"/>
      <w:lvlText w:val="•"/>
      <w:lvlJc w:val="left"/>
      <w:pPr>
        <w:ind w:left="8346" w:hanging="341"/>
      </w:pPr>
      <w:rPr>
        <w:rFonts w:hint="default"/>
        <w:lang w:val="en-US" w:eastAsia="en-US" w:bidi="en-US"/>
      </w:rPr>
    </w:lvl>
  </w:abstractNum>
  <w:abstractNum w:abstractNumId="6" w15:restartNumberingAfterBreak="0">
    <w:nsid w:val="2A8A3D9C"/>
    <w:multiLevelType w:val="hybridMultilevel"/>
    <w:tmpl w:val="DDB02796"/>
    <w:lvl w:ilvl="0" w:tplc="0C09000F">
      <w:start w:val="1"/>
      <w:numFmt w:val="decimal"/>
      <w:lvlText w:val="%1."/>
      <w:lvlJc w:val="left"/>
      <w:pPr>
        <w:ind w:left="1853" w:hanging="360"/>
      </w:pPr>
      <w:rPr>
        <w:rFonts w:hint="default"/>
      </w:rPr>
    </w:lvl>
    <w:lvl w:ilvl="1" w:tplc="0C090019" w:tentative="1">
      <w:start w:val="1"/>
      <w:numFmt w:val="lowerLetter"/>
      <w:lvlText w:val="%2."/>
      <w:lvlJc w:val="left"/>
      <w:pPr>
        <w:ind w:left="2573" w:hanging="360"/>
      </w:pPr>
    </w:lvl>
    <w:lvl w:ilvl="2" w:tplc="0C09001B" w:tentative="1">
      <w:start w:val="1"/>
      <w:numFmt w:val="lowerRoman"/>
      <w:lvlText w:val="%3."/>
      <w:lvlJc w:val="right"/>
      <w:pPr>
        <w:ind w:left="3293" w:hanging="180"/>
      </w:pPr>
    </w:lvl>
    <w:lvl w:ilvl="3" w:tplc="0C09000F" w:tentative="1">
      <w:start w:val="1"/>
      <w:numFmt w:val="decimal"/>
      <w:lvlText w:val="%4."/>
      <w:lvlJc w:val="left"/>
      <w:pPr>
        <w:ind w:left="4013" w:hanging="360"/>
      </w:pPr>
    </w:lvl>
    <w:lvl w:ilvl="4" w:tplc="0C090019" w:tentative="1">
      <w:start w:val="1"/>
      <w:numFmt w:val="lowerLetter"/>
      <w:lvlText w:val="%5."/>
      <w:lvlJc w:val="left"/>
      <w:pPr>
        <w:ind w:left="4733" w:hanging="360"/>
      </w:pPr>
    </w:lvl>
    <w:lvl w:ilvl="5" w:tplc="0C09001B" w:tentative="1">
      <w:start w:val="1"/>
      <w:numFmt w:val="lowerRoman"/>
      <w:lvlText w:val="%6."/>
      <w:lvlJc w:val="right"/>
      <w:pPr>
        <w:ind w:left="5453" w:hanging="180"/>
      </w:pPr>
    </w:lvl>
    <w:lvl w:ilvl="6" w:tplc="0C09000F" w:tentative="1">
      <w:start w:val="1"/>
      <w:numFmt w:val="decimal"/>
      <w:lvlText w:val="%7."/>
      <w:lvlJc w:val="left"/>
      <w:pPr>
        <w:ind w:left="6173" w:hanging="360"/>
      </w:pPr>
    </w:lvl>
    <w:lvl w:ilvl="7" w:tplc="0C090019" w:tentative="1">
      <w:start w:val="1"/>
      <w:numFmt w:val="lowerLetter"/>
      <w:lvlText w:val="%8."/>
      <w:lvlJc w:val="left"/>
      <w:pPr>
        <w:ind w:left="6893" w:hanging="360"/>
      </w:pPr>
    </w:lvl>
    <w:lvl w:ilvl="8" w:tplc="0C09001B" w:tentative="1">
      <w:start w:val="1"/>
      <w:numFmt w:val="lowerRoman"/>
      <w:lvlText w:val="%9."/>
      <w:lvlJc w:val="right"/>
      <w:pPr>
        <w:ind w:left="7613" w:hanging="180"/>
      </w:pPr>
    </w:lvl>
  </w:abstractNum>
  <w:abstractNum w:abstractNumId="7" w15:restartNumberingAfterBreak="0">
    <w:nsid w:val="2AB50D6D"/>
    <w:multiLevelType w:val="hybridMultilevel"/>
    <w:tmpl w:val="EC1EBAB0"/>
    <w:lvl w:ilvl="0" w:tplc="1B04CD9A">
      <w:start w:val="1"/>
      <w:numFmt w:val="decimal"/>
      <w:lvlText w:val="%1."/>
      <w:lvlJc w:val="left"/>
      <w:pPr>
        <w:ind w:left="360" w:hanging="360"/>
      </w:pPr>
      <w:rPr>
        <w:rFonts w:asciiTheme="minorHAnsi" w:hAnsiTheme="minorHAnsi" w:hint="default"/>
        <w:sz w:val="22"/>
        <w:szCs w:val="22"/>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8" w15:restartNumberingAfterBreak="0">
    <w:nsid w:val="3CD75391"/>
    <w:multiLevelType w:val="hybridMultilevel"/>
    <w:tmpl w:val="B0C4CED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5355CA"/>
    <w:multiLevelType w:val="hybridMultilevel"/>
    <w:tmpl w:val="D00E2EB8"/>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693FF5"/>
    <w:multiLevelType w:val="hybridMultilevel"/>
    <w:tmpl w:val="9C423942"/>
    <w:lvl w:ilvl="0" w:tplc="A0FC5566">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4116F9"/>
    <w:multiLevelType w:val="hybridMultilevel"/>
    <w:tmpl w:val="F9EC8B8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2" w15:restartNumberingAfterBreak="0">
    <w:nsid w:val="4FA374EF"/>
    <w:multiLevelType w:val="hybridMultilevel"/>
    <w:tmpl w:val="A3E61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CE0478"/>
    <w:multiLevelType w:val="hybridMultilevel"/>
    <w:tmpl w:val="24FE99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FA092A"/>
    <w:multiLevelType w:val="hybridMultilevel"/>
    <w:tmpl w:val="6C18592C"/>
    <w:lvl w:ilvl="0" w:tplc="6D0CE3B8">
      <w:start w:val="1"/>
      <w:numFmt w:val="decimal"/>
      <w:lvlText w:val="%1."/>
      <w:lvlJc w:val="left"/>
      <w:pPr>
        <w:ind w:left="1814" w:hanging="341"/>
      </w:pPr>
      <w:rPr>
        <w:rFonts w:ascii="Arial Narrow" w:eastAsia="Arial Narrow" w:hAnsi="Arial Narrow" w:cs="Arial Narrow" w:hint="default"/>
        <w:w w:val="96"/>
        <w:sz w:val="20"/>
        <w:szCs w:val="20"/>
        <w:lang w:val="en-US" w:eastAsia="en-US" w:bidi="en-US"/>
      </w:rPr>
    </w:lvl>
    <w:lvl w:ilvl="1" w:tplc="BBD0918A">
      <w:numFmt w:val="bullet"/>
      <w:lvlText w:val="•"/>
      <w:lvlJc w:val="left"/>
      <w:pPr>
        <w:ind w:left="2635" w:hanging="341"/>
      </w:pPr>
      <w:rPr>
        <w:rFonts w:hint="default"/>
        <w:lang w:val="en-US" w:eastAsia="en-US" w:bidi="en-US"/>
      </w:rPr>
    </w:lvl>
    <w:lvl w:ilvl="2" w:tplc="D42E670E">
      <w:numFmt w:val="bullet"/>
      <w:lvlText w:val="•"/>
      <w:lvlJc w:val="left"/>
      <w:pPr>
        <w:ind w:left="3451" w:hanging="341"/>
      </w:pPr>
      <w:rPr>
        <w:rFonts w:hint="default"/>
        <w:lang w:val="en-US" w:eastAsia="en-US" w:bidi="en-US"/>
      </w:rPr>
    </w:lvl>
    <w:lvl w:ilvl="3" w:tplc="0B6A51AC">
      <w:numFmt w:val="bullet"/>
      <w:lvlText w:val="•"/>
      <w:lvlJc w:val="left"/>
      <w:pPr>
        <w:ind w:left="4267" w:hanging="341"/>
      </w:pPr>
      <w:rPr>
        <w:rFonts w:hint="default"/>
        <w:lang w:val="en-US" w:eastAsia="en-US" w:bidi="en-US"/>
      </w:rPr>
    </w:lvl>
    <w:lvl w:ilvl="4" w:tplc="B6F0AD24">
      <w:numFmt w:val="bullet"/>
      <w:lvlText w:val="•"/>
      <w:lvlJc w:val="left"/>
      <w:pPr>
        <w:ind w:left="5083" w:hanging="341"/>
      </w:pPr>
      <w:rPr>
        <w:rFonts w:hint="default"/>
        <w:lang w:val="en-US" w:eastAsia="en-US" w:bidi="en-US"/>
      </w:rPr>
    </w:lvl>
    <w:lvl w:ilvl="5" w:tplc="BD96D5E0">
      <w:numFmt w:val="bullet"/>
      <w:lvlText w:val="•"/>
      <w:lvlJc w:val="left"/>
      <w:pPr>
        <w:ind w:left="5898" w:hanging="341"/>
      </w:pPr>
      <w:rPr>
        <w:rFonts w:hint="default"/>
        <w:lang w:val="en-US" w:eastAsia="en-US" w:bidi="en-US"/>
      </w:rPr>
    </w:lvl>
    <w:lvl w:ilvl="6" w:tplc="ADF63762">
      <w:numFmt w:val="bullet"/>
      <w:lvlText w:val="•"/>
      <w:lvlJc w:val="left"/>
      <w:pPr>
        <w:ind w:left="6714" w:hanging="341"/>
      </w:pPr>
      <w:rPr>
        <w:rFonts w:hint="default"/>
        <w:lang w:val="en-US" w:eastAsia="en-US" w:bidi="en-US"/>
      </w:rPr>
    </w:lvl>
    <w:lvl w:ilvl="7" w:tplc="1630A604">
      <w:numFmt w:val="bullet"/>
      <w:lvlText w:val="•"/>
      <w:lvlJc w:val="left"/>
      <w:pPr>
        <w:ind w:left="7530" w:hanging="341"/>
      </w:pPr>
      <w:rPr>
        <w:rFonts w:hint="default"/>
        <w:lang w:val="en-US" w:eastAsia="en-US" w:bidi="en-US"/>
      </w:rPr>
    </w:lvl>
    <w:lvl w:ilvl="8" w:tplc="9A18078C">
      <w:numFmt w:val="bullet"/>
      <w:lvlText w:val="•"/>
      <w:lvlJc w:val="left"/>
      <w:pPr>
        <w:ind w:left="8346" w:hanging="341"/>
      </w:pPr>
      <w:rPr>
        <w:rFonts w:hint="default"/>
        <w:lang w:val="en-US" w:eastAsia="en-US" w:bidi="en-US"/>
      </w:rPr>
    </w:lvl>
  </w:abstractNum>
  <w:abstractNum w:abstractNumId="15" w15:restartNumberingAfterBreak="0">
    <w:nsid w:val="69B218D5"/>
    <w:multiLevelType w:val="hybridMultilevel"/>
    <w:tmpl w:val="A2AC52F2"/>
    <w:lvl w:ilvl="0" w:tplc="86FCDE54">
      <w:start w:val="1"/>
      <w:numFmt w:val="decimal"/>
      <w:lvlText w:val="%1."/>
      <w:lvlJc w:val="left"/>
      <w:pPr>
        <w:ind w:left="1700" w:hanging="284"/>
      </w:pPr>
      <w:rPr>
        <w:rFonts w:ascii="Calibri" w:eastAsia="Calibri" w:hAnsi="Calibri" w:cs="Calibri" w:hint="default"/>
        <w:b/>
        <w:bCs/>
        <w:w w:val="105"/>
        <w:sz w:val="20"/>
        <w:szCs w:val="20"/>
        <w:lang w:val="en-US" w:eastAsia="en-US" w:bidi="en-US"/>
      </w:rPr>
    </w:lvl>
    <w:lvl w:ilvl="1" w:tplc="FADA0462">
      <w:numFmt w:val="bullet"/>
      <w:lvlText w:val="•"/>
      <w:lvlJc w:val="left"/>
      <w:pPr>
        <w:ind w:left="2527" w:hanging="284"/>
      </w:pPr>
      <w:rPr>
        <w:rFonts w:hint="default"/>
        <w:lang w:val="en-US" w:eastAsia="en-US" w:bidi="en-US"/>
      </w:rPr>
    </w:lvl>
    <w:lvl w:ilvl="2" w:tplc="6D745C76">
      <w:numFmt w:val="bullet"/>
      <w:lvlText w:val="•"/>
      <w:lvlJc w:val="left"/>
      <w:pPr>
        <w:ind w:left="3355" w:hanging="284"/>
      </w:pPr>
      <w:rPr>
        <w:rFonts w:hint="default"/>
        <w:lang w:val="en-US" w:eastAsia="en-US" w:bidi="en-US"/>
      </w:rPr>
    </w:lvl>
    <w:lvl w:ilvl="3" w:tplc="B6927546">
      <w:numFmt w:val="bullet"/>
      <w:lvlText w:val="•"/>
      <w:lvlJc w:val="left"/>
      <w:pPr>
        <w:ind w:left="4183" w:hanging="284"/>
      </w:pPr>
      <w:rPr>
        <w:rFonts w:hint="default"/>
        <w:lang w:val="en-US" w:eastAsia="en-US" w:bidi="en-US"/>
      </w:rPr>
    </w:lvl>
    <w:lvl w:ilvl="4" w:tplc="7F68271C">
      <w:numFmt w:val="bullet"/>
      <w:lvlText w:val="•"/>
      <w:lvlJc w:val="left"/>
      <w:pPr>
        <w:ind w:left="5011" w:hanging="284"/>
      </w:pPr>
      <w:rPr>
        <w:rFonts w:hint="default"/>
        <w:lang w:val="en-US" w:eastAsia="en-US" w:bidi="en-US"/>
      </w:rPr>
    </w:lvl>
    <w:lvl w:ilvl="5" w:tplc="BC3A7C4C">
      <w:numFmt w:val="bullet"/>
      <w:lvlText w:val="•"/>
      <w:lvlJc w:val="left"/>
      <w:pPr>
        <w:ind w:left="5838" w:hanging="284"/>
      </w:pPr>
      <w:rPr>
        <w:rFonts w:hint="default"/>
        <w:lang w:val="en-US" w:eastAsia="en-US" w:bidi="en-US"/>
      </w:rPr>
    </w:lvl>
    <w:lvl w:ilvl="6" w:tplc="FFE0CBC6">
      <w:numFmt w:val="bullet"/>
      <w:lvlText w:val="•"/>
      <w:lvlJc w:val="left"/>
      <w:pPr>
        <w:ind w:left="6666" w:hanging="284"/>
      </w:pPr>
      <w:rPr>
        <w:rFonts w:hint="default"/>
        <w:lang w:val="en-US" w:eastAsia="en-US" w:bidi="en-US"/>
      </w:rPr>
    </w:lvl>
    <w:lvl w:ilvl="7" w:tplc="079C48E4">
      <w:numFmt w:val="bullet"/>
      <w:lvlText w:val="•"/>
      <w:lvlJc w:val="left"/>
      <w:pPr>
        <w:ind w:left="7494" w:hanging="284"/>
      </w:pPr>
      <w:rPr>
        <w:rFonts w:hint="default"/>
        <w:lang w:val="en-US" w:eastAsia="en-US" w:bidi="en-US"/>
      </w:rPr>
    </w:lvl>
    <w:lvl w:ilvl="8" w:tplc="BBE4B258">
      <w:numFmt w:val="bullet"/>
      <w:lvlText w:val="•"/>
      <w:lvlJc w:val="left"/>
      <w:pPr>
        <w:ind w:left="8322" w:hanging="284"/>
      </w:pPr>
      <w:rPr>
        <w:rFonts w:hint="default"/>
        <w:lang w:val="en-US" w:eastAsia="en-US" w:bidi="en-US"/>
      </w:rPr>
    </w:lvl>
  </w:abstractNum>
  <w:abstractNum w:abstractNumId="16" w15:restartNumberingAfterBreak="0">
    <w:nsid w:val="6DA63834"/>
    <w:multiLevelType w:val="hybridMultilevel"/>
    <w:tmpl w:val="B94666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1EF3E36"/>
    <w:multiLevelType w:val="hybridMultilevel"/>
    <w:tmpl w:val="C074BB4A"/>
    <w:lvl w:ilvl="0" w:tplc="9A5AED64">
      <w:numFmt w:val="bullet"/>
      <w:lvlText w:val="•"/>
      <w:lvlJc w:val="left"/>
      <w:pPr>
        <w:ind w:left="1814" w:hanging="341"/>
      </w:pPr>
      <w:rPr>
        <w:rFonts w:ascii="Arial Narrow" w:eastAsia="Arial Narrow" w:hAnsi="Arial Narrow" w:cs="Arial Narrow" w:hint="default"/>
        <w:w w:val="86"/>
        <w:sz w:val="28"/>
        <w:szCs w:val="28"/>
        <w:lang w:val="en-US" w:eastAsia="en-US" w:bidi="en-US"/>
      </w:rPr>
    </w:lvl>
    <w:lvl w:ilvl="1" w:tplc="B94E93B2">
      <w:numFmt w:val="bullet"/>
      <w:lvlText w:val="•"/>
      <w:lvlJc w:val="left"/>
      <w:pPr>
        <w:ind w:left="2635" w:hanging="341"/>
      </w:pPr>
      <w:rPr>
        <w:rFonts w:hint="default"/>
        <w:lang w:val="en-US" w:eastAsia="en-US" w:bidi="en-US"/>
      </w:rPr>
    </w:lvl>
    <w:lvl w:ilvl="2" w:tplc="973AF210">
      <w:numFmt w:val="bullet"/>
      <w:lvlText w:val="•"/>
      <w:lvlJc w:val="left"/>
      <w:pPr>
        <w:ind w:left="3451" w:hanging="341"/>
      </w:pPr>
      <w:rPr>
        <w:rFonts w:hint="default"/>
        <w:lang w:val="en-US" w:eastAsia="en-US" w:bidi="en-US"/>
      </w:rPr>
    </w:lvl>
    <w:lvl w:ilvl="3" w:tplc="18F84E2A">
      <w:numFmt w:val="bullet"/>
      <w:lvlText w:val="•"/>
      <w:lvlJc w:val="left"/>
      <w:pPr>
        <w:ind w:left="4267" w:hanging="341"/>
      </w:pPr>
      <w:rPr>
        <w:rFonts w:hint="default"/>
        <w:lang w:val="en-US" w:eastAsia="en-US" w:bidi="en-US"/>
      </w:rPr>
    </w:lvl>
    <w:lvl w:ilvl="4" w:tplc="F3465EF8">
      <w:numFmt w:val="bullet"/>
      <w:lvlText w:val="•"/>
      <w:lvlJc w:val="left"/>
      <w:pPr>
        <w:ind w:left="5083" w:hanging="341"/>
      </w:pPr>
      <w:rPr>
        <w:rFonts w:hint="default"/>
        <w:lang w:val="en-US" w:eastAsia="en-US" w:bidi="en-US"/>
      </w:rPr>
    </w:lvl>
    <w:lvl w:ilvl="5" w:tplc="AC54C416">
      <w:numFmt w:val="bullet"/>
      <w:lvlText w:val="•"/>
      <w:lvlJc w:val="left"/>
      <w:pPr>
        <w:ind w:left="5898" w:hanging="341"/>
      </w:pPr>
      <w:rPr>
        <w:rFonts w:hint="default"/>
        <w:lang w:val="en-US" w:eastAsia="en-US" w:bidi="en-US"/>
      </w:rPr>
    </w:lvl>
    <w:lvl w:ilvl="6" w:tplc="02FA971E">
      <w:numFmt w:val="bullet"/>
      <w:lvlText w:val="•"/>
      <w:lvlJc w:val="left"/>
      <w:pPr>
        <w:ind w:left="6714" w:hanging="341"/>
      </w:pPr>
      <w:rPr>
        <w:rFonts w:hint="default"/>
        <w:lang w:val="en-US" w:eastAsia="en-US" w:bidi="en-US"/>
      </w:rPr>
    </w:lvl>
    <w:lvl w:ilvl="7" w:tplc="03BEEA1A">
      <w:numFmt w:val="bullet"/>
      <w:lvlText w:val="•"/>
      <w:lvlJc w:val="left"/>
      <w:pPr>
        <w:ind w:left="7530" w:hanging="341"/>
      </w:pPr>
      <w:rPr>
        <w:rFonts w:hint="default"/>
        <w:lang w:val="en-US" w:eastAsia="en-US" w:bidi="en-US"/>
      </w:rPr>
    </w:lvl>
    <w:lvl w:ilvl="8" w:tplc="8EE8BEBE">
      <w:numFmt w:val="bullet"/>
      <w:lvlText w:val="•"/>
      <w:lvlJc w:val="left"/>
      <w:pPr>
        <w:ind w:left="8346" w:hanging="341"/>
      </w:pPr>
      <w:rPr>
        <w:rFonts w:hint="default"/>
        <w:lang w:val="en-US" w:eastAsia="en-US" w:bidi="en-US"/>
      </w:rPr>
    </w:lvl>
  </w:abstractNum>
  <w:abstractNum w:abstractNumId="18" w15:restartNumberingAfterBreak="0">
    <w:nsid w:val="7AE60EDE"/>
    <w:multiLevelType w:val="hybridMultilevel"/>
    <w:tmpl w:val="15607D24"/>
    <w:lvl w:ilvl="0" w:tplc="309A0EF4">
      <w:numFmt w:val="bullet"/>
      <w:lvlText w:val="•"/>
      <w:lvlJc w:val="left"/>
      <w:pPr>
        <w:ind w:left="680" w:hanging="341"/>
      </w:pPr>
      <w:rPr>
        <w:rFonts w:ascii="Arial Narrow" w:eastAsia="Arial Narrow" w:hAnsi="Arial Narrow" w:cs="Arial Narrow" w:hint="default"/>
        <w:w w:val="86"/>
        <w:sz w:val="28"/>
        <w:szCs w:val="28"/>
        <w:lang w:val="en-US" w:eastAsia="en-US" w:bidi="en-US"/>
      </w:rPr>
    </w:lvl>
    <w:lvl w:ilvl="1" w:tplc="11F0A12C">
      <w:numFmt w:val="bullet"/>
      <w:lvlText w:val="•"/>
      <w:lvlJc w:val="left"/>
      <w:pPr>
        <w:ind w:left="1383" w:hanging="341"/>
      </w:pPr>
      <w:rPr>
        <w:rFonts w:hint="default"/>
        <w:lang w:val="en-US" w:eastAsia="en-US" w:bidi="en-US"/>
      </w:rPr>
    </w:lvl>
    <w:lvl w:ilvl="2" w:tplc="BB8EDFEE">
      <w:numFmt w:val="bullet"/>
      <w:lvlText w:val="•"/>
      <w:lvlJc w:val="left"/>
      <w:pPr>
        <w:ind w:left="2086" w:hanging="341"/>
      </w:pPr>
      <w:rPr>
        <w:rFonts w:hint="default"/>
        <w:lang w:val="en-US" w:eastAsia="en-US" w:bidi="en-US"/>
      </w:rPr>
    </w:lvl>
    <w:lvl w:ilvl="3" w:tplc="3752B056">
      <w:numFmt w:val="bullet"/>
      <w:lvlText w:val="•"/>
      <w:lvlJc w:val="left"/>
      <w:pPr>
        <w:ind w:left="2789" w:hanging="341"/>
      </w:pPr>
      <w:rPr>
        <w:rFonts w:hint="default"/>
        <w:lang w:val="en-US" w:eastAsia="en-US" w:bidi="en-US"/>
      </w:rPr>
    </w:lvl>
    <w:lvl w:ilvl="4" w:tplc="6A64E5F6">
      <w:numFmt w:val="bullet"/>
      <w:lvlText w:val="•"/>
      <w:lvlJc w:val="left"/>
      <w:pPr>
        <w:ind w:left="3492" w:hanging="341"/>
      </w:pPr>
      <w:rPr>
        <w:rFonts w:hint="default"/>
        <w:lang w:val="en-US" w:eastAsia="en-US" w:bidi="en-US"/>
      </w:rPr>
    </w:lvl>
    <w:lvl w:ilvl="5" w:tplc="BC1E7C94">
      <w:numFmt w:val="bullet"/>
      <w:lvlText w:val="•"/>
      <w:lvlJc w:val="left"/>
      <w:pPr>
        <w:ind w:left="4195" w:hanging="341"/>
      </w:pPr>
      <w:rPr>
        <w:rFonts w:hint="default"/>
        <w:lang w:val="en-US" w:eastAsia="en-US" w:bidi="en-US"/>
      </w:rPr>
    </w:lvl>
    <w:lvl w:ilvl="6" w:tplc="D6AC2E24">
      <w:numFmt w:val="bullet"/>
      <w:lvlText w:val="•"/>
      <w:lvlJc w:val="left"/>
      <w:pPr>
        <w:ind w:left="4898" w:hanging="341"/>
      </w:pPr>
      <w:rPr>
        <w:rFonts w:hint="default"/>
        <w:lang w:val="en-US" w:eastAsia="en-US" w:bidi="en-US"/>
      </w:rPr>
    </w:lvl>
    <w:lvl w:ilvl="7" w:tplc="659697DA">
      <w:numFmt w:val="bullet"/>
      <w:lvlText w:val="•"/>
      <w:lvlJc w:val="left"/>
      <w:pPr>
        <w:ind w:left="5601" w:hanging="341"/>
      </w:pPr>
      <w:rPr>
        <w:rFonts w:hint="default"/>
        <w:lang w:val="en-US" w:eastAsia="en-US" w:bidi="en-US"/>
      </w:rPr>
    </w:lvl>
    <w:lvl w:ilvl="8" w:tplc="23480E3A">
      <w:numFmt w:val="bullet"/>
      <w:lvlText w:val="•"/>
      <w:lvlJc w:val="left"/>
      <w:pPr>
        <w:ind w:left="6304" w:hanging="341"/>
      </w:pPr>
      <w:rPr>
        <w:rFonts w:hint="default"/>
        <w:lang w:val="en-US" w:eastAsia="en-US" w:bidi="en-US"/>
      </w:rPr>
    </w:lvl>
  </w:abstractNum>
  <w:abstractNum w:abstractNumId="19" w15:restartNumberingAfterBreak="0">
    <w:nsid w:val="7F7E63A1"/>
    <w:multiLevelType w:val="hybridMultilevel"/>
    <w:tmpl w:val="E2C2B5C4"/>
    <w:lvl w:ilvl="0" w:tplc="D54079E2">
      <w:start w:val="1"/>
      <w:numFmt w:val="lowerLetter"/>
      <w:lvlText w:val="(%1)"/>
      <w:lvlJc w:val="left"/>
      <w:pPr>
        <w:ind w:left="1814" w:hanging="341"/>
      </w:pPr>
      <w:rPr>
        <w:rFonts w:ascii="Arial Narrow" w:eastAsia="Arial Narrow" w:hAnsi="Arial Narrow" w:cs="Arial Narrow" w:hint="default"/>
        <w:w w:val="98"/>
        <w:sz w:val="20"/>
        <w:szCs w:val="20"/>
        <w:lang w:val="en-US" w:eastAsia="en-US" w:bidi="en-US"/>
      </w:rPr>
    </w:lvl>
    <w:lvl w:ilvl="1" w:tplc="401E217A">
      <w:numFmt w:val="bullet"/>
      <w:lvlText w:val="•"/>
      <w:lvlJc w:val="left"/>
      <w:pPr>
        <w:ind w:left="2635" w:hanging="341"/>
      </w:pPr>
      <w:rPr>
        <w:rFonts w:hint="default"/>
        <w:lang w:val="en-US" w:eastAsia="en-US" w:bidi="en-US"/>
      </w:rPr>
    </w:lvl>
    <w:lvl w:ilvl="2" w:tplc="BBF4FE38">
      <w:numFmt w:val="bullet"/>
      <w:lvlText w:val="•"/>
      <w:lvlJc w:val="left"/>
      <w:pPr>
        <w:ind w:left="3451" w:hanging="341"/>
      </w:pPr>
      <w:rPr>
        <w:rFonts w:hint="default"/>
        <w:lang w:val="en-US" w:eastAsia="en-US" w:bidi="en-US"/>
      </w:rPr>
    </w:lvl>
    <w:lvl w:ilvl="3" w:tplc="4130517C">
      <w:numFmt w:val="bullet"/>
      <w:lvlText w:val="•"/>
      <w:lvlJc w:val="left"/>
      <w:pPr>
        <w:ind w:left="4267" w:hanging="341"/>
      </w:pPr>
      <w:rPr>
        <w:rFonts w:hint="default"/>
        <w:lang w:val="en-US" w:eastAsia="en-US" w:bidi="en-US"/>
      </w:rPr>
    </w:lvl>
    <w:lvl w:ilvl="4" w:tplc="68A60076">
      <w:numFmt w:val="bullet"/>
      <w:lvlText w:val="•"/>
      <w:lvlJc w:val="left"/>
      <w:pPr>
        <w:ind w:left="5083" w:hanging="341"/>
      </w:pPr>
      <w:rPr>
        <w:rFonts w:hint="default"/>
        <w:lang w:val="en-US" w:eastAsia="en-US" w:bidi="en-US"/>
      </w:rPr>
    </w:lvl>
    <w:lvl w:ilvl="5" w:tplc="1DF486C6">
      <w:numFmt w:val="bullet"/>
      <w:lvlText w:val="•"/>
      <w:lvlJc w:val="left"/>
      <w:pPr>
        <w:ind w:left="5898" w:hanging="341"/>
      </w:pPr>
      <w:rPr>
        <w:rFonts w:hint="default"/>
        <w:lang w:val="en-US" w:eastAsia="en-US" w:bidi="en-US"/>
      </w:rPr>
    </w:lvl>
    <w:lvl w:ilvl="6" w:tplc="BD4A6846">
      <w:numFmt w:val="bullet"/>
      <w:lvlText w:val="•"/>
      <w:lvlJc w:val="left"/>
      <w:pPr>
        <w:ind w:left="6714" w:hanging="341"/>
      </w:pPr>
      <w:rPr>
        <w:rFonts w:hint="default"/>
        <w:lang w:val="en-US" w:eastAsia="en-US" w:bidi="en-US"/>
      </w:rPr>
    </w:lvl>
    <w:lvl w:ilvl="7" w:tplc="C8CCEFE0">
      <w:numFmt w:val="bullet"/>
      <w:lvlText w:val="•"/>
      <w:lvlJc w:val="left"/>
      <w:pPr>
        <w:ind w:left="7530" w:hanging="341"/>
      </w:pPr>
      <w:rPr>
        <w:rFonts w:hint="default"/>
        <w:lang w:val="en-US" w:eastAsia="en-US" w:bidi="en-US"/>
      </w:rPr>
    </w:lvl>
    <w:lvl w:ilvl="8" w:tplc="F27C1678">
      <w:numFmt w:val="bullet"/>
      <w:lvlText w:val="•"/>
      <w:lvlJc w:val="left"/>
      <w:pPr>
        <w:ind w:left="8346" w:hanging="341"/>
      </w:pPr>
      <w:rPr>
        <w:rFonts w:hint="default"/>
        <w:lang w:val="en-US" w:eastAsia="en-US" w:bidi="en-US"/>
      </w:rPr>
    </w:lvl>
  </w:abstractNum>
  <w:num w:numId="1">
    <w:abstractNumId w:val="17"/>
  </w:num>
  <w:num w:numId="2">
    <w:abstractNumId w:val="18"/>
  </w:num>
  <w:num w:numId="3">
    <w:abstractNumId w:val="1"/>
  </w:num>
  <w:num w:numId="4">
    <w:abstractNumId w:val="19"/>
  </w:num>
  <w:num w:numId="5">
    <w:abstractNumId w:val="5"/>
  </w:num>
  <w:num w:numId="6">
    <w:abstractNumId w:val="14"/>
  </w:num>
  <w:num w:numId="7">
    <w:abstractNumId w:val="15"/>
  </w:num>
  <w:num w:numId="8">
    <w:abstractNumId w:val="6"/>
  </w:num>
  <w:num w:numId="9">
    <w:abstractNumId w:val="9"/>
  </w:num>
  <w:num w:numId="10">
    <w:abstractNumId w:val="8"/>
  </w:num>
  <w:num w:numId="11">
    <w:abstractNumId w:val="3"/>
  </w:num>
  <w:num w:numId="12">
    <w:abstractNumId w:val="10"/>
  </w:num>
  <w:num w:numId="13">
    <w:abstractNumId w:val="7"/>
  </w:num>
  <w:num w:numId="14">
    <w:abstractNumId w:val="11"/>
  </w:num>
  <w:num w:numId="15">
    <w:abstractNumId w:val="16"/>
  </w:num>
  <w:num w:numId="16">
    <w:abstractNumId w:val="13"/>
  </w:num>
  <w:num w:numId="17">
    <w:abstractNumId w:val="2"/>
  </w:num>
  <w:num w:numId="18">
    <w:abstractNumId w:val="0"/>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42"/>
    <w:rsid w:val="000223BB"/>
    <w:rsid w:val="00025D1D"/>
    <w:rsid w:val="00032462"/>
    <w:rsid w:val="00060B77"/>
    <w:rsid w:val="000A5A2C"/>
    <w:rsid w:val="000B0245"/>
    <w:rsid w:val="00132A9E"/>
    <w:rsid w:val="00185F42"/>
    <w:rsid w:val="001A539D"/>
    <w:rsid w:val="001A7284"/>
    <w:rsid w:val="001C1124"/>
    <w:rsid w:val="00200CB8"/>
    <w:rsid w:val="00212235"/>
    <w:rsid w:val="0024772A"/>
    <w:rsid w:val="002631C6"/>
    <w:rsid w:val="00281850"/>
    <w:rsid w:val="00292834"/>
    <w:rsid w:val="002F6269"/>
    <w:rsid w:val="00301AE5"/>
    <w:rsid w:val="003830CD"/>
    <w:rsid w:val="00393926"/>
    <w:rsid w:val="003A0156"/>
    <w:rsid w:val="003A2944"/>
    <w:rsid w:val="003B7991"/>
    <w:rsid w:val="003F6AD8"/>
    <w:rsid w:val="00411BAD"/>
    <w:rsid w:val="00416087"/>
    <w:rsid w:val="00435D6A"/>
    <w:rsid w:val="004867C3"/>
    <w:rsid w:val="00487099"/>
    <w:rsid w:val="00495136"/>
    <w:rsid w:val="00501880"/>
    <w:rsid w:val="00512795"/>
    <w:rsid w:val="00517588"/>
    <w:rsid w:val="005513FB"/>
    <w:rsid w:val="00562B37"/>
    <w:rsid w:val="00573B5C"/>
    <w:rsid w:val="005913C3"/>
    <w:rsid w:val="005B7BF5"/>
    <w:rsid w:val="005C672B"/>
    <w:rsid w:val="005D241F"/>
    <w:rsid w:val="00611AF8"/>
    <w:rsid w:val="00662CEA"/>
    <w:rsid w:val="00690420"/>
    <w:rsid w:val="006A5C2B"/>
    <w:rsid w:val="006B2B50"/>
    <w:rsid w:val="006B483A"/>
    <w:rsid w:val="00745D20"/>
    <w:rsid w:val="00754882"/>
    <w:rsid w:val="00780759"/>
    <w:rsid w:val="007835F4"/>
    <w:rsid w:val="008121C6"/>
    <w:rsid w:val="00823BEA"/>
    <w:rsid w:val="00830399"/>
    <w:rsid w:val="00850452"/>
    <w:rsid w:val="0086769B"/>
    <w:rsid w:val="008A39D8"/>
    <w:rsid w:val="00910AE1"/>
    <w:rsid w:val="00943B86"/>
    <w:rsid w:val="009706EB"/>
    <w:rsid w:val="009B17BB"/>
    <w:rsid w:val="009D32D1"/>
    <w:rsid w:val="009E6ED6"/>
    <w:rsid w:val="00A047AD"/>
    <w:rsid w:val="00A265B3"/>
    <w:rsid w:val="00A32150"/>
    <w:rsid w:val="00A3512F"/>
    <w:rsid w:val="00A36B4B"/>
    <w:rsid w:val="00A8024E"/>
    <w:rsid w:val="00A8720E"/>
    <w:rsid w:val="00AA5A9A"/>
    <w:rsid w:val="00AB6E01"/>
    <w:rsid w:val="00AF6C59"/>
    <w:rsid w:val="00B161F1"/>
    <w:rsid w:val="00B24301"/>
    <w:rsid w:val="00B33CD4"/>
    <w:rsid w:val="00B54613"/>
    <w:rsid w:val="00B95F09"/>
    <w:rsid w:val="00B960E6"/>
    <w:rsid w:val="00BA6684"/>
    <w:rsid w:val="00BE38C9"/>
    <w:rsid w:val="00BF1FD6"/>
    <w:rsid w:val="00C77FEB"/>
    <w:rsid w:val="00C814C9"/>
    <w:rsid w:val="00C9719A"/>
    <w:rsid w:val="00CC194D"/>
    <w:rsid w:val="00CF51EE"/>
    <w:rsid w:val="00D47C3D"/>
    <w:rsid w:val="00D66282"/>
    <w:rsid w:val="00D9293C"/>
    <w:rsid w:val="00DB035F"/>
    <w:rsid w:val="00DC2C4A"/>
    <w:rsid w:val="00DF0941"/>
    <w:rsid w:val="00DF3E36"/>
    <w:rsid w:val="00E04832"/>
    <w:rsid w:val="00E261E3"/>
    <w:rsid w:val="00E3215C"/>
    <w:rsid w:val="00E433AA"/>
    <w:rsid w:val="00E450AC"/>
    <w:rsid w:val="00E51108"/>
    <w:rsid w:val="00E5638F"/>
    <w:rsid w:val="00E57128"/>
    <w:rsid w:val="00EB7FF1"/>
    <w:rsid w:val="00EC7231"/>
    <w:rsid w:val="00EF6C77"/>
    <w:rsid w:val="00F10C93"/>
    <w:rsid w:val="00F56DA7"/>
    <w:rsid w:val="00F91F30"/>
    <w:rsid w:val="00F96CC7"/>
    <w:rsid w:val="00F973D3"/>
    <w:rsid w:val="00FA0A72"/>
    <w:rsid w:val="00FA28D9"/>
    <w:rsid w:val="00FE3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85AA7"/>
  <w15:docId w15:val="{372E44A4-3792-42F6-B5C0-7A67C2B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1133"/>
      <w:outlineLvl w:val="0"/>
    </w:pPr>
    <w:rPr>
      <w:rFonts w:ascii="Calibri" w:eastAsia="Calibri" w:hAnsi="Calibri" w:cs="Calibri"/>
      <w:b/>
      <w:bCs/>
      <w:sz w:val="32"/>
      <w:szCs w:val="32"/>
    </w:rPr>
  </w:style>
  <w:style w:type="paragraph" w:styleId="Heading2">
    <w:name w:val="heading 2"/>
    <w:basedOn w:val="Normal"/>
    <w:uiPriority w:val="1"/>
    <w:qFormat/>
    <w:pPr>
      <w:ind w:left="1133"/>
      <w:outlineLvl w:val="1"/>
    </w:pPr>
    <w:rPr>
      <w:rFonts w:ascii="Calibri" w:eastAsia="Calibri" w:hAnsi="Calibri" w:cs="Calibri"/>
      <w:sz w:val="28"/>
      <w:szCs w:val="28"/>
    </w:rPr>
  </w:style>
  <w:style w:type="paragraph" w:styleId="Heading3">
    <w:name w:val="heading 3"/>
    <w:basedOn w:val="Normal"/>
    <w:uiPriority w:val="1"/>
    <w:qFormat/>
    <w:pPr>
      <w:spacing w:before="16"/>
      <w:ind w:left="20"/>
      <w:outlineLvl w:val="2"/>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45D20"/>
    <w:pPr>
      <w:spacing w:before="360"/>
    </w:pPr>
    <w:rPr>
      <w:rFonts w:asciiTheme="minorHAnsi" w:hAnsiTheme="minorHAnsi"/>
      <w:b/>
      <w:bCs/>
      <w:caps/>
      <w:szCs w:val="24"/>
    </w:rPr>
  </w:style>
  <w:style w:type="paragraph" w:styleId="TOC2">
    <w:name w:val="toc 2"/>
    <w:basedOn w:val="Normal"/>
    <w:uiPriority w:val="39"/>
    <w:qFormat/>
    <w:pPr>
      <w:spacing w:before="240"/>
    </w:pPr>
    <w:rPr>
      <w:rFonts w:asciiTheme="minorHAnsi" w:hAnsiTheme="minorHAnsi"/>
      <w:b/>
      <w:bCs/>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line="314" w:lineRule="exact"/>
      <w:ind w:left="1814" w:hanging="340"/>
    </w:pPr>
  </w:style>
  <w:style w:type="paragraph" w:customStyle="1" w:styleId="TableParagraph">
    <w:name w:val="Table Paragraph"/>
    <w:basedOn w:val="Normal"/>
    <w:uiPriority w:val="1"/>
    <w:qFormat/>
    <w:pPr>
      <w:spacing w:before="63"/>
    </w:pPr>
  </w:style>
  <w:style w:type="paragraph" w:styleId="Header">
    <w:name w:val="header"/>
    <w:basedOn w:val="Normal"/>
    <w:link w:val="HeaderChar"/>
    <w:uiPriority w:val="99"/>
    <w:unhideWhenUsed/>
    <w:rsid w:val="00C814C9"/>
    <w:pPr>
      <w:tabs>
        <w:tab w:val="center" w:pos="4513"/>
        <w:tab w:val="right" w:pos="9026"/>
      </w:tabs>
    </w:pPr>
  </w:style>
  <w:style w:type="character" w:customStyle="1" w:styleId="HeaderChar">
    <w:name w:val="Header Char"/>
    <w:basedOn w:val="DefaultParagraphFont"/>
    <w:link w:val="Header"/>
    <w:uiPriority w:val="99"/>
    <w:rsid w:val="00C814C9"/>
    <w:rPr>
      <w:rFonts w:ascii="Arial Narrow" w:eastAsia="Arial Narrow" w:hAnsi="Arial Narrow" w:cs="Arial Narrow"/>
      <w:lang w:bidi="en-US"/>
    </w:rPr>
  </w:style>
  <w:style w:type="paragraph" w:styleId="Footer">
    <w:name w:val="footer"/>
    <w:basedOn w:val="Normal"/>
    <w:link w:val="FooterChar"/>
    <w:uiPriority w:val="99"/>
    <w:unhideWhenUsed/>
    <w:rsid w:val="00C814C9"/>
    <w:pPr>
      <w:tabs>
        <w:tab w:val="center" w:pos="4513"/>
        <w:tab w:val="right" w:pos="9026"/>
      </w:tabs>
    </w:pPr>
  </w:style>
  <w:style w:type="character" w:customStyle="1" w:styleId="FooterChar">
    <w:name w:val="Footer Char"/>
    <w:basedOn w:val="DefaultParagraphFont"/>
    <w:link w:val="Footer"/>
    <w:uiPriority w:val="99"/>
    <w:rsid w:val="00C814C9"/>
    <w:rPr>
      <w:rFonts w:ascii="Arial Narrow" w:eastAsia="Arial Narrow" w:hAnsi="Arial Narrow" w:cs="Arial Narrow"/>
      <w:lang w:bidi="en-US"/>
    </w:rPr>
  </w:style>
  <w:style w:type="paragraph" w:customStyle="1" w:styleId="Bullet">
    <w:name w:val="Bullet"/>
    <w:basedOn w:val="Normal"/>
    <w:qFormat/>
    <w:rsid w:val="00CC194D"/>
    <w:pPr>
      <w:widowControl/>
      <w:autoSpaceDE/>
      <w:autoSpaceDN/>
      <w:spacing w:after="60"/>
    </w:pPr>
    <w:rPr>
      <w:rFonts w:ascii="Arial" w:eastAsia="MS Mincho" w:hAnsi="Arial" w:cs="Times New Roman"/>
      <w:sz w:val="20"/>
      <w:szCs w:val="21"/>
      <w:lang w:val="en-AU" w:bidi="ar-SA"/>
    </w:rPr>
  </w:style>
  <w:style w:type="paragraph" w:styleId="NormalWeb">
    <w:name w:val="Normal (Web)"/>
    <w:basedOn w:val="Normal"/>
    <w:uiPriority w:val="99"/>
    <w:unhideWhenUsed/>
    <w:rsid w:val="00411BAD"/>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styleId="EndnoteText">
    <w:name w:val="endnote text"/>
    <w:basedOn w:val="Normal"/>
    <w:link w:val="EndnoteTextChar"/>
    <w:uiPriority w:val="99"/>
    <w:semiHidden/>
    <w:unhideWhenUsed/>
    <w:rsid w:val="003A0156"/>
    <w:rPr>
      <w:sz w:val="20"/>
      <w:szCs w:val="20"/>
    </w:rPr>
  </w:style>
  <w:style w:type="character" w:customStyle="1" w:styleId="EndnoteTextChar">
    <w:name w:val="Endnote Text Char"/>
    <w:basedOn w:val="DefaultParagraphFont"/>
    <w:link w:val="EndnoteText"/>
    <w:uiPriority w:val="99"/>
    <w:semiHidden/>
    <w:rsid w:val="003A0156"/>
    <w:rPr>
      <w:rFonts w:ascii="Arial Narrow" w:eastAsia="Arial Narrow" w:hAnsi="Arial Narrow" w:cs="Arial Narrow"/>
      <w:sz w:val="20"/>
      <w:szCs w:val="20"/>
      <w:lang w:bidi="en-US"/>
    </w:rPr>
  </w:style>
  <w:style w:type="character" w:styleId="EndnoteReference">
    <w:name w:val="endnote reference"/>
    <w:basedOn w:val="DefaultParagraphFont"/>
    <w:uiPriority w:val="99"/>
    <w:semiHidden/>
    <w:unhideWhenUsed/>
    <w:rsid w:val="003A0156"/>
    <w:rPr>
      <w:vertAlign w:val="superscript"/>
    </w:rPr>
  </w:style>
  <w:style w:type="paragraph" w:styleId="FootnoteText">
    <w:name w:val="footnote text"/>
    <w:basedOn w:val="Normal"/>
    <w:link w:val="FootnoteTextChar"/>
    <w:uiPriority w:val="99"/>
    <w:semiHidden/>
    <w:unhideWhenUsed/>
    <w:rsid w:val="003A0156"/>
    <w:rPr>
      <w:sz w:val="20"/>
      <w:szCs w:val="20"/>
    </w:rPr>
  </w:style>
  <w:style w:type="character" w:customStyle="1" w:styleId="FootnoteTextChar">
    <w:name w:val="Footnote Text Char"/>
    <w:basedOn w:val="DefaultParagraphFont"/>
    <w:link w:val="FootnoteText"/>
    <w:uiPriority w:val="99"/>
    <w:semiHidden/>
    <w:rsid w:val="003A0156"/>
    <w:rPr>
      <w:rFonts w:ascii="Arial Narrow" w:eastAsia="Arial Narrow" w:hAnsi="Arial Narrow" w:cs="Arial Narrow"/>
      <w:sz w:val="20"/>
      <w:szCs w:val="20"/>
      <w:lang w:bidi="en-US"/>
    </w:rPr>
  </w:style>
  <w:style w:type="character" w:styleId="FootnoteReference">
    <w:name w:val="footnote reference"/>
    <w:basedOn w:val="DefaultParagraphFont"/>
    <w:uiPriority w:val="99"/>
    <w:semiHidden/>
    <w:unhideWhenUsed/>
    <w:rsid w:val="003A0156"/>
    <w:rPr>
      <w:vertAlign w:val="superscript"/>
    </w:rPr>
  </w:style>
  <w:style w:type="paragraph" w:styleId="TOCHeading">
    <w:name w:val="TOC Heading"/>
    <w:basedOn w:val="Heading1"/>
    <w:next w:val="Normal"/>
    <w:uiPriority w:val="39"/>
    <w:unhideWhenUsed/>
    <w:qFormat/>
    <w:rsid w:val="001A728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paragraph" w:styleId="TOC3">
    <w:name w:val="toc 3"/>
    <w:basedOn w:val="Normal"/>
    <w:next w:val="Normal"/>
    <w:autoRedefine/>
    <w:uiPriority w:val="39"/>
    <w:unhideWhenUsed/>
    <w:rsid w:val="00B95F09"/>
    <w:pPr>
      <w:ind w:left="220"/>
    </w:pPr>
    <w:rPr>
      <w:rFonts w:asciiTheme="minorHAnsi" w:hAnsiTheme="minorHAnsi"/>
      <w:sz w:val="20"/>
      <w:szCs w:val="20"/>
    </w:rPr>
  </w:style>
  <w:style w:type="character" w:styleId="Hyperlink">
    <w:name w:val="Hyperlink"/>
    <w:basedOn w:val="DefaultParagraphFont"/>
    <w:uiPriority w:val="99"/>
    <w:unhideWhenUsed/>
    <w:rsid w:val="001A7284"/>
    <w:rPr>
      <w:color w:val="0000FF" w:themeColor="hyperlink"/>
      <w:u w:val="single"/>
    </w:rPr>
  </w:style>
  <w:style w:type="paragraph" w:styleId="BalloonText">
    <w:name w:val="Balloon Text"/>
    <w:basedOn w:val="Normal"/>
    <w:link w:val="BalloonTextChar"/>
    <w:uiPriority w:val="99"/>
    <w:semiHidden/>
    <w:unhideWhenUsed/>
    <w:rsid w:val="00F97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3D3"/>
    <w:rPr>
      <w:rFonts w:ascii="Segoe UI" w:eastAsia="Arial Narrow" w:hAnsi="Segoe UI" w:cs="Segoe UI"/>
      <w:sz w:val="18"/>
      <w:szCs w:val="18"/>
      <w:lang w:bidi="en-US"/>
    </w:rPr>
  </w:style>
  <w:style w:type="paragraph" w:styleId="TOC4">
    <w:name w:val="toc 4"/>
    <w:basedOn w:val="Normal"/>
    <w:next w:val="Normal"/>
    <w:autoRedefine/>
    <w:uiPriority w:val="39"/>
    <w:unhideWhenUsed/>
    <w:rsid w:val="00745D20"/>
    <w:pPr>
      <w:ind w:left="440"/>
    </w:pPr>
    <w:rPr>
      <w:rFonts w:asciiTheme="minorHAnsi" w:hAnsiTheme="minorHAnsi"/>
      <w:sz w:val="20"/>
      <w:szCs w:val="20"/>
    </w:rPr>
  </w:style>
  <w:style w:type="paragraph" w:styleId="TOC5">
    <w:name w:val="toc 5"/>
    <w:basedOn w:val="Normal"/>
    <w:next w:val="Normal"/>
    <w:autoRedefine/>
    <w:uiPriority w:val="39"/>
    <w:unhideWhenUsed/>
    <w:rsid w:val="00745D20"/>
    <w:pPr>
      <w:ind w:left="660"/>
    </w:pPr>
    <w:rPr>
      <w:rFonts w:asciiTheme="minorHAnsi" w:hAnsiTheme="minorHAnsi"/>
      <w:sz w:val="20"/>
      <w:szCs w:val="20"/>
    </w:rPr>
  </w:style>
  <w:style w:type="paragraph" w:styleId="TOC6">
    <w:name w:val="toc 6"/>
    <w:basedOn w:val="Normal"/>
    <w:next w:val="Normal"/>
    <w:autoRedefine/>
    <w:uiPriority w:val="39"/>
    <w:unhideWhenUsed/>
    <w:rsid w:val="00745D20"/>
    <w:pPr>
      <w:ind w:left="880"/>
    </w:pPr>
    <w:rPr>
      <w:rFonts w:asciiTheme="minorHAnsi" w:hAnsiTheme="minorHAnsi"/>
      <w:sz w:val="20"/>
      <w:szCs w:val="20"/>
    </w:rPr>
  </w:style>
  <w:style w:type="paragraph" w:styleId="TOC7">
    <w:name w:val="toc 7"/>
    <w:basedOn w:val="Normal"/>
    <w:next w:val="Normal"/>
    <w:autoRedefine/>
    <w:uiPriority w:val="39"/>
    <w:unhideWhenUsed/>
    <w:rsid w:val="00745D20"/>
    <w:pPr>
      <w:ind w:left="1100"/>
    </w:pPr>
    <w:rPr>
      <w:rFonts w:asciiTheme="minorHAnsi" w:hAnsiTheme="minorHAnsi"/>
      <w:sz w:val="20"/>
      <w:szCs w:val="20"/>
    </w:rPr>
  </w:style>
  <w:style w:type="paragraph" w:styleId="TOC8">
    <w:name w:val="toc 8"/>
    <w:basedOn w:val="Normal"/>
    <w:next w:val="Normal"/>
    <w:autoRedefine/>
    <w:uiPriority w:val="39"/>
    <w:unhideWhenUsed/>
    <w:rsid w:val="00745D20"/>
    <w:pPr>
      <w:ind w:left="1320"/>
    </w:pPr>
    <w:rPr>
      <w:rFonts w:asciiTheme="minorHAnsi" w:hAnsiTheme="minorHAnsi"/>
      <w:sz w:val="20"/>
      <w:szCs w:val="20"/>
    </w:rPr>
  </w:style>
  <w:style w:type="paragraph" w:styleId="TOC9">
    <w:name w:val="toc 9"/>
    <w:basedOn w:val="Normal"/>
    <w:next w:val="Normal"/>
    <w:autoRedefine/>
    <w:uiPriority w:val="39"/>
    <w:unhideWhenUsed/>
    <w:rsid w:val="00745D20"/>
    <w:pPr>
      <w:ind w:left="1540"/>
    </w:pPr>
    <w:rPr>
      <w:rFonts w:asciiTheme="minorHAnsi" w:hAnsiTheme="minorHAnsi"/>
      <w:sz w:val="20"/>
      <w:szCs w:val="20"/>
    </w:rPr>
  </w:style>
  <w:style w:type="paragraph" w:customStyle="1" w:styleId="bullets">
    <w:name w:val="bullets"/>
    <w:basedOn w:val="ListParagraph"/>
    <w:qFormat/>
    <w:rsid w:val="00F91F30"/>
    <w:pPr>
      <w:widowControl/>
      <w:numPr>
        <w:numId w:val="20"/>
      </w:numPr>
      <w:autoSpaceDE/>
      <w:autoSpaceDN/>
      <w:spacing w:after="120" w:line="240" w:lineRule="auto"/>
      <w:contextualSpacing/>
    </w:pPr>
    <w:rPr>
      <w:rFonts w:asciiTheme="minorHAnsi" w:eastAsiaTheme="minorHAnsi" w:hAnsiTheme="minorHAnsi" w:cstheme="minorBidi"/>
      <w:sz w:val="20"/>
      <w:szCs w:val="24"/>
      <w:lang w:val="en-GB" w:eastAsia="en-GB" w:bidi="ar-SA"/>
    </w:rPr>
  </w:style>
  <w:style w:type="character" w:styleId="CommentReference">
    <w:name w:val="annotation reference"/>
    <w:basedOn w:val="DefaultParagraphFont"/>
    <w:uiPriority w:val="99"/>
    <w:semiHidden/>
    <w:unhideWhenUsed/>
    <w:rsid w:val="00562B37"/>
    <w:rPr>
      <w:sz w:val="16"/>
      <w:szCs w:val="16"/>
    </w:rPr>
  </w:style>
  <w:style w:type="paragraph" w:styleId="CommentText">
    <w:name w:val="annotation text"/>
    <w:basedOn w:val="Normal"/>
    <w:link w:val="CommentTextChar"/>
    <w:uiPriority w:val="99"/>
    <w:semiHidden/>
    <w:unhideWhenUsed/>
    <w:rsid w:val="00562B37"/>
    <w:rPr>
      <w:sz w:val="20"/>
      <w:szCs w:val="20"/>
    </w:rPr>
  </w:style>
  <w:style w:type="character" w:customStyle="1" w:styleId="CommentTextChar">
    <w:name w:val="Comment Text Char"/>
    <w:basedOn w:val="DefaultParagraphFont"/>
    <w:link w:val="CommentText"/>
    <w:uiPriority w:val="99"/>
    <w:semiHidden/>
    <w:rsid w:val="00562B3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562B37"/>
    <w:rPr>
      <w:b/>
      <w:bCs/>
    </w:rPr>
  </w:style>
  <w:style w:type="character" w:customStyle="1" w:styleId="CommentSubjectChar">
    <w:name w:val="Comment Subject Char"/>
    <w:basedOn w:val="CommentTextChar"/>
    <w:link w:val="CommentSubject"/>
    <w:uiPriority w:val="99"/>
    <w:semiHidden/>
    <w:rsid w:val="00562B37"/>
    <w:rPr>
      <w:rFonts w:ascii="Arial Narrow" w:eastAsia="Arial Narrow" w:hAnsi="Arial Narrow" w:cs="Arial Narrow"/>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4.xml"/><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1.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image" Target="media/image20.png"/><Relationship Id="rId38" Type="http://schemas.openxmlformats.org/officeDocument/2006/relationships/image" Target="media/image22.pn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image" Target="media/image25.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image" Target="media/image24.png"/><Relationship Id="rId45" Type="http://schemas.openxmlformats.org/officeDocument/2006/relationships/image" Target="media/image28.png"/><Relationship Id="rId53"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image" Target="media/image17.png"/><Relationship Id="rId36" Type="http://schemas.openxmlformats.org/officeDocument/2006/relationships/footer" Target="footer7.xml"/><Relationship Id="rId49" Type="http://schemas.openxmlformats.org/officeDocument/2006/relationships/image" Target="media/image3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5.xml"/><Relationship Id="rId44" Type="http://schemas.openxmlformats.org/officeDocument/2006/relationships/image" Target="media/image27.png"/><Relationship Id="rId52" Type="http://schemas.openxmlformats.org/officeDocument/2006/relationships/hyperlink" Target="http://www.psr.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eader" Target="header1.xml"/><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image" Target="media/image1.jpeg"/><Relationship Id="rId5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82514-A6E3-40B8-A2BC-1B3296CE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9B2BE5C4.dotm</Template>
  <TotalTime>55</TotalTime>
  <Pages>12</Pages>
  <Words>2377</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Professional Services Review Annual Report 2016–17</vt:lpstr>
    </vt:vector>
  </TitlesOfParts>
  <Company>Professional Services Review</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Government</dc:creator>
  <cp:lastModifiedBy>Linnet Lee</cp:lastModifiedBy>
  <cp:revision>13</cp:revision>
  <cp:lastPrinted>2018-08-29T02:43:00Z</cp:lastPrinted>
  <dcterms:created xsi:type="dcterms:W3CDTF">2019-08-23T00:17:00Z</dcterms:created>
  <dcterms:modified xsi:type="dcterms:W3CDTF">2019-08-28T02:01:00Z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Adobe InDesign CC 13.1 (Macintosh)</vt:lpwstr>
  </property>
  <property fmtid="{D5CDD505-2E9C-101B-9397-08002B2CF9AE}" pid="4" name="LastSaved">
    <vt:filetime>2018-08-14T00:00:00Z</vt:filetime>
  </property>
</Properties>
</file>